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A50AA" w14:textId="77777777" w:rsidR="00577560" w:rsidRPr="00D01787" w:rsidRDefault="00577560">
      <w:pPr>
        <w:spacing w:line="280" w:lineRule="atLeast"/>
        <w:rPr>
          <w:rFonts w:cs="Arial"/>
          <w:b/>
          <w:bCs/>
        </w:rPr>
      </w:pPr>
    </w:p>
    <w:p w14:paraId="27F54900" w14:textId="77777777" w:rsidR="00577560" w:rsidRPr="00D01787" w:rsidRDefault="00577560">
      <w:pPr>
        <w:spacing w:line="280" w:lineRule="atLeast"/>
        <w:rPr>
          <w:rFonts w:cs="Arial"/>
          <w:b/>
          <w:bCs/>
        </w:rPr>
      </w:pPr>
    </w:p>
    <w:p w14:paraId="07FE442B" w14:textId="77777777" w:rsidR="00577560" w:rsidRPr="00D01787" w:rsidRDefault="00577560">
      <w:pPr>
        <w:spacing w:line="280" w:lineRule="atLeast"/>
        <w:rPr>
          <w:rFonts w:cs="Arial"/>
          <w:b/>
          <w:bCs/>
        </w:rPr>
      </w:pPr>
    </w:p>
    <w:p w14:paraId="4089DDD1" w14:textId="77777777" w:rsidR="00577560" w:rsidRPr="00D01787" w:rsidRDefault="00577560">
      <w:pPr>
        <w:spacing w:line="280" w:lineRule="atLeast"/>
        <w:rPr>
          <w:rFonts w:cs="Arial"/>
          <w:b/>
          <w:bCs/>
        </w:rPr>
      </w:pPr>
    </w:p>
    <w:p w14:paraId="040F7D9C" w14:textId="77777777" w:rsidR="00577560" w:rsidRPr="00D01787" w:rsidRDefault="00577560">
      <w:pPr>
        <w:spacing w:line="280" w:lineRule="atLeast"/>
        <w:rPr>
          <w:rFonts w:cs="Arial"/>
          <w:b/>
          <w:bCs/>
        </w:rPr>
      </w:pPr>
      <w:r w:rsidRPr="00D01787">
        <w:rPr>
          <w:rFonts w:cs="Arial"/>
          <w:b/>
          <w:bCs/>
        </w:rPr>
        <w:t>Leipziger Buchmesse</w:t>
      </w:r>
    </w:p>
    <w:p w14:paraId="6152859D" w14:textId="77777777" w:rsidR="00577560" w:rsidRPr="00D01787" w:rsidRDefault="00577560">
      <w:pPr>
        <w:spacing w:line="280" w:lineRule="atLeast"/>
        <w:rPr>
          <w:rFonts w:cs="Arial"/>
          <w:b/>
          <w:bCs/>
          <w:szCs w:val="22"/>
        </w:rPr>
      </w:pPr>
      <w:r w:rsidRPr="00D01787">
        <w:rPr>
          <w:rFonts w:cs="Arial"/>
          <w:b/>
          <w:bCs/>
          <w:szCs w:val="22"/>
        </w:rPr>
        <w:t>(19. bis 22. März 2026)</w:t>
      </w:r>
    </w:p>
    <w:p w14:paraId="35DCBDDD" w14:textId="77777777" w:rsidR="00577560" w:rsidRPr="00D01787" w:rsidRDefault="00577560">
      <w:pPr>
        <w:spacing w:line="280" w:lineRule="atLeast"/>
        <w:rPr>
          <w:rFonts w:cs="Arial"/>
          <w:szCs w:val="22"/>
        </w:rPr>
      </w:pPr>
    </w:p>
    <w:p w14:paraId="706C9B5A" w14:textId="7305FD31" w:rsidR="00577560" w:rsidRPr="00D01787" w:rsidRDefault="00577560" w:rsidP="00050B5D">
      <w:pPr>
        <w:spacing w:line="280" w:lineRule="atLeast"/>
        <w:rPr>
          <w:rFonts w:cs="Arial"/>
          <w:szCs w:val="22"/>
        </w:rPr>
      </w:pPr>
      <w:r w:rsidRPr="00D01787">
        <w:rPr>
          <w:rFonts w:cs="Arial"/>
          <w:szCs w:val="22"/>
        </w:rPr>
        <w:t xml:space="preserve">Leipzig, </w:t>
      </w:r>
      <w:r w:rsidR="000523F5">
        <w:rPr>
          <w:rFonts w:cs="Arial"/>
          <w:szCs w:val="22"/>
        </w:rPr>
        <w:t>05.02</w:t>
      </w:r>
      <w:r w:rsidR="001E5145" w:rsidRPr="00D01787">
        <w:rPr>
          <w:rFonts w:cs="Arial"/>
          <w:szCs w:val="22"/>
        </w:rPr>
        <w:t>.2026</w:t>
      </w:r>
    </w:p>
    <w:p w14:paraId="1190C442" w14:textId="77777777" w:rsidR="00577560" w:rsidRPr="00D01787" w:rsidRDefault="00577560" w:rsidP="00BB2F06">
      <w:pPr>
        <w:spacing w:line="280" w:lineRule="atLeast"/>
        <w:jc w:val="both"/>
        <w:rPr>
          <w:rFonts w:cs="Arial"/>
        </w:rPr>
      </w:pPr>
    </w:p>
    <w:p w14:paraId="79C5D57D" w14:textId="1FDE3C25" w:rsidR="00577560" w:rsidRPr="00372490" w:rsidRDefault="00652C43" w:rsidP="00D01787">
      <w:pPr>
        <w:spacing w:line="280" w:lineRule="atLeast"/>
        <w:jc w:val="both"/>
        <w:rPr>
          <w:rFonts w:cs="Arial"/>
          <w:b/>
          <w:sz w:val="28"/>
          <w:szCs w:val="28"/>
        </w:rPr>
      </w:pPr>
      <w:r w:rsidRPr="00372490">
        <w:rPr>
          <w:rFonts w:cs="Arial"/>
          <w:b/>
          <w:sz w:val="28"/>
          <w:szCs w:val="28"/>
        </w:rPr>
        <w:t>Leipzig liest</w:t>
      </w:r>
      <w:r w:rsidR="0036602A">
        <w:rPr>
          <w:rFonts w:cs="Arial"/>
          <w:b/>
          <w:sz w:val="28"/>
          <w:szCs w:val="28"/>
        </w:rPr>
        <w:t xml:space="preserve">: Europas größtes Lesefestival richtet den Blick auf die vielen kleinen und </w:t>
      </w:r>
      <w:r w:rsidR="00BB4EFA">
        <w:rPr>
          <w:rFonts w:cs="Arial"/>
          <w:b/>
          <w:sz w:val="28"/>
          <w:szCs w:val="28"/>
        </w:rPr>
        <w:t>gigantischen</w:t>
      </w:r>
      <w:r w:rsidR="0036602A">
        <w:rPr>
          <w:rFonts w:cs="Arial"/>
          <w:b/>
          <w:sz w:val="28"/>
          <w:szCs w:val="28"/>
        </w:rPr>
        <w:t xml:space="preserve"> Momente des Lebens</w:t>
      </w:r>
    </w:p>
    <w:p w14:paraId="359C217C" w14:textId="77777777" w:rsidR="00577560" w:rsidRPr="000523F5" w:rsidRDefault="00577560" w:rsidP="00D01787">
      <w:pPr>
        <w:pStyle w:val="berschrift1"/>
        <w:spacing w:line="280" w:lineRule="atLeast"/>
        <w:jc w:val="both"/>
        <w:rPr>
          <w:rFonts w:cs="Arial"/>
          <w:bCs/>
          <w:strike/>
          <w:color w:val="FF0000"/>
          <w:sz w:val="24"/>
          <w:szCs w:val="24"/>
        </w:rPr>
      </w:pPr>
    </w:p>
    <w:p w14:paraId="3A72294C" w14:textId="3C551BF6" w:rsidR="0036602A" w:rsidRPr="0036602A" w:rsidRDefault="0036602A" w:rsidP="00D01787">
      <w:pPr>
        <w:pStyle w:val="berschrift1"/>
        <w:spacing w:line="280" w:lineRule="atLeast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Bei </w:t>
      </w:r>
      <w:r w:rsidRPr="0036602A">
        <w:rPr>
          <w:rFonts w:cs="Arial"/>
          <w:bCs/>
          <w:sz w:val="24"/>
          <w:szCs w:val="24"/>
        </w:rPr>
        <w:t xml:space="preserve">rund 2.000 Veranstaltungen an mehr als 300 Leseorten in der Stadt und auf dem Messegelände </w:t>
      </w:r>
      <w:r>
        <w:rPr>
          <w:rFonts w:cs="Arial"/>
          <w:bCs/>
          <w:sz w:val="24"/>
          <w:szCs w:val="24"/>
        </w:rPr>
        <w:t>werden die Neuerscheinungen des Frühjahrs präsentiert.</w:t>
      </w:r>
    </w:p>
    <w:p w14:paraId="188AD00A" w14:textId="77777777" w:rsidR="00577560" w:rsidRPr="000523F5" w:rsidRDefault="00577560" w:rsidP="00D01787">
      <w:pPr>
        <w:jc w:val="both"/>
        <w:rPr>
          <w:color w:val="FF0000"/>
        </w:rPr>
      </w:pPr>
    </w:p>
    <w:p w14:paraId="43FFF9B4" w14:textId="343D3AAE" w:rsidR="0036602A" w:rsidRDefault="0036602A" w:rsidP="00A311E6">
      <w:pPr>
        <w:spacing w:line="280" w:lineRule="atLeast"/>
        <w:jc w:val="both"/>
        <w:rPr>
          <w:b/>
          <w:bCs/>
        </w:rPr>
      </w:pPr>
      <w:r w:rsidRPr="0036602A">
        <w:rPr>
          <w:b/>
          <w:bCs/>
        </w:rPr>
        <w:t>Unter dem Motto „Wo Geschichten uns verbinden</w:t>
      </w:r>
      <w:r>
        <w:rPr>
          <w:b/>
          <w:bCs/>
        </w:rPr>
        <w:t xml:space="preserve">“ </w:t>
      </w:r>
      <w:r w:rsidR="006E1C5A">
        <w:rPr>
          <w:b/>
          <w:bCs/>
        </w:rPr>
        <w:t>präsentieren</w:t>
      </w:r>
      <w:r>
        <w:rPr>
          <w:b/>
          <w:bCs/>
        </w:rPr>
        <w:t xml:space="preserve"> die Leipziger Buchmesse und das Lesefestival Leipzig liest vom 19. bis 22. März zahlreiche neue und bekannte Autor:innen, Übersetzer:innen und Verlage. Ihr literarischer Blick auf das Leben aus vielen verschiedenen Perspektiven sorgt auch 2026 wieder zuverlässig für </w:t>
      </w:r>
      <w:r w:rsidR="006E1C5A">
        <w:rPr>
          <w:b/>
          <w:bCs/>
        </w:rPr>
        <w:t xml:space="preserve">höchsten </w:t>
      </w:r>
      <w:r>
        <w:rPr>
          <w:b/>
          <w:bCs/>
        </w:rPr>
        <w:t xml:space="preserve">Lesegenuss für alle Geschmäcker und Altersgruppen. </w:t>
      </w:r>
    </w:p>
    <w:p w14:paraId="068C7E2C" w14:textId="77777777" w:rsidR="0036602A" w:rsidRDefault="0036602A" w:rsidP="00A311E6">
      <w:pPr>
        <w:spacing w:line="280" w:lineRule="atLeast"/>
        <w:jc w:val="both"/>
        <w:rPr>
          <w:b/>
          <w:bCs/>
        </w:rPr>
      </w:pPr>
    </w:p>
    <w:p w14:paraId="3BB95EF2" w14:textId="61F45121" w:rsidR="00577560" w:rsidRDefault="0036602A" w:rsidP="00050B5D">
      <w:pPr>
        <w:spacing w:line="280" w:lineRule="atLeast"/>
        <w:jc w:val="both"/>
      </w:pPr>
      <w:r w:rsidRPr="0036602A">
        <w:t>Ob Debüt- oder Bestseller-Autor:innen, Romane oder Sachbücher</w:t>
      </w:r>
      <w:r>
        <w:t>, Erwachsenen- oder Kinderliteratur – das Programm</w:t>
      </w:r>
      <w:r w:rsidR="006E1C5A">
        <w:t xml:space="preserve"> der Leipziger Buchmesse 2026 und </w:t>
      </w:r>
      <w:r w:rsidR="00BB4EFA">
        <w:t xml:space="preserve">von </w:t>
      </w:r>
      <w:r w:rsidR="006E1C5A">
        <w:t>Leipzig liest</w:t>
      </w:r>
      <w:r w:rsidR="000B5CB9">
        <w:t xml:space="preserve"> sprüht vor Humor und Spannung, </w:t>
      </w:r>
      <w:r w:rsidR="00AB7D60">
        <w:t>sorgt für bebende</w:t>
      </w:r>
      <w:r w:rsidR="000B5CB9">
        <w:t xml:space="preserve"> Herzen </w:t>
      </w:r>
      <w:r w:rsidR="00AB7D60">
        <w:t>und gruselige Schauer</w:t>
      </w:r>
      <w:r w:rsidR="000B5CB9">
        <w:t xml:space="preserve"> und stellt sich den </w:t>
      </w:r>
      <w:r w:rsidR="00AB7D60">
        <w:t xml:space="preserve">gesellschaftlichen </w:t>
      </w:r>
      <w:r w:rsidR="000B5CB9">
        <w:t>Herausforderungen der Gegenwart</w:t>
      </w:r>
      <w:r w:rsidR="006E1C5A">
        <w:t>.</w:t>
      </w:r>
      <w:r w:rsidR="00AB7D60">
        <w:t xml:space="preserve"> V</w:t>
      </w:r>
      <w:r w:rsidR="006E1C5A">
        <w:t>iele</w:t>
      </w:r>
      <w:r w:rsidR="00AB7D60">
        <w:t xml:space="preserve"> Highlights,</w:t>
      </w:r>
      <w:r w:rsidR="006E1C5A">
        <w:t xml:space="preserve"> Namen </w:t>
      </w:r>
      <w:r w:rsidR="00AB7D60">
        <w:t xml:space="preserve">und Termine </w:t>
      </w:r>
      <w:r w:rsidR="006E1C5A">
        <w:t xml:space="preserve">stehen </w:t>
      </w:r>
      <w:r w:rsidR="00AB7D60">
        <w:t xml:space="preserve">bereits </w:t>
      </w:r>
      <w:r w:rsidR="006E1C5A">
        <w:t>fest</w:t>
      </w:r>
      <w:r w:rsidR="00AB7D60">
        <w:t xml:space="preserve">, veröffentlicht wird das Programm mit allen </w:t>
      </w:r>
      <w:proofErr w:type="spellStart"/>
      <w:proofErr w:type="gramStart"/>
      <w:r w:rsidR="00AB7D60">
        <w:t>Autor:innen</w:t>
      </w:r>
      <w:proofErr w:type="spellEnd"/>
      <w:proofErr w:type="gramEnd"/>
      <w:r w:rsidR="00AB7D60">
        <w:t xml:space="preserve"> </w:t>
      </w:r>
      <w:r w:rsidR="00415599">
        <w:t xml:space="preserve">online </w:t>
      </w:r>
      <w:r w:rsidR="00AB7D60">
        <w:t>am 19. Februar.</w:t>
      </w:r>
    </w:p>
    <w:p w14:paraId="38AA50E7" w14:textId="2FA7420F" w:rsidR="006E1C5A" w:rsidRPr="0036602A" w:rsidRDefault="006E1C5A" w:rsidP="00050B5D">
      <w:pPr>
        <w:spacing w:line="280" w:lineRule="atLeast"/>
        <w:jc w:val="both"/>
        <w:rPr>
          <w:rFonts w:cs="Arial"/>
          <w:color w:val="FF0000"/>
          <w:szCs w:val="22"/>
        </w:rPr>
      </w:pPr>
    </w:p>
    <w:p w14:paraId="6C5C4D77" w14:textId="77777777" w:rsidR="00EE248B" w:rsidRDefault="00EE248B" w:rsidP="00EE248B">
      <w:pPr>
        <w:spacing w:line="280" w:lineRule="atLeast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Von Daniela Katzenberger über Heinz Strunk bis Alice Schwarzer</w:t>
      </w:r>
    </w:p>
    <w:p w14:paraId="2C14C033" w14:textId="77777777" w:rsidR="00EE248B" w:rsidRDefault="00EE248B" w:rsidP="00EE248B">
      <w:pPr>
        <w:spacing w:line="280" w:lineRule="atLeast"/>
        <w:rPr>
          <w:rFonts w:cs="Arial"/>
          <w:b/>
          <w:szCs w:val="22"/>
        </w:rPr>
      </w:pPr>
    </w:p>
    <w:p w14:paraId="331E22A5" w14:textId="77777777" w:rsidR="00EE248B" w:rsidRPr="001D7D80" w:rsidRDefault="00EE248B" w:rsidP="00EE248B">
      <w:pPr>
        <w:spacing w:line="280" w:lineRule="atLeast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Die Katastrophen aber auch die Sternstunden des Alltags: darum dreht sich so einiges bei den</w:t>
      </w:r>
      <w:r w:rsidRPr="001D7D80">
        <w:rPr>
          <w:rFonts w:cs="Arial"/>
          <w:bCs/>
          <w:szCs w:val="22"/>
        </w:rPr>
        <w:t xml:space="preserve"> Boulevard-Stars unter den </w:t>
      </w:r>
      <w:proofErr w:type="spellStart"/>
      <w:proofErr w:type="gramStart"/>
      <w:r w:rsidRPr="001D7D80">
        <w:rPr>
          <w:rFonts w:cs="Arial"/>
          <w:bCs/>
          <w:szCs w:val="22"/>
        </w:rPr>
        <w:t>Autor:innen</w:t>
      </w:r>
      <w:proofErr w:type="spellEnd"/>
      <w:proofErr w:type="gramEnd"/>
      <w:r>
        <w:rPr>
          <w:rFonts w:cs="Arial"/>
          <w:bCs/>
          <w:szCs w:val="22"/>
        </w:rPr>
        <w:t>. Oft mit viel schwarzem Humor geschildert und mit Lebensweisheiten gespickt, bieten diese Romane beste Unterhaltung. Auch Alice Schwarzer erklärt uns die Welt, und zwar in 99 Worten – von A wie Abtreibung bis Z wie (Selbst)Zweifel.</w:t>
      </w:r>
    </w:p>
    <w:p w14:paraId="2623DDAC" w14:textId="710FDEB9" w:rsidR="00EE248B" w:rsidRPr="00372490" w:rsidRDefault="00EE248B" w:rsidP="00EE248B">
      <w:pPr>
        <w:spacing w:line="280" w:lineRule="atLeast"/>
        <w:rPr>
          <w:rFonts w:cs="Arial"/>
          <w:szCs w:val="22"/>
        </w:rPr>
      </w:pPr>
      <w:r w:rsidRPr="00372490">
        <w:rPr>
          <w:rFonts w:cs="Arial"/>
          <w:b/>
          <w:szCs w:val="22"/>
        </w:rPr>
        <w:br/>
        <w:t>Daniela Katzenberger</w:t>
      </w:r>
      <w:r>
        <w:rPr>
          <w:rFonts w:cs="Arial"/>
          <w:b/>
          <w:szCs w:val="22"/>
        </w:rPr>
        <w:t>:</w:t>
      </w:r>
      <w:r w:rsidRPr="00372490">
        <w:rPr>
          <w:rFonts w:cs="Arial"/>
          <w:b/>
          <w:szCs w:val="22"/>
        </w:rPr>
        <w:t xml:space="preserve"> </w:t>
      </w:r>
      <w:r>
        <w:rPr>
          <w:rFonts w:cs="Arial"/>
          <w:szCs w:val="22"/>
        </w:rPr>
        <w:t>„</w:t>
      </w:r>
      <w:r w:rsidRPr="00372490">
        <w:rPr>
          <w:rFonts w:cs="Arial"/>
          <w:szCs w:val="22"/>
        </w:rPr>
        <w:t xml:space="preserve">Katze </w:t>
      </w:r>
      <w:proofErr w:type="spellStart"/>
      <w:r w:rsidRPr="00372490">
        <w:rPr>
          <w:rFonts w:cs="Arial"/>
          <w:szCs w:val="22"/>
        </w:rPr>
        <w:t>goes</w:t>
      </w:r>
      <w:proofErr w:type="spellEnd"/>
      <w:r w:rsidRPr="00372490">
        <w:rPr>
          <w:rFonts w:cs="Arial"/>
          <w:szCs w:val="22"/>
        </w:rPr>
        <w:t xml:space="preserve"> Muskelkater</w:t>
      </w:r>
      <w:r>
        <w:rPr>
          <w:rFonts w:cs="Arial"/>
          <w:szCs w:val="22"/>
        </w:rPr>
        <w:t>“</w:t>
      </w:r>
      <w:r w:rsidR="00F244E2" w:rsidRPr="00F244E2">
        <w:rPr>
          <w:rFonts w:cs="Arial"/>
          <w:szCs w:val="22"/>
        </w:rPr>
        <w:t>, Südwest Verlag, 28.01.26</w:t>
      </w:r>
      <w:r w:rsidRPr="00372490">
        <w:rPr>
          <w:rFonts w:cs="Arial"/>
          <w:b/>
          <w:szCs w:val="22"/>
        </w:rPr>
        <w:br/>
        <w:t>Alice Schwarzer</w:t>
      </w:r>
      <w:r>
        <w:rPr>
          <w:rFonts w:cs="Arial"/>
          <w:b/>
          <w:szCs w:val="22"/>
        </w:rPr>
        <w:t>:</w:t>
      </w:r>
      <w:r w:rsidRPr="00372490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„</w:t>
      </w:r>
      <w:r w:rsidRPr="00372490">
        <w:rPr>
          <w:rFonts w:cs="Arial"/>
          <w:szCs w:val="22"/>
        </w:rPr>
        <w:t>Feminismus pur</w:t>
      </w:r>
      <w:r>
        <w:rPr>
          <w:rFonts w:cs="Arial"/>
          <w:szCs w:val="22"/>
        </w:rPr>
        <w:t>“, Heyne, 11.02.26</w:t>
      </w:r>
      <w:r w:rsidRPr="00372490">
        <w:rPr>
          <w:rFonts w:cs="Arial"/>
          <w:szCs w:val="22"/>
        </w:rPr>
        <w:br/>
      </w:r>
      <w:r w:rsidRPr="00372490">
        <w:rPr>
          <w:rFonts w:cs="Arial"/>
          <w:b/>
          <w:szCs w:val="22"/>
        </w:rPr>
        <w:t>Aurel Mertz</w:t>
      </w:r>
      <w:r>
        <w:rPr>
          <w:rFonts w:cs="Arial"/>
          <w:b/>
          <w:szCs w:val="22"/>
        </w:rPr>
        <w:t>:</w:t>
      </w:r>
      <w:r w:rsidRPr="00372490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„</w:t>
      </w:r>
      <w:r w:rsidRPr="00372490">
        <w:rPr>
          <w:rFonts w:cs="Arial"/>
          <w:szCs w:val="22"/>
        </w:rPr>
        <w:t>Alpha-Boys</w:t>
      </w:r>
      <w:r>
        <w:rPr>
          <w:rFonts w:cs="Arial"/>
          <w:szCs w:val="22"/>
        </w:rPr>
        <w:t>“, Knaur, 02.02.26</w:t>
      </w:r>
      <w:r w:rsidRPr="00372490">
        <w:rPr>
          <w:rFonts w:cs="Arial"/>
          <w:b/>
          <w:szCs w:val="22"/>
        </w:rPr>
        <w:br/>
        <w:t>Lutz van der Horst</w:t>
      </w:r>
      <w:r>
        <w:rPr>
          <w:rFonts w:cs="Arial"/>
          <w:b/>
          <w:szCs w:val="22"/>
        </w:rPr>
        <w:t>:</w:t>
      </w:r>
      <w:r w:rsidRPr="00372490">
        <w:rPr>
          <w:rFonts w:cs="Arial"/>
          <w:b/>
          <w:szCs w:val="22"/>
        </w:rPr>
        <w:t xml:space="preserve"> </w:t>
      </w:r>
      <w:r w:rsidR="008B013B" w:rsidRPr="008B013B">
        <w:rPr>
          <w:rFonts w:cs="Arial"/>
          <w:szCs w:val="22"/>
        </w:rPr>
        <w:t>„</w:t>
      </w:r>
      <w:r w:rsidRPr="00372490">
        <w:rPr>
          <w:rFonts w:cs="Arial"/>
          <w:szCs w:val="22"/>
        </w:rPr>
        <w:t>Konfetti-Blu</w:t>
      </w:r>
      <w:r>
        <w:rPr>
          <w:rFonts w:cs="Arial"/>
          <w:szCs w:val="22"/>
        </w:rPr>
        <w:t>e</w:t>
      </w:r>
      <w:r w:rsidRPr="00372490">
        <w:rPr>
          <w:rFonts w:cs="Arial"/>
          <w:szCs w:val="22"/>
        </w:rPr>
        <w:t>s</w:t>
      </w:r>
      <w:r>
        <w:rPr>
          <w:rFonts w:cs="Arial"/>
          <w:szCs w:val="22"/>
        </w:rPr>
        <w:t xml:space="preserve">“, </w:t>
      </w:r>
      <w:proofErr w:type="spellStart"/>
      <w:r>
        <w:t>Droemer</w:t>
      </w:r>
      <w:proofErr w:type="spellEnd"/>
      <w:r>
        <w:t>, 03.11.25</w:t>
      </w:r>
      <w:r w:rsidRPr="00372490">
        <w:rPr>
          <w:rFonts w:cs="Arial"/>
          <w:szCs w:val="22"/>
        </w:rPr>
        <w:br/>
      </w:r>
      <w:r w:rsidRPr="00372490">
        <w:rPr>
          <w:rFonts w:cs="Arial"/>
          <w:b/>
          <w:szCs w:val="22"/>
        </w:rPr>
        <w:t>Heinz Strunk</w:t>
      </w:r>
      <w:r>
        <w:rPr>
          <w:rFonts w:cs="Arial"/>
          <w:b/>
          <w:szCs w:val="22"/>
        </w:rPr>
        <w:t>:</w:t>
      </w:r>
      <w:r w:rsidRPr="00372490">
        <w:rPr>
          <w:rFonts w:cs="Arial"/>
          <w:b/>
          <w:szCs w:val="22"/>
        </w:rPr>
        <w:t xml:space="preserve"> </w:t>
      </w:r>
      <w:r>
        <w:rPr>
          <w:rFonts w:cs="Arial"/>
          <w:szCs w:val="22"/>
        </w:rPr>
        <w:t>„</w:t>
      </w:r>
      <w:r w:rsidRPr="00372490">
        <w:rPr>
          <w:rFonts w:cs="Arial"/>
          <w:szCs w:val="22"/>
        </w:rPr>
        <w:t>Kein Geld, kein Glück, kein Sprit</w:t>
      </w:r>
      <w:r>
        <w:rPr>
          <w:rFonts w:cs="Arial"/>
          <w:szCs w:val="22"/>
        </w:rPr>
        <w:t>“, Rowohlt, 15.07.25</w:t>
      </w:r>
      <w:r w:rsidRPr="00372490">
        <w:rPr>
          <w:rFonts w:cs="Arial"/>
          <w:szCs w:val="22"/>
        </w:rPr>
        <w:br/>
      </w:r>
      <w:r w:rsidRPr="00372490">
        <w:rPr>
          <w:rFonts w:cs="Arial"/>
          <w:b/>
          <w:szCs w:val="22"/>
        </w:rPr>
        <w:t>Max Prosa</w:t>
      </w:r>
      <w:r>
        <w:rPr>
          <w:rFonts w:cs="Arial"/>
          <w:b/>
          <w:szCs w:val="22"/>
        </w:rPr>
        <w:t>:</w:t>
      </w:r>
      <w:r w:rsidRPr="00372490">
        <w:rPr>
          <w:rFonts w:cs="Arial"/>
          <w:b/>
          <w:szCs w:val="22"/>
        </w:rPr>
        <w:t xml:space="preserve"> </w:t>
      </w:r>
      <w:r>
        <w:rPr>
          <w:rFonts w:cs="Arial"/>
          <w:szCs w:val="22"/>
        </w:rPr>
        <w:t>„Wildwuchs“</w:t>
      </w:r>
    </w:p>
    <w:p w14:paraId="48FBDF22" w14:textId="77777777" w:rsidR="00EE248B" w:rsidRDefault="00EE248B" w:rsidP="00EE248B">
      <w:pPr>
        <w:spacing w:line="280" w:lineRule="atLeast"/>
        <w:rPr>
          <w:rFonts w:cs="Arial"/>
          <w:b/>
          <w:bCs/>
          <w:color w:val="FF0000"/>
          <w:szCs w:val="22"/>
        </w:rPr>
      </w:pPr>
    </w:p>
    <w:p w14:paraId="517C3F55" w14:textId="1D8D97B9" w:rsidR="00577560" w:rsidRDefault="00867D7F" w:rsidP="00C03AC8">
      <w:pPr>
        <w:spacing w:line="280" w:lineRule="atLeast"/>
        <w:jc w:val="both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 xml:space="preserve">Jung, wütend, sucht: </w:t>
      </w:r>
      <w:r w:rsidR="00DD6179">
        <w:rPr>
          <w:rFonts w:cs="Arial"/>
          <w:b/>
          <w:bCs/>
          <w:szCs w:val="22"/>
        </w:rPr>
        <w:t>Anschluss</w:t>
      </w:r>
      <w:r>
        <w:rPr>
          <w:rFonts w:cs="Arial"/>
          <w:b/>
          <w:bCs/>
          <w:szCs w:val="22"/>
        </w:rPr>
        <w:t xml:space="preserve">, </w:t>
      </w:r>
      <w:r w:rsidR="00DD6179">
        <w:rPr>
          <w:rFonts w:cs="Arial"/>
          <w:b/>
          <w:bCs/>
          <w:szCs w:val="22"/>
        </w:rPr>
        <w:t>Einkommen</w:t>
      </w:r>
      <w:r>
        <w:rPr>
          <w:rFonts w:cs="Arial"/>
          <w:b/>
          <w:bCs/>
          <w:szCs w:val="22"/>
        </w:rPr>
        <w:t xml:space="preserve"> – und vor allem sich selbst </w:t>
      </w:r>
    </w:p>
    <w:p w14:paraId="2B4DA8D5" w14:textId="77777777" w:rsidR="00DD6179" w:rsidRDefault="00DD6179" w:rsidP="00050B5D">
      <w:pPr>
        <w:spacing w:line="280" w:lineRule="atLeast"/>
        <w:jc w:val="both"/>
        <w:rPr>
          <w:rFonts w:cs="Arial"/>
          <w:b/>
          <w:bCs/>
          <w:szCs w:val="22"/>
        </w:rPr>
      </w:pPr>
    </w:p>
    <w:p w14:paraId="28DAE8CB" w14:textId="322C598E" w:rsidR="00DD6179" w:rsidRDefault="00BB4EFA" w:rsidP="00050B5D">
      <w:pPr>
        <w:spacing w:line="280" w:lineRule="atLeast"/>
        <w:jc w:val="both"/>
        <w:rPr>
          <w:rFonts w:cs="Arial"/>
          <w:szCs w:val="22"/>
        </w:rPr>
      </w:pPr>
      <w:r>
        <w:rPr>
          <w:rFonts w:cs="Arial"/>
          <w:szCs w:val="22"/>
        </w:rPr>
        <w:t>Die eigene Identität</w:t>
      </w:r>
      <w:r w:rsidR="00DD6179">
        <w:rPr>
          <w:rFonts w:cs="Arial"/>
          <w:szCs w:val="22"/>
        </w:rPr>
        <w:t xml:space="preserve"> und echte Anerkennung</w:t>
      </w:r>
      <w:r w:rsidR="00867D7F">
        <w:rPr>
          <w:rFonts w:cs="Arial"/>
          <w:szCs w:val="22"/>
        </w:rPr>
        <w:t xml:space="preserve"> zu finden, ist immer wieder ein beliebtes Thema der </w:t>
      </w:r>
      <w:r w:rsidR="00867D7F" w:rsidRPr="00867D7F">
        <w:rPr>
          <w:rFonts w:cs="Arial"/>
          <w:szCs w:val="22"/>
        </w:rPr>
        <w:t>Debüt</w:t>
      </w:r>
      <w:r w:rsidR="00867D7F">
        <w:rPr>
          <w:rFonts w:cs="Arial"/>
          <w:szCs w:val="22"/>
        </w:rPr>
        <w:t>romane.</w:t>
      </w:r>
      <w:r w:rsidR="00DD6179">
        <w:rPr>
          <w:rFonts w:cs="Arial"/>
          <w:szCs w:val="22"/>
        </w:rPr>
        <w:t xml:space="preserve"> </w:t>
      </w:r>
      <w:r w:rsidR="00867D7F" w:rsidRPr="00867D7F">
        <w:rPr>
          <w:rFonts w:cs="Arial"/>
          <w:szCs w:val="22"/>
        </w:rPr>
        <w:t>Erste Herzschmerzen, schlechte Jobs,</w:t>
      </w:r>
      <w:r w:rsidR="00867D7F">
        <w:rPr>
          <w:rFonts w:cs="Arial"/>
          <w:szCs w:val="22"/>
        </w:rPr>
        <w:t xml:space="preserve"> </w:t>
      </w:r>
      <w:r w:rsidR="00867D7F" w:rsidRPr="00DD6179">
        <w:rPr>
          <w:rFonts w:cs="Arial"/>
          <w:szCs w:val="22"/>
        </w:rPr>
        <w:t xml:space="preserve">finanzielle Instabilität und gesellschaftliche Erwartungen </w:t>
      </w:r>
      <w:r w:rsidR="00DD6179">
        <w:rPr>
          <w:rFonts w:cs="Arial"/>
          <w:szCs w:val="22"/>
        </w:rPr>
        <w:t>begleiten diese Suche</w:t>
      </w:r>
      <w:r w:rsidR="006E1C5A">
        <w:rPr>
          <w:rFonts w:cs="Arial"/>
          <w:szCs w:val="22"/>
        </w:rPr>
        <w:t xml:space="preserve"> oft</w:t>
      </w:r>
      <w:r w:rsidR="00DD6179">
        <w:rPr>
          <w:rFonts w:cs="Arial"/>
          <w:szCs w:val="22"/>
        </w:rPr>
        <w:t xml:space="preserve"> genauso wie unerwartete</w:t>
      </w:r>
      <w:r w:rsidR="00867D7F">
        <w:rPr>
          <w:rFonts w:cs="Arial"/>
          <w:szCs w:val="22"/>
        </w:rPr>
        <w:t xml:space="preserve"> </w:t>
      </w:r>
      <w:r w:rsidR="00867D7F" w:rsidRPr="00867D7F">
        <w:rPr>
          <w:rFonts w:cs="Arial"/>
          <w:szCs w:val="22"/>
        </w:rPr>
        <w:t>Freundschaft</w:t>
      </w:r>
      <w:r w:rsidR="00DD6179">
        <w:rPr>
          <w:rFonts w:cs="Arial"/>
          <w:szCs w:val="22"/>
        </w:rPr>
        <w:t xml:space="preserve">en, der Neustart in der großen Stadt oder die </w:t>
      </w:r>
      <w:r w:rsidR="00DD6179" w:rsidRPr="00DD6179">
        <w:rPr>
          <w:rFonts w:cs="Arial"/>
          <w:szCs w:val="22"/>
        </w:rPr>
        <w:t>Lyrics der Single Charts</w:t>
      </w:r>
      <w:r w:rsidR="00DD6179">
        <w:rPr>
          <w:rFonts w:cs="Arial"/>
          <w:szCs w:val="22"/>
        </w:rPr>
        <w:t>.</w:t>
      </w:r>
    </w:p>
    <w:p w14:paraId="2DA0B7EB" w14:textId="77777777" w:rsidR="00DD6179" w:rsidRDefault="00DD6179" w:rsidP="00050B5D">
      <w:pPr>
        <w:spacing w:line="280" w:lineRule="atLeast"/>
        <w:jc w:val="both"/>
        <w:rPr>
          <w:rFonts w:cs="Arial"/>
          <w:szCs w:val="22"/>
        </w:rPr>
      </w:pPr>
    </w:p>
    <w:p w14:paraId="02A731D6" w14:textId="6F0365AB" w:rsidR="00867D7F" w:rsidRDefault="00372490" w:rsidP="00372490">
      <w:pPr>
        <w:spacing w:line="280" w:lineRule="atLeast"/>
        <w:rPr>
          <w:rFonts w:cs="Arial"/>
          <w:szCs w:val="22"/>
        </w:rPr>
      </w:pPr>
      <w:r w:rsidRPr="00372490">
        <w:rPr>
          <w:rFonts w:cs="Arial"/>
          <w:b/>
          <w:szCs w:val="22"/>
        </w:rPr>
        <w:lastRenderedPageBreak/>
        <w:t>Gesine Demes</w:t>
      </w:r>
      <w:r w:rsidR="00867D7F">
        <w:rPr>
          <w:rFonts w:cs="Arial"/>
          <w:b/>
          <w:szCs w:val="22"/>
        </w:rPr>
        <w:t xml:space="preserve"> und </w:t>
      </w:r>
      <w:r w:rsidRPr="00372490">
        <w:rPr>
          <w:rFonts w:cs="Arial"/>
          <w:b/>
          <w:szCs w:val="22"/>
        </w:rPr>
        <w:t>Annika Prigge</w:t>
      </w:r>
      <w:r>
        <w:rPr>
          <w:rFonts w:cs="Arial"/>
          <w:b/>
          <w:szCs w:val="22"/>
        </w:rPr>
        <w:t>:</w:t>
      </w:r>
      <w:r w:rsidRPr="00372490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„</w:t>
      </w:r>
      <w:r w:rsidRPr="00372490">
        <w:rPr>
          <w:rFonts w:cs="Arial"/>
          <w:szCs w:val="22"/>
        </w:rPr>
        <w:t>Zum ersten Mal</w:t>
      </w:r>
      <w:r>
        <w:rPr>
          <w:rFonts w:cs="Arial"/>
          <w:szCs w:val="22"/>
        </w:rPr>
        <w:t xml:space="preserve">“, </w:t>
      </w:r>
      <w:proofErr w:type="spellStart"/>
      <w:r w:rsidR="00867D7F">
        <w:rPr>
          <w:rFonts w:cs="Arial"/>
          <w:szCs w:val="22"/>
        </w:rPr>
        <w:t>kiwi</w:t>
      </w:r>
      <w:proofErr w:type="spellEnd"/>
      <w:r w:rsidR="00867D7F">
        <w:rPr>
          <w:rFonts w:cs="Arial"/>
          <w:szCs w:val="22"/>
        </w:rPr>
        <w:t xml:space="preserve"> </w:t>
      </w:r>
      <w:proofErr w:type="spellStart"/>
      <w:r w:rsidR="00867D7F">
        <w:rPr>
          <w:rFonts w:cs="Arial"/>
          <w:szCs w:val="22"/>
        </w:rPr>
        <w:t>space</w:t>
      </w:r>
      <w:proofErr w:type="spellEnd"/>
      <w:r w:rsidR="00867D7F">
        <w:rPr>
          <w:rFonts w:cs="Arial"/>
          <w:szCs w:val="22"/>
        </w:rPr>
        <w:t>, 12.03.26</w:t>
      </w:r>
      <w:r w:rsidRPr="00372490">
        <w:rPr>
          <w:rFonts w:cs="Arial"/>
          <w:szCs w:val="22"/>
        </w:rPr>
        <w:br/>
      </w:r>
      <w:r w:rsidRPr="00372490">
        <w:rPr>
          <w:rFonts w:cs="Arial"/>
          <w:b/>
          <w:szCs w:val="22"/>
        </w:rPr>
        <w:t>Julia Bähr</w:t>
      </w:r>
      <w:r>
        <w:rPr>
          <w:rFonts w:cs="Arial"/>
          <w:b/>
          <w:szCs w:val="22"/>
        </w:rPr>
        <w:t>:</w:t>
      </w:r>
      <w:r w:rsidRPr="00372490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„</w:t>
      </w:r>
      <w:r w:rsidRPr="00372490">
        <w:rPr>
          <w:rFonts w:cs="Arial"/>
          <w:szCs w:val="22"/>
        </w:rPr>
        <w:t>Hustle</w:t>
      </w:r>
      <w:r>
        <w:rPr>
          <w:rFonts w:cs="Arial"/>
          <w:szCs w:val="22"/>
        </w:rPr>
        <w:t>“</w:t>
      </w:r>
      <w:r w:rsidR="00867D7F">
        <w:rPr>
          <w:rFonts w:cs="Arial"/>
          <w:szCs w:val="22"/>
        </w:rPr>
        <w:t xml:space="preserve">, </w:t>
      </w:r>
      <w:proofErr w:type="spellStart"/>
      <w:r w:rsidR="00867D7F">
        <w:rPr>
          <w:rFonts w:cs="Arial"/>
          <w:szCs w:val="22"/>
        </w:rPr>
        <w:t>pola</w:t>
      </w:r>
      <w:proofErr w:type="spellEnd"/>
      <w:r w:rsidR="00867D7F">
        <w:rPr>
          <w:rFonts w:cs="Arial"/>
          <w:szCs w:val="22"/>
        </w:rPr>
        <w:t>, 26.09.25</w:t>
      </w:r>
    </w:p>
    <w:p w14:paraId="12B138D6" w14:textId="0EED162B" w:rsidR="00372490" w:rsidRDefault="00372490" w:rsidP="00372490">
      <w:pPr>
        <w:spacing w:line="280" w:lineRule="atLeast"/>
        <w:rPr>
          <w:rFonts w:cs="Arial"/>
          <w:szCs w:val="22"/>
        </w:rPr>
      </w:pPr>
      <w:r w:rsidRPr="00372490">
        <w:rPr>
          <w:rFonts w:cs="Arial"/>
          <w:b/>
          <w:szCs w:val="22"/>
        </w:rPr>
        <w:t>Parshad Esmaeli</w:t>
      </w:r>
      <w:r>
        <w:rPr>
          <w:rFonts w:cs="Arial"/>
          <w:b/>
          <w:szCs w:val="22"/>
        </w:rPr>
        <w:t>:</w:t>
      </w:r>
      <w:r w:rsidRPr="00372490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„</w:t>
      </w:r>
      <w:r w:rsidRPr="00372490">
        <w:rPr>
          <w:rFonts w:cs="Arial"/>
          <w:szCs w:val="22"/>
        </w:rPr>
        <w:t>Papa weg. Mama müde. Ich laut</w:t>
      </w:r>
      <w:r w:rsidR="00867D7F">
        <w:rPr>
          <w:rFonts w:cs="Arial"/>
          <w:szCs w:val="22"/>
        </w:rPr>
        <w:t>.</w:t>
      </w:r>
      <w:r>
        <w:rPr>
          <w:rFonts w:cs="Arial"/>
          <w:szCs w:val="22"/>
        </w:rPr>
        <w:t>“</w:t>
      </w:r>
      <w:r w:rsidR="00867D7F">
        <w:rPr>
          <w:rFonts w:cs="Arial"/>
          <w:szCs w:val="22"/>
        </w:rPr>
        <w:t>, Knaur, 02.03.26</w:t>
      </w:r>
      <w:r w:rsidRPr="00372490">
        <w:rPr>
          <w:rFonts w:cs="Arial"/>
          <w:szCs w:val="22"/>
        </w:rPr>
        <w:br/>
      </w:r>
      <w:r w:rsidRPr="00372490">
        <w:rPr>
          <w:rFonts w:cs="Arial"/>
          <w:b/>
          <w:szCs w:val="22"/>
        </w:rPr>
        <w:t>Joana June</w:t>
      </w:r>
      <w:r>
        <w:rPr>
          <w:rFonts w:cs="Arial"/>
          <w:b/>
          <w:szCs w:val="22"/>
        </w:rPr>
        <w:t>:</w:t>
      </w:r>
      <w:r w:rsidRPr="00372490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„</w:t>
      </w:r>
      <w:r w:rsidRPr="00372490">
        <w:rPr>
          <w:rFonts w:cs="Arial"/>
          <w:szCs w:val="22"/>
        </w:rPr>
        <w:t>Bestie</w:t>
      </w:r>
      <w:r>
        <w:rPr>
          <w:rFonts w:cs="Arial"/>
          <w:szCs w:val="22"/>
        </w:rPr>
        <w:t>“</w:t>
      </w:r>
      <w:r w:rsidR="00867D7F">
        <w:rPr>
          <w:rFonts w:cs="Arial"/>
          <w:szCs w:val="22"/>
        </w:rPr>
        <w:t xml:space="preserve">, </w:t>
      </w:r>
      <w:proofErr w:type="spellStart"/>
      <w:r w:rsidR="00867D7F">
        <w:rPr>
          <w:rFonts w:cs="Arial"/>
          <w:szCs w:val="22"/>
        </w:rPr>
        <w:t>pola</w:t>
      </w:r>
      <w:proofErr w:type="spellEnd"/>
      <w:r w:rsidR="00867D7F">
        <w:rPr>
          <w:rFonts w:cs="Arial"/>
          <w:szCs w:val="22"/>
        </w:rPr>
        <w:t>, 12.08.25</w:t>
      </w:r>
    </w:p>
    <w:p w14:paraId="35155453" w14:textId="3CC0F93C" w:rsidR="00372490" w:rsidRDefault="00372490" w:rsidP="00372490">
      <w:pPr>
        <w:spacing w:line="280" w:lineRule="atLeast"/>
        <w:rPr>
          <w:rFonts w:cs="Arial"/>
          <w:szCs w:val="22"/>
        </w:rPr>
      </w:pPr>
    </w:p>
    <w:p w14:paraId="1D20B55E" w14:textId="62AE69AE" w:rsidR="00372490" w:rsidRPr="00956FA4" w:rsidRDefault="00956FA4" w:rsidP="00C03AC8">
      <w:pPr>
        <w:spacing w:line="280" w:lineRule="atLeast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Wenn das einzig Beständige der Wandel ist</w:t>
      </w:r>
      <w:r w:rsidR="005A4EC1" w:rsidRPr="00372490">
        <w:rPr>
          <w:rFonts w:cs="Arial"/>
          <w:szCs w:val="22"/>
        </w:rPr>
        <w:t xml:space="preserve"> </w:t>
      </w:r>
    </w:p>
    <w:p w14:paraId="61C32AAF" w14:textId="77777777" w:rsidR="00956FA4" w:rsidRDefault="00956FA4" w:rsidP="00C03AC8">
      <w:pPr>
        <w:spacing w:line="280" w:lineRule="atLeast"/>
        <w:jc w:val="both"/>
        <w:rPr>
          <w:rFonts w:cs="Arial"/>
          <w:szCs w:val="22"/>
        </w:rPr>
      </w:pPr>
    </w:p>
    <w:p w14:paraId="32F0048C" w14:textId="3B1A27B0" w:rsidR="008D4030" w:rsidRPr="00956FA4" w:rsidRDefault="008D4030" w:rsidP="00C03AC8">
      <w:pPr>
        <w:spacing w:line="280" w:lineRule="atLeast"/>
        <w:jc w:val="both"/>
        <w:rPr>
          <w:rFonts w:cs="Arial"/>
          <w:szCs w:val="22"/>
        </w:rPr>
      </w:pPr>
      <w:r>
        <w:rPr>
          <w:rFonts w:cs="Arial"/>
          <w:szCs w:val="22"/>
        </w:rPr>
        <w:t>K</w:t>
      </w:r>
      <w:r w:rsidRPr="008D4030">
        <w:rPr>
          <w:rFonts w:cs="Arial"/>
          <w:szCs w:val="22"/>
        </w:rPr>
        <w:t xml:space="preserve">ann man andere </w:t>
      </w:r>
      <w:r>
        <w:rPr>
          <w:rFonts w:cs="Arial"/>
          <w:szCs w:val="22"/>
        </w:rPr>
        <w:t>coachen</w:t>
      </w:r>
      <w:r w:rsidRPr="008D4030">
        <w:rPr>
          <w:rFonts w:cs="Arial"/>
          <w:szCs w:val="22"/>
        </w:rPr>
        <w:t xml:space="preserve">, während man selbst </w:t>
      </w:r>
      <w:r>
        <w:rPr>
          <w:rFonts w:cs="Arial"/>
          <w:szCs w:val="22"/>
        </w:rPr>
        <w:t>in der</w:t>
      </w:r>
      <w:r w:rsidRPr="008D4030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Krise steckt</w:t>
      </w:r>
      <w:r w:rsidRPr="008D4030">
        <w:rPr>
          <w:rFonts w:cs="Arial"/>
          <w:szCs w:val="22"/>
        </w:rPr>
        <w:t>?</w:t>
      </w:r>
      <w:r>
        <w:rPr>
          <w:rFonts w:cs="Arial"/>
          <w:szCs w:val="22"/>
        </w:rPr>
        <w:t xml:space="preserve"> </w:t>
      </w:r>
      <w:r w:rsidRPr="008D4030">
        <w:rPr>
          <w:rFonts w:cs="Arial"/>
          <w:szCs w:val="22"/>
        </w:rPr>
        <w:t xml:space="preserve">Wie </w:t>
      </w:r>
      <w:r>
        <w:rPr>
          <w:rFonts w:cs="Arial"/>
          <w:szCs w:val="22"/>
        </w:rPr>
        <w:t>hält man am Leben fest,</w:t>
      </w:r>
      <w:r w:rsidRPr="008D4030">
        <w:rPr>
          <w:rFonts w:cs="Arial"/>
          <w:szCs w:val="22"/>
        </w:rPr>
        <w:t xml:space="preserve"> wenn </w:t>
      </w:r>
      <w:r>
        <w:rPr>
          <w:rFonts w:cs="Arial"/>
          <w:szCs w:val="22"/>
        </w:rPr>
        <w:t>das</w:t>
      </w:r>
      <w:r w:rsidRPr="008D4030">
        <w:rPr>
          <w:rFonts w:cs="Arial"/>
          <w:szCs w:val="22"/>
        </w:rPr>
        <w:t xml:space="preserve"> eigene Land</w:t>
      </w:r>
      <w:r>
        <w:rPr>
          <w:rFonts w:cs="Arial"/>
          <w:szCs w:val="22"/>
        </w:rPr>
        <w:t xml:space="preserve"> im</w:t>
      </w:r>
      <w:r w:rsidRPr="008D4030">
        <w:rPr>
          <w:rFonts w:cs="Arial"/>
          <w:szCs w:val="22"/>
        </w:rPr>
        <w:t xml:space="preserve"> Krieg </w:t>
      </w:r>
      <w:r>
        <w:rPr>
          <w:rFonts w:cs="Arial"/>
          <w:szCs w:val="22"/>
        </w:rPr>
        <w:t>untergeht</w:t>
      </w:r>
      <w:r w:rsidRPr="008D4030">
        <w:rPr>
          <w:rFonts w:cs="Arial"/>
          <w:szCs w:val="22"/>
        </w:rPr>
        <w:t>?</w:t>
      </w:r>
      <w:r>
        <w:rPr>
          <w:rFonts w:cs="Arial"/>
          <w:szCs w:val="22"/>
        </w:rPr>
        <w:t xml:space="preserve"> </w:t>
      </w:r>
      <w:r w:rsidRPr="008D4030">
        <w:rPr>
          <w:rFonts w:cs="Arial"/>
          <w:szCs w:val="22"/>
        </w:rPr>
        <w:t>Was bedeutet es, ungewollt Mutter zu sein – oder bewusst keine zu werden?</w:t>
      </w:r>
      <w:r>
        <w:rPr>
          <w:rFonts w:cs="Arial"/>
          <w:szCs w:val="22"/>
        </w:rPr>
        <w:t xml:space="preserve"> Und wo findet man Halt in einem w</w:t>
      </w:r>
      <w:r w:rsidRPr="008D4030">
        <w:rPr>
          <w:rFonts w:cs="Arial"/>
          <w:szCs w:val="22"/>
        </w:rPr>
        <w:t>iedervereinig</w:t>
      </w:r>
      <w:r>
        <w:rPr>
          <w:rFonts w:cs="Arial"/>
          <w:szCs w:val="22"/>
        </w:rPr>
        <w:t>ten und trotzdem gespaltenen</w:t>
      </w:r>
      <w:r w:rsidRPr="008D4030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Staat? Die neuen Romane bekannter </w:t>
      </w:r>
      <w:r w:rsidR="005A4EC1">
        <w:rPr>
          <w:rFonts w:cs="Arial"/>
          <w:szCs w:val="22"/>
        </w:rPr>
        <w:t xml:space="preserve">deutschsprachiger </w:t>
      </w:r>
      <w:proofErr w:type="spellStart"/>
      <w:proofErr w:type="gramStart"/>
      <w:r>
        <w:rPr>
          <w:rFonts w:cs="Arial"/>
          <w:szCs w:val="22"/>
        </w:rPr>
        <w:t>Autor:innen</w:t>
      </w:r>
      <w:proofErr w:type="spellEnd"/>
      <w:proofErr w:type="gramEnd"/>
      <w:r>
        <w:rPr>
          <w:rFonts w:cs="Arial"/>
          <w:szCs w:val="22"/>
        </w:rPr>
        <w:t xml:space="preserve"> erzählen es uns.</w:t>
      </w:r>
    </w:p>
    <w:p w14:paraId="0D233677" w14:textId="77777777" w:rsidR="00956FA4" w:rsidRDefault="00956FA4" w:rsidP="00C03AC8">
      <w:pPr>
        <w:spacing w:line="280" w:lineRule="atLeast"/>
        <w:jc w:val="both"/>
        <w:rPr>
          <w:rFonts w:cs="Arial"/>
          <w:b/>
          <w:szCs w:val="22"/>
        </w:rPr>
      </w:pPr>
    </w:p>
    <w:p w14:paraId="5226504E" w14:textId="6C281DBB" w:rsidR="00372490" w:rsidRPr="00372490" w:rsidRDefault="00372490" w:rsidP="00372490">
      <w:pPr>
        <w:spacing w:line="280" w:lineRule="atLeast"/>
        <w:rPr>
          <w:rFonts w:cs="Arial"/>
          <w:szCs w:val="22"/>
        </w:rPr>
      </w:pPr>
      <w:r w:rsidRPr="00372490">
        <w:rPr>
          <w:rFonts w:cs="Arial"/>
          <w:b/>
          <w:szCs w:val="22"/>
        </w:rPr>
        <w:t>Maxim Leo</w:t>
      </w:r>
      <w:r>
        <w:rPr>
          <w:rFonts w:cs="Arial"/>
          <w:b/>
          <w:szCs w:val="22"/>
        </w:rPr>
        <w:t>:</w:t>
      </w:r>
      <w:r w:rsidRPr="00372490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„</w:t>
      </w:r>
      <w:r w:rsidRPr="00372490">
        <w:rPr>
          <w:rFonts w:cs="Arial"/>
          <w:szCs w:val="22"/>
        </w:rPr>
        <w:t>Einatmen. Ausatmen</w:t>
      </w:r>
      <w:r>
        <w:rPr>
          <w:rFonts w:cs="Arial"/>
          <w:szCs w:val="22"/>
        </w:rPr>
        <w:t>“</w:t>
      </w:r>
      <w:r w:rsidR="00DD6179">
        <w:rPr>
          <w:rFonts w:cs="Arial"/>
          <w:szCs w:val="22"/>
        </w:rPr>
        <w:t xml:space="preserve">, </w:t>
      </w:r>
      <w:r w:rsidR="00DD6179" w:rsidRPr="00DD6179">
        <w:rPr>
          <w:rFonts w:cs="Arial"/>
          <w:szCs w:val="22"/>
        </w:rPr>
        <w:t xml:space="preserve">Kiepenheuer&amp;Witsch, </w:t>
      </w:r>
      <w:r w:rsidR="00DD6179">
        <w:rPr>
          <w:rFonts w:cs="Arial"/>
          <w:szCs w:val="22"/>
        </w:rPr>
        <w:t>12.03.26</w:t>
      </w:r>
      <w:r w:rsidRPr="00372490">
        <w:rPr>
          <w:rFonts w:cs="Arial"/>
          <w:szCs w:val="22"/>
        </w:rPr>
        <w:br/>
      </w:r>
      <w:r w:rsidRPr="00372490">
        <w:rPr>
          <w:rFonts w:cs="Arial"/>
          <w:b/>
          <w:szCs w:val="22"/>
        </w:rPr>
        <w:t>Norbert Gstrein</w:t>
      </w:r>
      <w:r>
        <w:rPr>
          <w:rFonts w:cs="Arial"/>
          <w:b/>
          <w:szCs w:val="22"/>
        </w:rPr>
        <w:t>:</w:t>
      </w:r>
      <w:r w:rsidRPr="00372490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„</w:t>
      </w:r>
      <w:r w:rsidRPr="00372490">
        <w:rPr>
          <w:rFonts w:cs="Arial"/>
          <w:szCs w:val="22"/>
        </w:rPr>
        <w:t>Im ersten Licht</w:t>
      </w:r>
      <w:r>
        <w:rPr>
          <w:rFonts w:cs="Arial"/>
          <w:szCs w:val="22"/>
        </w:rPr>
        <w:t>“</w:t>
      </w:r>
      <w:r w:rsidR="00DD6179">
        <w:rPr>
          <w:rFonts w:cs="Arial"/>
          <w:szCs w:val="22"/>
        </w:rPr>
        <w:t>, Hanser, 17.02.26</w:t>
      </w:r>
      <w:r w:rsidRPr="00372490">
        <w:rPr>
          <w:rFonts w:cs="Arial"/>
          <w:szCs w:val="22"/>
        </w:rPr>
        <w:br/>
      </w:r>
      <w:r w:rsidRPr="00372490">
        <w:rPr>
          <w:rFonts w:cs="Arial"/>
          <w:b/>
          <w:szCs w:val="22"/>
        </w:rPr>
        <w:t xml:space="preserve">Lena </w:t>
      </w:r>
      <w:proofErr w:type="spellStart"/>
      <w:r w:rsidRPr="00372490">
        <w:rPr>
          <w:rFonts w:cs="Arial"/>
          <w:b/>
          <w:szCs w:val="22"/>
        </w:rPr>
        <w:t>Gorelik</w:t>
      </w:r>
      <w:proofErr w:type="spellEnd"/>
      <w:r w:rsidR="00BB4EFA" w:rsidRPr="00BB4EFA">
        <w:rPr>
          <w:rFonts w:cs="Arial"/>
          <w:b/>
          <w:szCs w:val="22"/>
        </w:rPr>
        <w:t>:</w:t>
      </w:r>
      <w:r w:rsidRPr="00372490">
        <w:rPr>
          <w:rFonts w:cs="Arial"/>
          <w:szCs w:val="22"/>
        </w:rPr>
        <w:t xml:space="preserve"> Alle meine Mütter</w:t>
      </w:r>
      <w:r>
        <w:rPr>
          <w:rFonts w:cs="Arial"/>
          <w:szCs w:val="22"/>
        </w:rPr>
        <w:t>“</w:t>
      </w:r>
      <w:r w:rsidR="00DD6179">
        <w:rPr>
          <w:rFonts w:cs="Arial"/>
          <w:szCs w:val="22"/>
        </w:rPr>
        <w:t>, Rowohl</w:t>
      </w:r>
      <w:r w:rsidR="000B5CB9">
        <w:rPr>
          <w:rFonts w:cs="Arial"/>
          <w:szCs w:val="22"/>
        </w:rPr>
        <w:t>t</w:t>
      </w:r>
      <w:r w:rsidR="00DD6179">
        <w:rPr>
          <w:rFonts w:cs="Arial"/>
          <w:szCs w:val="22"/>
        </w:rPr>
        <w:t>, 13.03.26</w:t>
      </w:r>
      <w:r w:rsidRPr="00372490">
        <w:rPr>
          <w:rFonts w:cs="Arial"/>
          <w:szCs w:val="22"/>
        </w:rPr>
        <w:br/>
      </w:r>
      <w:r w:rsidRPr="00372490">
        <w:rPr>
          <w:rFonts w:cs="Arial"/>
          <w:b/>
          <w:szCs w:val="22"/>
        </w:rPr>
        <w:t>Peggy Mädler</w:t>
      </w:r>
      <w:r>
        <w:rPr>
          <w:rFonts w:cs="Arial"/>
          <w:b/>
          <w:szCs w:val="22"/>
        </w:rPr>
        <w:t>:</w:t>
      </w:r>
      <w:r w:rsidRPr="00372490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„</w:t>
      </w:r>
      <w:r w:rsidRPr="00372490">
        <w:rPr>
          <w:rFonts w:cs="Arial"/>
          <w:szCs w:val="22"/>
        </w:rPr>
        <w:t>Selbstregulierung des Herzens</w:t>
      </w:r>
      <w:r>
        <w:rPr>
          <w:rFonts w:cs="Arial"/>
          <w:szCs w:val="22"/>
        </w:rPr>
        <w:t>“</w:t>
      </w:r>
      <w:r w:rsidR="00DD6179">
        <w:rPr>
          <w:rFonts w:cs="Arial"/>
          <w:szCs w:val="22"/>
        </w:rPr>
        <w:t>, Galiani</w:t>
      </w:r>
      <w:r w:rsidR="00956FA4">
        <w:rPr>
          <w:rFonts w:cs="Arial"/>
          <w:szCs w:val="22"/>
        </w:rPr>
        <w:t>-</w:t>
      </w:r>
      <w:r w:rsidR="00DD6179">
        <w:rPr>
          <w:rFonts w:cs="Arial"/>
          <w:szCs w:val="22"/>
        </w:rPr>
        <w:t>Berlin, 12.02.26</w:t>
      </w:r>
      <w:r w:rsidRPr="00372490">
        <w:rPr>
          <w:rFonts w:cs="Arial"/>
          <w:szCs w:val="22"/>
        </w:rPr>
        <w:br/>
      </w:r>
      <w:r w:rsidRPr="00372490">
        <w:rPr>
          <w:rFonts w:cs="Arial"/>
          <w:b/>
          <w:szCs w:val="22"/>
        </w:rPr>
        <w:t>Elias Hirschl</w:t>
      </w:r>
      <w:r>
        <w:rPr>
          <w:rFonts w:cs="Arial"/>
          <w:b/>
          <w:szCs w:val="22"/>
        </w:rPr>
        <w:t>:</w:t>
      </w:r>
      <w:r w:rsidRPr="00372490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„</w:t>
      </w:r>
      <w:r w:rsidRPr="00372490">
        <w:rPr>
          <w:rFonts w:cs="Arial"/>
          <w:szCs w:val="22"/>
        </w:rPr>
        <w:t>Schleifen</w:t>
      </w:r>
      <w:r>
        <w:rPr>
          <w:rFonts w:cs="Arial"/>
          <w:szCs w:val="22"/>
        </w:rPr>
        <w:t>“</w:t>
      </w:r>
      <w:r w:rsidR="00956FA4">
        <w:rPr>
          <w:rFonts w:cs="Arial"/>
          <w:szCs w:val="22"/>
        </w:rPr>
        <w:t>, Zsolnay, 27.01.26</w:t>
      </w:r>
    </w:p>
    <w:p w14:paraId="75A5AB8F" w14:textId="7569BC5E" w:rsidR="00372490" w:rsidRDefault="00372490" w:rsidP="00372490">
      <w:pPr>
        <w:spacing w:line="280" w:lineRule="atLeast"/>
        <w:rPr>
          <w:rFonts w:cs="Arial"/>
          <w:szCs w:val="22"/>
        </w:rPr>
      </w:pPr>
    </w:p>
    <w:p w14:paraId="7506F5D1" w14:textId="138AB472" w:rsidR="00E814AF" w:rsidRDefault="00E814AF" w:rsidP="00077B36">
      <w:pPr>
        <w:spacing w:line="280" w:lineRule="atLeast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Demokratie unter Druck – und was jetzt zählt</w:t>
      </w:r>
    </w:p>
    <w:p w14:paraId="5F55A33C" w14:textId="77777777" w:rsidR="00E814AF" w:rsidRDefault="00E814AF" w:rsidP="00077B36">
      <w:pPr>
        <w:spacing w:line="280" w:lineRule="atLeast"/>
        <w:jc w:val="both"/>
        <w:rPr>
          <w:rFonts w:cs="Arial"/>
          <w:b/>
          <w:szCs w:val="22"/>
        </w:rPr>
      </w:pPr>
    </w:p>
    <w:p w14:paraId="6E4C9F3C" w14:textId="2276E902" w:rsidR="00E814AF" w:rsidRDefault="00E814AF" w:rsidP="00077B36">
      <w:pPr>
        <w:spacing w:line="280" w:lineRule="atLeast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So schön sie ist, so fragil ist sie und muss immer wieder aufs Neue gepflegt und verteidigt werden: unsere </w:t>
      </w:r>
      <w:r w:rsidR="00372490" w:rsidRPr="00E814AF">
        <w:rPr>
          <w:rFonts w:cs="Arial"/>
          <w:bCs/>
          <w:szCs w:val="22"/>
        </w:rPr>
        <w:t>Demokratie</w:t>
      </w:r>
      <w:r>
        <w:rPr>
          <w:rFonts w:cs="Arial"/>
          <w:bCs/>
          <w:szCs w:val="22"/>
        </w:rPr>
        <w:t xml:space="preserve">. </w:t>
      </w:r>
      <w:r w:rsidRPr="00E814AF">
        <w:rPr>
          <w:rFonts w:cs="Arial"/>
          <w:bCs/>
          <w:szCs w:val="22"/>
        </w:rPr>
        <w:t>Die neuen Sachbüche</w:t>
      </w:r>
      <w:r>
        <w:rPr>
          <w:rFonts w:cs="Arial"/>
          <w:bCs/>
          <w:szCs w:val="22"/>
        </w:rPr>
        <w:t xml:space="preserve">r zum Thema analysieren Macht-Verschiebungen, Entfremdungsgefühle, die Mechanismen hinter dem Rechtsruck und zeigen deutlich, dass Gleichgültigkeit keine Option (mehr) ist. </w:t>
      </w:r>
    </w:p>
    <w:p w14:paraId="654C3425" w14:textId="77777777" w:rsidR="00E814AF" w:rsidRPr="00E814AF" w:rsidRDefault="00E814AF" w:rsidP="00E814AF">
      <w:pPr>
        <w:spacing w:line="280" w:lineRule="atLeast"/>
        <w:rPr>
          <w:rFonts w:cs="Arial"/>
          <w:bCs/>
          <w:szCs w:val="22"/>
        </w:rPr>
      </w:pPr>
    </w:p>
    <w:p w14:paraId="5F18DB92" w14:textId="7F7534AA" w:rsidR="00372490" w:rsidRPr="00372490" w:rsidRDefault="00372490" w:rsidP="00E814AF">
      <w:pPr>
        <w:spacing w:line="280" w:lineRule="atLeast"/>
        <w:rPr>
          <w:rFonts w:cs="Arial"/>
          <w:b/>
          <w:szCs w:val="22"/>
        </w:rPr>
      </w:pPr>
      <w:r w:rsidRPr="00372490">
        <w:rPr>
          <w:rFonts w:cs="Arial"/>
          <w:b/>
          <w:szCs w:val="22"/>
        </w:rPr>
        <w:t>Jörg Baberowski</w:t>
      </w:r>
      <w:r w:rsidR="00533CD5">
        <w:rPr>
          <w:rFonts w:cs="Arial"/>
          <w:b/>
          <w:szCs w:val="22"/>
        </w:rPr>
        <w:t>:</w:t>
      </w:r>
      <w:r w:rsidRPr="00372490">
        <w:rPr>
          <w:rFonts w:cs="Arial"/>
          <w:b/>
          <w:szCs w:val="22"/>
        </w:rPr>
        <w:t xml:space="preserve"> </w:t>
      </w:r>
      <w:r w:rsidR="00533CD5">
        <w:rPr>
          <w:rFonts w:cs="Arial"/>
          <w:b/>
          <w:szCs w:val="22"/>
        </w:rPr>
        <w:t>„</w:t>
      </w:r>
      <w:r w:rsidRPr="00372490">
        <w:rPr>
          <w:rFonts w:cs="Arial"/>
          <w:szCs w:val="22"/>
        </w:rPr>
        <w:t>Am Volk vorbei</w:t>
      </w:r>
      <w:r w:rsidR="00533CD5">
        <w:rPr>
          <w:rFonts w:cs="Arial"/>
          <w:szCs w:val="22"/>
        </w:rPr>
        <w:t>“</w:t>
      </w:r>
      <w:r w:rsidR="00C03AC8">
        <w:rPr>
          <w:rFonts w:cs="Arial"/>
          <w:szCs w:val="22"/>
        </w:rPr>
        <w:t>, C.H. Beck, 20.02.26</w:t>
      </w:r>
      <w:r w:rsidRPr="00372490">
        <w:rPr>
          <w:rFonts w:cs="Arial"/>
          <w:szCs w:val="22"/>
        </w:rPr>
        <w:br/>
      </w:r>
      <w:r w:rsidRPr="00372490">
        <w:rPr>
          <w:rFonts w:cs="Arial"/>
          <w:b/>
          <w:szCs w:val="22"/>
        </w:rPr>
        <w:t>Ruth Hoffmann</w:t>
      </w:r>
      <w:r w:rsidR="00533CD5">
        <w:rPr>
          <w:rFonts w:cs="Arial"/>
          <w:b/>
          <w:szCs w:val="22"/>
        </w:rPr>
        <w:t>:</w:t>
      </w:r>
      <w:r w:rsidRPr="00372490">
        <w:rPr>
          <w:rFonts w:cs="Arial"/>
          <w:b/>
          <w:szCs w:val="22"/>
        </w:rPr>
        <w:t xml:space="preserve"> </w:t>
      </w:r>
      <w:r w:rsidR="00533CD5" w:rsidRPr="00533CD5">
        <w:rPr>
          <w:rFonts w:cs="Arial"/>
          <w:szCs w:val="22"/>
        </w:rPr>
        <w:t>„</w:t>
      </w:r>
      <w:r w:rsidRPr="00372490">
        <w:rPr>
          <w:rFonts w:cs="Arial"/>
          <w:szCs w:val="22"/>
        </w:rPr>
        <w:t xml:space="preserve">Raubzug von </w:t>
      </w:r>
      <w:r w:rsidRPr="00BB4EFA">
        <w:rPr>
          <w:rFonts w:cs="Arial"/>
          <w:szCs w:val="22"/>
        </w:rPr>
        <w:t>rechts</w:t>
      </w:r>
      <w:r w:rsidR="00533CD5">
        <w:rPr>
          <w:rFonts w:cs="Arial"/>
          <w:szCs w:val="22"/>
        </w:rPr>
        <w:t>“</w:t>
      </w:r>
      <w:r w:rsidR="00C03AC8">
        <w:rPr>
          <w:rFonts w:cs="Arial"/>
          <w:szCs w:val="22"/>
        </w:rPr>
        <w:t>, Goldmann, 11.03.26</w:t>
      </w:r>
      <w:r w:rsidRPr="00372490">
        <w:rPr>
          <w:rFonts w:cs="Arial"/>
          <w:szCs w:val="22"/>
        </w:rPr>
        <w:br/>
      </w:r>
      <w:r w:rsidRPr="00372490">
        <w:rPr>
          <w:rFonts w:cs="Arial"/>
          <w:b/>
          <w:szCs w:val="22"/>
        </w:rPr>
        <w:t>Marcel Hopp</w:t>
      </w:r>
      <w:r w:rsidR="00533CD5">
        <w:rPr>
          <w:rFonts w:cs="Arial"/>
          <w:b/>
          <w:szCs w:val="22"/>
        </w:rPr>
        <w:t>:</w:t>
      </w:r>
      <w:r w:rsidRPr="00372490">
        <w:rPr>
          <w:rFonts w:cs="Arial"/>
          <w:b/>
          <w:szCs w:val="22"/>
        </w:rPr>
        <w:t xml:space="preserve"> </w:t>
      </w:r>
      <w:r w:rsidR="00533CD5" w:rsidRPr="00533CD5">
        <w:rPr>
          <w:rFonts w:cs="Arial"/>
          <w:szCs w:val="22"/>
        </w:rPr>
        <w:t>„</w:t>
      </w:r>
      <w:r w:rsidRPr="00372490">
        <w:rPr>
          <w:rFonts w:cs="Arial"/>
          <w:szCs w:val="22"/>
        </w:rPr>
        <w:t>Was geht mich das an?</w:t>
      </w:r>
      <w:r w:rsidR="00533CD5">
        <w:rPr>
          <w:rFonts w:cs="Arial"/>
          <w:szCs w:val="22"/>
        </w:rPr>
        <w:t>“</w:t>
      </w:r>
      <w:r w:rsidR="00E814AF">
        <w:rPr>
          <w:rFonts w:cs="Arial"/>
          <w:szCs w:val="22"/>
        </w:rPr>
        <w:t>, S. FISCHER, 25.02.26</w:t>
      </w:r>
      <w:r w:rsidRPr="00372490">
        <w:rPr>
          <w:rFonts w:cs="Arial"/>
          <w:szCs w:val="22"/>
        </w:rPr>
        <w:br/>
      </w:r>
      <w:r w:rsidRPr="00372490">
        <w:rPr>
          <w:rFonts w:cs="Arial"/>
          <w:b/>
          <w:szCs w:val="22"/>
        </w:rPr>
        <w:t>Sebastian 23</w:t>
      </w:r>
      <w:r w:rsidR="00533CD5">
        <w:rPr>
          <w:rFonts w:cs="Arial"/>
          <w:b/>
          <w:szCs w:val="22"/>
        </w:rPr>
        <w:t>:</w:t>
      </w:r>
      <w:r w:rsidRPr="00372490">
        <w:rPr>
          <w:rFonts w:cs="Arial"/>
          <w:b/>
          <w:szCs w:val="22"/>
        </w:rPr>
        <w:t xml:space="preserve"> </w:t>
      </w:r>
      <w:r w:rsidR="00533CD5" w:rsidRPr="00533CD5">
        <w:rPr>
          <w:rFonts w:cs="Arial"/>
          <w:szCs w:val="22"/>
        </w:rPr>
        <w:t>„</w:t>
      </w:r>
      <w:r w:rsidRPr="00372490">
        <w:rPr>
          <w:rFonts w:cs="Arial"/>
          <w:szCs w:val="22"/>
        </w:rPr>
        <w:t>Zusammenhaltestelle</w:t>
      </w:r>
      <w:r w:rsidR="00533CD5" w:rsidRPr="00E814AF">
        <w:rPr>
          <w:rFonts w:cs="Arial"/>
          <w:szCs w:val="22"/>
        </w:rPr>
        <w:t>“</w:t>
      </w:r>
      <w:r w:rsidR="00E814AF" w:rsidRPr="00E814AF">
        <w:rPr>
          <w:rFonts w:cs="Arial"/>
          <w:szCs w:val="22"/>
        </w:rPr>
        <w:t xml:space="preserve">, </w:t>
      </w:r>
      <w:proofErr w:type="spellStart"/>
      <w:proofErr w:type="gramStart"/>
      <w:r w:rsidR="00E814AF" w:rsidRPr="00E814AF">
        <w:rPr>
          <w:rFonts w:cs="Arial"/>
          <w:szCs w:val="22"/>
        </w:rPr>
        <w:t>bene</w:t>
      </w:r>
      <w:proofErr w:type="spellEnd"/>
      <w:r w:rsidR="00E814AF" w:rsidRPr="00E814AF">
        <w:rPr>
          <w:rFonts w:cs="Arial"/>
          <w:szCs w:val="22"/>
        </w:rPr>
        <w:t>!,</w:t>
      </w:r>
      <w:proofErr w:type="gramEnd"/>
      <w:r w:rsidR="00E814AF" w:rsidRPr="00E814AF">
        <w:rPr>
          <w:rFonts w:cs="Arial"/>
          <w:szCs w:val="22"/>
        </w:rPr>
        <w:t xml:space="preserve"> 02.03.26</w:t>
      </w:r>
      <w:r w:rsidRPr="00BB4EFA">
        <w:rPr>
          <w:rFonts w:cs="Arial"/>
          <w:strike/>
          <w:szCs w:val="22"/>
        </w:rPr>
        <w:br/>
      </w:r>
      <w:r w:rsidRPr="00372490">
        <w:rPr>
          <w:rFonts w:cs="Arial"/>
          <w:b/>
          <w:szCs w:val="22"/>
        </w:rPr>
        <w:t>Eva von Redecker</w:t>
      </w:r>
      <w:r w:rsidR="00533CD5">
        <w:rPr>
          <w:rFonts w:cs="Arial"/>
          <w:b/>
          <w:szCs w:val="22"/>
        </w:rPr>
        <w:t>:</w:t>
      </w:r>
      <w:r w:rsidRPr="00372490">
        <w:rPr>
          <w:rFonts w:cs="Arial"/>
          <w:b/>
          <w:szCs w:val="22"/>
        </w:rPr>
        <w:t xml:space="preserve"> </w:t>
      </w:r>
      <w:r w:rsidR="00533CD5" w:rsidRPr="00533CD5">
        <w:rPr>
          <w:rFonts w:cs="Arial"/>
          <w:szCs w:val="22"/>
        </w:rPr>
        <w:t>„</w:t>
      </w:r>
      <w:r w:rsidRPr="00372490">
        <w:rPr>
          <w:rFonts w:cs="Arial"/>
          <w:szCs w:val="22"/>
        </w:rPr>
        <w:t>Dieser Drang nach Härte</w:t>
      </w:r>
      <w:r w:rsidR="00533CD5">
        <w:rPr>
          <w:rFonts w:cs="Arial"/>
          <w:szCs w:val="22"/>
        </w:rPr>
        <w:t>“</w:t>
      </w:r>
      <w:r w:rsidR="00E814AF">
        <w:rPr>
          <w:rFonts w:cs="Arial"/>
          <w:szCs w:val="22"/>
        </w:rPr>
        <w:t>, S. FISCHER, 11.03.26</w:t>
      </w:r>
    </w:p>
    <w:p w14:paraId="05FB6ECF" w14:textId="1F68365F" w:rsidR="00372490" w:rsidRPr="00BB4EFA" w:rsidRDefault="00672087" w:rsidP="00372490">
      <w:pPr>
        <w:spacing w:line="280" w:lineRule="atLeast"/>
        <w:rPr>
          <w:rFonts w:cs="Arial"/>
          <w:b/>
          <w:bCs/>
          <w:szCs w:val="22"/>
        </w:rPr>
      </w:pPr>
      <w:r w:rsidRPr="00BB4EFA">
        <w:rPr>
          <w:rFonts w:cs="Arial"/>
          <w:b/>
          <w:bCs/>
          <w:szCs w:val="22"/>
        </w:rPr>
        <w:t>Elisa Hoven:</w:t>
      </w:r>
      <w:r w:rsidRPr="00BB4EFA">
        <w:rPr>
          <w:rFonts w:cs="Arial"/>
          <w:bCs/>
          <w:szCs w:val="22"/>
        </w:rPr>
        <w:t xml:space="preserve"> „Das Ende der Wahrheit“ DuMont</w:t>
      </w:r>
      <w:r w:rsidR="00DD3983" w:rsidRPr="00BB4EFA">
        <w:rPr>
          <w:rFonts w:cs="Arial"/>
          <w:bCs/>
          <w:szCs w:val="22"/>
        </w:rPr>
        <w:t>, 16.09.25</w:t>
      </w:r>
    </w:p>
    <w:p w14:paraId="581BDF1B" w14:textId="77777777" w:rsidR="00672087" w:rsidRPr="00BB4EFA" w:rsidRDefault="00672087" w:rsidP="00372490">
      <w:pPr>
        <w:spacing w:line="280" w:lineRule="atLeast"/>
        <w:rPr>
          <w:rFonts w:cs="Arial"/>
          <w:b/>
          <w:bCs/>
          <w:szCs w:val="22"/>
        </w:rPr>
      </w:pPr>
    </w:p>
    <w:p w14:paraId="6F990D12" w14:textId="75B16D6A" w:rsidR="00533CD5" w:rsidRDefault="00077B36" w:rsidP="00077B36">
      <w:pPr>
        <w:spacing w:line="280" w:lineRule="atLeast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Höhepunkte des </w:t>
      </w:r>
      <w:r w:rsidR="00372490" w:rsidRPr="00372490">
        <w:rPr>
          <w:rFonts w:cs="Arial"/>
          <w:b/>
          <w:szCs w:val="22"/>
        </w:rPr>
        <w:t>Kinder- und Jugendprogramm</w:t>
      </w:r>
      <w:r>
        <w:rPr>
          <w:rFonts w:cs="Arial"/>
          <w:b/>
          <w:szCs w:val="22"/>
        </w:rPr>
        <w:t>s bei Leipzig liest</w:t>
      </w:r>
    </w:p>
    <w:p w14:paraId="3B6627CE" w14:textId="1DBFDC60" w:rsidR="00BB4EFA" w:rsidRDefault="00372490" w:rsidP="00077B36">
      <w:pPr>
        <w:spacing w:line="280" w:lineRule="atLeast"/>
        <w:jc w:val="both"/>
        <w:rPr>
          <w:rFonts w:cs="Arial"/>
          <w:szCs w:val="22"/>
        </w:rPr>
      </w:pPr>
      <w:r w:rsidRPr="00372490">
        <w:rPr>
          <w:rFonts w:cs="Arial"/>
          <w:b/>
          <w:szCs w:val="22"/>
        </w:rPr>
        <w:br/>
      </w:r>
      <w:r w:rsidR="00077B36" w:rsidRPr="00077B36">
        <w:rPr>
          <w:rFonts w:cs="Arial"/>
          <w:bCs/>
          <w:szCs w:val="22"/>
        </w:rPr>
        <w:t>Am Samstag, 21. März</w:t>
      </w:r>
      <w:r w:rsidR="00BB4EFA">
        <w:rPr>
          <w:rFonts w:cs="Arial"/>
          <w:bCs/>
          <w:szCs w:val="22"/>
        </w:rPr>
        <w:t>,</w:t>
      </w:r>
      <w:r w:rsidR="00077B36">
        <w:rPr>
          <w:rFonts w:cs="Arial"/>
          <w:bCs/>
          <w:szCs w:val="22"/>
        </w:rPr>
        <w:t xml:space="preserve"> um 15 Uhr</w:t>
      </w:r>
      <w:r w:rsidR="00077B36" w:rsidRPr="00077B36">
        <w:rPr>
          <w:rFonts w:cs="Arial"/>
          <w:bCs/>
          <w:szCs w:val="22"/>
        </w:rPr>
        <w:t xml:space="preserve"> </w:t>
      </w:r>
      <w:proofErr w:type="gramStart"/>
      <w:r w:rsidR="00077B36" w:rsidRPr="00077B36">
        <w:rPr>
          <w:rFonts w:cs="Arial"/>
          <w:bCs/>
          <w:szCs w:val="22"/>
        </w:rPr>
        <w:t xml:space="preserve">liest  </w:t>
      </w:r>
      <w:r w:rsidRPr="00077B36">
        <w:rPr>
          <w:rFonts w:cs="Arial"/>
          <w:b/>
          <w:szCs w:val="22"/>
        </w:rPr>
        <w:t>Katja</w:t>
      </w:r>
      <w:proofErr w:type="gramEnd"/>
      <w:r w:rsidRPr="00077B36">
        <w:rPr>
          <w:rFonts w:cs="Arial"/>
          <w:b/>
          <w:szCs w:val="22"/>
        </w:rPr>
        <w:t xml:space="preserve"> Reider</w:t>
      </w:r>
      <w:r w:rsidR="00077B36">
        <w:rPr>
          <w:rFonts w:cs="Arial"/>
          <w:bCs/>
          <w:szCs w:val="22"/>
        </w:rPr>
        <w:t xml:space="preserve"> aus ihrem </w:t>
      </w:r>
      <w:r w:rsidR="00630BDE">
        <w:rPr>
          <w:rFonts w:cs="Arial"/>
          <w:bCs/>
          <w:szCs w:val="22"/>
        </w:rPr>
        <w:t xml:space="preserve">neuen </w:t>
      </w:r>
      <w:r w:rsidR="00077B36">
        <w:rPr>
          <w:rFonts w:cs="Arial"/>
          <w:bCs/>
          <w:szCs w:val="22"/>
        </w:rPr>
        <w:t>Buch</w:t>
      </w:r>
      <w:r w:rsidRPr="00077B36">
        <w:rPr>
          <w:rFonts w:cs="Arial"/>
          <w:bCs/>
          <w:szCs w:val="22"/>
        </w:rPr>
        <w:t xml:space="preserve"> </w:t>
      </w:r>
      <w:r w:rsidR="00533CD5" w:rsidRPr="00077B36">
        <w:rPr>
          <w:rFonts w:cs="Arial"/>
          <w:bCs/>
          <w:szCs w:val="22"/>
        </w:rPr>
        <w:t>„</w:t>
      </w:r>
      <w:r w:rsidR="00533CD5">
        <w:rPr>
          <w:rFonts w:cs="Arial"/>
          <w:szCs w:val="22"/>
        </w:rPr>
        <w:t>K</w:t>
      </w:r>
      <w:r w:rsidRPr="00372490">
        <w:rPr>
          <w:rFonts w:cs="Arial"/>
          <w:szCs w:val="22"/>
        </w:rPr>
        <w:t>ommissar Pfote ermittelt</w:t>
      </w:r>
      <w:r w:rsidR="00533CD5">
        <w:rPr>
          <w:rFonts w:cs="Arial"/>
          <w:szCs w:val="22"/>
        </w:rPr>
        <w:t>“</w:t>
      </w:r>
      <w:r w:rsidR="00077B36">
        <w:rPr>
          <w:rFonts w:cs="Arial"/>
          <w:szCs w:val="22"/>
        </w:rPr>
        <w:t xml:space="preserve"> </w:t>
      </w:r>
      <w:r w:rsidR="00630BDE">
        <w:rPr>
          <w:rFonts w:cs="Arial"/>
          <w:szCs w:val="22"/>
        </w:rPr>
        <w:t xml:space="preserve">(Loewe, 12.03.26) </w:t>
      </w:r>
      <w:r w:rsidRPr="00372490">
        <w:rPr>
          <w:rFonts w:cs="Arial"/>
          <w:szCs w:val="22"/>
        </w:rPr>
        <w:t>im Neuen Schauspiel</w:t>
      </w:r>
      <w:r w:rsidR="00077B36">
        <w:rPr>
          <w:rFonts w:cs="Arial"/>
          <w:szCs w:val="22"/>
        </w:rPr>
        <w:t xml:space="preserve">. </w:t>
      </w:r>
      <w:r w:rsidR="00533CD5" w:rsidRPr="00533CD5">
        <w:rPr>
          <w:rFonts w:cs="Arial"/>
          <w:szCs w:val="22"/>
        </w:rPr>
        <w:t>„</w:t>
      </w:r>
      <w:r w:rsidRPr="00372490">
        <w:rPr>
          <w:rFonts w:cs="Arial"/>
          <w:szCs w:val="22"/>
        </w:rPr>
        <w:t>Willkommen bei den Grauses 3: Der Schulwahnsinn</w:t>
      </w:r>
      <w:r w:rsidR="00533CD5">
        <w:rPr>
          <w:rFonts w:cs="Arial"/>
          <w:szCs w:val="22"/>
        </w:rPr>
        <w:t>“</w:t>
      </w:r>
      <w:r w:rsidR="00077B36">
        <w:rPr>
          <w:rFonts w:cs="Arial"/>
          <w:szCs w:val="22"/>
        </w:rPr>
        <w:t xml:space="preserve"> </w:t>
      </w:r>
      <w:r w:rsidR="00630BDE">
        <w:rPr>
          <w:rFonts w:cs="Arial"/>
          <w:szCs w:val="22"/>
        </w:rPr>
        <w:t>(</w:t>
      </w:r>
      <w:proofErr w:type="gramStart"/>
      <w:r w:rsidR="00630BDE">
        <w:rPr>
          <w:rFonts w:cs="Arial"/>
          <w:szCs w:val="22"/>
        </w:rPr>
        <w:t>Planet!,</w:t>
      </w:r>
      <w:proofErr w:type="gramEnd"/>
      <w:r w:rsidR="00630BDE">
        <w:rPr>
          <w:rFonts w:cs="Arial"/>
          <w:szCs w:val="22"/>
        </w:rPr>
        <w:t xml:space="preserve"> 25.02.26) </w:t>
      </w:r>
      <w:r w:rsidR="00077B36">
        <w:rPr>
          <w:rFonts w:cs="Arial"/>
          <w:szCs w:val="22"/>
        </w:rPr>
        <w:t xml:space="preserve">heißt es </w:t>
      </w:r>
      <w:r w:rsidRPr="00372490">
        <w:rPr>
          <w:rFonts w:cs="Arial"/>
          <w:szCs w:val="22"/>
        </w:rPr>
        <w:t>am So</w:t>
      </w:r>
      <w:r w:rsidR="00077B36">
        <w:rPr>
          <w:rFonts w:cs="Arial"/>
          <w:szCs w:val="22"/>
        </w:rPr>
        <w:t>nntag</w:t>
      </w:r>
      <w:r w:rsidRPr="00372490">
        <w:rPr>
          <w:rFonts w:cs="Arial"/>
          <w:szCs w:val="22"/>
        </w:rPr>
        <w:t>,</w:t>
      </w:r>
      <w:r w:rsidR="00077B36">
        <w:rPr>
          <w:rFonts w:cs="Arial"/>
          <w:szCs w:val="22"/>
        </w:rPr>
        <w:t xml:space="preserve"> 22. März, wenn </w:t>
      </w:r>
      <w:r w:rsidR="00077B36" w:rsidRPr="00372490">
        <w:rPr>
          <w:rFonts w:cs="Arial"/>
          <w:b/>
          <w:szCs w:val="22"/>
        </w:rPr>
        <w:t>Sabine Bohlmann</w:t>
      </w:r>
      <w:r w:rsidR="00077B36">
        <w:rPr>
          <w:rFonts w:cs="Arial"/>
          <w:szCs w:val="22"/>
        </w:rPr>
        <w:t xml:space="preserve"> um</w:t>
      </w:r>
      <w:r w:rsidRPr="00372490">
        <w:rPr>
          <w:rFonts w:cs="Arial"/>
          <w:szCs w:val="22"/>
        </w:rPr>
        <w:t xml:space="preserve"> 10</w:t>
      </w:r>
      <w:r w:rsidR="00077B36">
        <w:rPr>
          <w:rFonts w:cs="Arial"/>
          <w:szCs w:val="22"/>
        </w:rPr>
        <w:t>:</w:t>
      </w:r>
      <w:r w:rsidRPr="00372490">
        <w:rPr>
          <w:rFonts w:cs="Arial"/>
          <w:szCs w:val="22"/>
        </w:rPr>
        <w:t>30 Uhr im Theater der jungen Welt</w:t>
      </w:r>
      <w:r w:rsidR="00077B36">
        <w:rPr>
          <w:rFonts w:cs="Arial"/>
          <w:szCs w:val="22"/>
        </w:rPr>
        <w:t xml:space="preserve"> Werwölfchen, Dilldapp und andere „nicht-ganz-normale“ Figuren zwischen den Seiten lebendig werden lässt. </w:t>
      </w:r>
    </w:p>
    <w:p w14:paraId="76037EAE" w14:textId="7F335415" w:rsidR="00077B36" w:rsidRPr="00372490" w:rsidRDefault="00630BDE" w:rsidP="00077B36">
      <w:pPr>
        <w:spacing w:line="280" w:lineRule="atLeast"/>
        <w:jc w:val="both"/>
        <w:rPr>
          <w:rFonts w:cs="Arial"/>
          <w:b/>
          <w:szCs w:val="22"/>
        </w:rPr>
      </w:pPr>
      <w:r>
        <w:rPr>
          <w:rFonts w:cs="Arial"/>
          <w:szCs w:val="22"/>
        </w:rPr>
        <w:t xml:space="preserve">Zur Bilderbuchparty mit Lesung laden </w:t>
      </w:r>
      <w:r w:rsidR="00372490" w:rsidRPr="00372490">
        <w:rPr>
          <w:rFonts w:cs="Arial"/>
          <w:b/>
          <w:szCs w:val="22"/>
        </w:rPr>
        <w:t xml:space="preserve">Rachel Bright, Jim Field und </w:t>
      </w:r>
      <w:r w:rsidR="00077B36">
        <w:rPr>
          <w:rFonts w:cs="Arial"/>
          <w:b/>
          <w:szCs w:val="22"/>
        </w:rPr>
        <w:t xml:space="preserve">der </w:t>
      </w:r>
      <w:r w:rsidR="00372490" w:rsidRPr="00372490">
        <w:rPr>
          <w:rFonts w:cs="Arial"/>
          <w:b/>
          <w:szCs w:val="22"/>
        </w:rPr>
        <w:t>Kinderbuchrapper</w:t>
      </w:r>
      <w:r w:rsidR="00BB4EFA">
        <w:rPr>
          <w:rFonts w:cs="Arial"/>
          <w:b/>
          <w:szCs w:val="22"/>
        </w:rPr>
        <w:t xml:space="preserve"> und Radiomoderator</w:t>
      </w:r>
      <w:r w:rsidR="00372490" w:rsidRPr="00372490">
        <w:rPr>
          <w:rFonts w:cs="Arial"/>
          <w:b/>
          <w:szCs w:val="22"/>
        </w:rPr>
        <w:t xml:space="preserve"> Big Moe </w:t>
      </w:r>
      <w:r w:rsidR="00077B36" w:rsidRPr="00372490">
        <w:rPr>
          <w:rFonts w:cs="Arial"/>
          <w:szCs w:val="22"/>
        </w:rPr>
        <w:t>am F</w:t>
      </w:r>
      <w:r w:rsidR="00077B36">
        <w:rPr>
          <w:rFonts w:cs="Arial"/>
          <w:szCs w:val="22"/>
        </w:rPr>
        <w:t>reitag, 20. Mä</w:t>
      </w:r>
      <w:r w:rsidR="00077B36" w:rsidRPr="00372490">
        <w:rPr>
          <w:rFonts w:cs="Arial"/>
          <w:szCs w:val="22"/>
        </w:rPr>
        <w:t>r</w:t>
      </w:r>
      <w:r w:rsidR="00077B36">
        <w:rPr>
          <w:rFonts w:cs="Arial"/>
          <w:szCs w:val="22"/>
        </w:rPr>
        <w:t>z</w:t>
      </w:r>
      <w:r w:rsidR="00BB4EFA">
        <w:rPr>
          <w:rFonts w:cs="Arial"/>
          <w:szCs w:val="22"/>
        </w:rPr>
        <w:t>,</w:t>
      </w:r>
      <w:r w:rsidR="00077B36">
        <w:rPr>
          <w:rFonts w:cs="Arial"/>
          <w:szCs w:val="22"/>
        </w:rPr>
        <w:t xml:space="preserve"> um</w:t>
      </w:r>
      <w:r w:rsidR="00077B36" w:rsidRPr="00372490">
        <w:rPr>
          <w:rFonts w:cs="Arial"/>
          <w:szCs w:val="22"/>
        </w:rPr>
        <w:t xml:space="preserve"> 10 Uhr im </w:t>
      </w:r>
      <w:r>
        <w:rPr>
          <w:rFonts w:cs="Arial"/>
          <w:szCs w:val="22"/>
        </w:rPr>
        <w:t xml:space="preserve">Leipziger </w:t>
      </w:r>
      <w:r w:rsidR="00077B36" w:rsidRPr="00372490">
        <w:rPr>
          <w:rFonts w:cs="Arial"/>
          <w:szCs w:val="22"/>
        </w:rPr>
        <w:t>Zoo</w:t>
      </w:r>
      <w:r w:rsidR="00077B3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ein. Dort zaubern sie auf Grundlage ihres 2016 erschienenen, ersten </w:t>
      </w:r>
      <w:r w:rsidR="00BB4EFA">
        <w:rPr>
          <w:rFonts w:cs="Arial"/>
          <w:szCs w:val="22"/>
        </w:rPr>
        <w:t>Bestsellers</w:t>
      </w:r>
      <w:r>
        <w:rPr>
          <w:rFonts w:cs="Arial"/>
          <w:szCs w:val="22"/>
        </w:rPr>
        <w:t xml:space="preserve"> </w:t>
      </w:r>
      <w:r w:rsidR="00533CD5">
        <w:rPr>
          <w:rFonts w:cs="Arial"/>
          <w:szCs w:val="22"/>
        </w:rPr>
        <w:t>„</w:t>
      </w:r>
      <w:r w:rsidR="00372490" w:rsidRPr="00372490">
        <w:rPr>
          <w:rFonts w:cs="Arial"/>
          <w:szCs w:val="22"/>
        </w:rPr>
        <w:t>Der Löwe in dir</w:t>
      </w:r>
      <w:r w:rsidR="00533CD5">
        <w:rPr>
          <w:rFonts w:cs="Arial"/>
          <w:szCs w:val="22"/>
        </w:rPr>
        <w:t>“</w:t>
      </w:r>
      <w:r w:rsidR="00077B36">
        <w:rPr>
          <w:rFonts w:cs="Arial"/>
          <w:szCs w:val="22"/>
        </w:rPr>
        <w:t xml:space="preserve"> (Magellan, übersetzt von Pia </w:t>
      </w:r>
      <w:proofErr w:type="spellStart"/>
      <w:r w:rsidR="00077B36">
        <w:rPr>
          <w:rFonts w:cs="Arial"/>
          <w:szCs w:val="22"/>
        </w:rPr>
        <w:t>Jüngert</w:t>
      </w:r>
      <w:proofErr w:type="spellEnd"/>
      <w:r w:rsidR="00077B36">
        <w:rPr>
          <w:rFonts w:cs="Arial"/>
          <w:szCs w:val="22"/>
        </w:rPr>
        <w:t>)</w:t>
      </w:r>
      <w:r>
        <w:rPr>
          <w:rFonts w:cs="Arial"/>
          <w:szCs w:val="22"/>
        </w:rPr>
        <w:t xml:space="preserve"> ein interaktives und musikalisches Event auf die Bühne.</w:t>
      </w:r>
    </w:p>
    <w:p w14:paraId="44B10F5F" w14:textId="77777777" w:rsidR="00BB4EFA" w:rsidRDefault="00BB4EFA" w:rsidP="00372490">
      <w:pPr>
        <w:spacing w:line="280" w:lineRule="atLeast"/>
        <w:rPr>
          <w:rFonts w:cs="Arial"/>
        </w:rPr>
      </w:pPr>
    </w:p>
    <w:p w14:paraId="7E2B22C0" w14:textId="39480009" w:rsidR="00630BDE" w:rsidRDefault="00630BDE" w:rsidP="00372490">
      <w:pPr>
        <w:spacing w:line="280" w:lineRule="atLeast"/>
        <w:rPr>
          <w:rFonts w:cs="Arial"/>
        </w:rPr>
      </w:pPr>
      <w:r>
        <w:rPr>
          <w:rFonts w:cs="Arial"/>
        </w:rPr>
        <w:t xml:space="preserve">Zu </w:t>
      </w:r>
      <w:r w:rsidR="00BB4EFA">
        <w:rPr>
          <w:rFonts w:cs="Arial"/>
        </w:rPr>
        <w:t>den weiteren</w:t>
      </w:r>
      <w:r w:rsidR="0036602A">
        <w:rPr>
          <w:rFonts w:cs="Arial"/>
        </w:rPr>
        <w:t xml:space="preserve"> </w:t>
      </w:r>
      <w:proofErr w:type="spellStart"/>
      <w:proofErr w:type="gramStart"/>
      <w:r>
        <w:rPr>
          <w:rFonts w:cs="Arial"/>
        </w:rPr>
        <w:t>Autor:innen</w:t>
      </w:r>
      <w:proofErr w:type="spellEnd"/>
      <w:proofErr w:type="gramEnd"/>
      <w:r>
        <w:rPr>
          <w:rFonts w:cs="Arial"/>
        </w:rPr>
        <w:t xml:space="preserve"> im Kinder- und Jugendprogramm, die sich mit Lesungen im Rahmen von Leipzig liest angekündigt haben, gehören </w:t>
      </w:r>
      <w:r w:rsidR="0036602A">
        <w:rPr>
          <w:rFonts w:cs="Arial"/>
        </w:rPr>
        <w:t>unter anderem</w:t>
      </w:r>
      <w:r>
        <w:rPr>
          <w:rFonts w:cs="Arial"/>
        </w:rPr>
        <w:t>:</w:t>
      </w:r>
    </w:p>
    <w:p w14:paraId="71BC0F02" w14:textId="77777777" w:rsidR="00630BDE" w:rsidRDefault="00630BDE" w:rsidP="00372490">
      <w:pPr>
        <w:spacing w:line="280" w:lineRule="atLeast"/>
        <w:rPr>
          <w:rFonts w:cs="Arial"/>
        </w:rPr>
      </w:pPr>
    </w:p>
    <w:p w14:paraId="01BE5396" w14:textId="57BCAFC3" w:rsidR="00372490" w:rsidRPr="00630BDE" w:rsidRDefault="00372490" w:rsidP="00372490">
      <w:pPr>
        <w:spacing w:line="280" w:lineRule="atLeast"/>
        <w:rPr>
          <w:rFonts w:cs="Arial"/>
        </w:rPr>
      </w:pPr>
      <w:r w:rsidRPr="00630BDE">
        <w:rPr>
          <w:rFonts w:cs="Arial"/>
          <w:b/>
          <w:bCs/>
        </w:rPr>
        <w:t xml:space="preserve">Ursula </w:t>
      </w:r>
      <w:proofErr w:type="spellStart"/>
      <w:r w:rsidRPr="00630BDE">
        <w:rPr>
          <w:rFonts w:cs="Arial"/>
          <w:b/>
          <w:bCs/>
        </w:rPr>
        <w:t>Poznanski</w:t>
      </w:r>
      <w:proofErr w:type="spellEnd"/>
      <w:r w:rsidR="00630BDE" w:rsidRPr="00630BDE">
        <w:rPr>
          <w:rFonts w:cs="Arial"/>
          <w:b/>
          <w:bCs/>
        </w:rPr>
        <w:t>:</w:t>
      </w:r>
      <w:r w:rsidR="00630BDE">
        <w:rPr>
          <w:rFonts w:cs="Arial"/>
        </w:rPr>
        <w:t xml:space="preserve"> „</w:t>
      </w:r>
      <w:r w:rsidRPr="00372490">
        <w:rPr>
          <w:rFonts w:cs="Arial"/>
        </w:rPr>
        <w:t>Erebos 3</w:t>
      </w:r>
      <w:r w:rsidR="00630BDE">
        <w:rPr>
          <w:rFonts w:cs="Arial"/>
        </w:rPr>
        <w:t>“</w:t>
      </w:r>
      <w:r w:rsidR="00BB4EFA">
        <w:rPr>
          <w:rFonts w:cs="Arial"/>
        </w:rPr>
        <w:t xml:space="preserve">, </w:t>
      </w:r>
      <w:r w:rsidRPr="00372490">
        <w:rPr>
          <w:rFonts w:cs="Arial"/>
        </w:rPr>
        <w:t>Loewe</w:t>
      </w:r>
      <w:r w:rsidR="00630BDE">
        <w:rPr>
          <w:rFonts w:cs="Arial"/>
        </w:rPr>
        <w:t>, 14.08.25</w:t>
      </w:r>
      <w:r w:rsidRPr="00372490">
        <w:rPr>
          <w:sz w:val="24"/>
        </w:rPr>
        <w:br/>
      </w:r>
      <w:r w:rsidRPr="00630BDE">
        <w:rPr>
          <w:rFonts w:cs="Arial"/>
          <w:b/>
          <w:bCs/>
        </w:rPr>
        <w:t>Ute Krause</w:t>
      </w:r>
      <w:r w:rsidR="00630BDE">
        <w:rPr>
          <w:rFonts w:cs="Arial"/>
          <w:b/>
          <w:bCs/>
        </w:rPr>
        <w:t>:</w:t>
      </w:r>
      <w:r w:rsidRPr="00372490">
        <w:rPr>
          <w:rFonts w:cs="Arial"/>
        </w:rPr>
        <w:t xml:space="preserve"> </w:t>
      </w:r>
      <w:r w:rsidR="00630BDE">
        <w:rPr>
          <w:rFonts w:cs="Arial"/>
        </w:rPr>
        <w:t>„</w:t>
      </w:r>
      <w:r w:rsidRPr="00372490">
        <w:rPr>
          <w:rFonts w:cs="Arial"/>
        </w:rPr>
        <w:t>Herwig und Elsie</w:t>
      </w:r>
      <w:r w:rsidR="00630BDE">
        <w:rPr>
          <w:rFonts w:cs="Arial"/>
        </w:rPr>
        <w:t xml:space="preserve"> –</w:t>
      </w:r>
      <w:r w:rsidRPr="00372490">
        <w:rPr>
          <w:rFonts w:cs="Arial"/>
        </w:rPr>
        <w:t xml:space="preserve"> Wo ist der große Zauberer?</w:t>
      </w:r>
      <w:r w:rsidR="00630BDE">
        <w:rPr>
          <w:rFonts w:cs="Arial"/>
        </w:rPr>
        <w:t>“</w:t>
      </w:r>
      <w:r w:rsidR="00BB4EFA">
        <w:rPr>
          <w:rFonts w:cs="Arial"/>
        </w:rPr>
        <w:t xml:space="preserve">, </w:t>
      </w:r>
      <w:proofErr w:type="spellStart"/>
      <w:r w:rsidR="00BB4EFA">
        <w:rPr>
          <w:rFonts w:cs="Arial"/>
        </w:rPr>
        <w:t>c</w:t>
      </w:r>
      <w:r w:rsidRPr="00372490">
        <w:rPr>
          <w:rFonts w:cs="Arial"/>
        </w:rPr>
        <w:t>bj</w:t>
      </w:r>
      <w:proofErr w:type="spellEnd"/>
      <w:r w:rsidR="00630BDE">
        <w:rPr>
          <w:rFonts w:cs="Arial"/>
        </w:rPr>
        <w:t>, 25.02.26</w:t>
      </w:r>
      <w:r w:rsidRPr="00372490">
        <w:rPr>
          <w:sz w:val="24"/>
        </w:rPr>
        <w:br/>
      </w:r>
      <w:r w:rsidRPr="00630BDE">
        <w:rPr>
          <w:rFonts w:cs="Arial"/>
          <w:b/>
          <w:bCs/>
        </w:rPr>
        <w:t>Paul Maar</w:t>
      </w:r>
      <w:r w:rsidR="00630BDE">
        <w:rPr>
          <w:rFonts w:cs="Arial"/>
          <w:b/>
          <w:bCs/>
        </w:rPr>
        <w:t>:</w:t>
      </w:r>
      <w:r w:rsidRPr="00372490">
        <w:rPr>
          <w:rFonts w:cs="Arial"/>
        </w:rPr>
        <w:t xml:space="preserve"> </w:t>
      </w:r>
      <w:r w:rsidR="00630BDE">
        <w:rPr>
          <w:rFonts w:cs="Arial"/>
        </w:rPr>
        <w:t>„</w:t>
      </w:r>
      <w:r w:rsidRPr="00372490">
        <w:rPr>
          <w:rFonts w:cs="Arial"/>
        </w:rPr>
        <w:t>Opa Bär und die Schuhe im Kühlschrank</w:t>
      </w:r>
      <w:r w:rsidR="00630BDE">
        <w:rPr>
          <w:rFonts w:cs="Arial"/>
        </w:rPr>
        <w:t>“</w:t>
      </w:r>
      <w:r w:rsidR="00BB4EFA">
        <w:rPr>
          <w:rFonts w:cs="Arial"/>
        </w:rPr>
        <w:t>,</w:t>
      </w:r>
      <w:r w:rsidRPr="00372490">
        <w:rPr>
          <w:rFonts w:cs="Arial"/>
        </w:rPr>
        <w:t xml:space="preserve"> Oetinger</w:t>
      </w:r>
      <w:r w:rsidR="00630BDE">
        <w:rPr>
          <w:rFonts w:cs="Arial"/>
        </w:rPr>
        <w:t>, 14.01.26</w:t>
      </w:r>
    </w:p>
    <w:p w14:paraId="7F93F1CC" w14:textId="77777777" w:rsidR="00372490" w:rsidRPr="000523F5" w:rsidRDefault="00372490" w:rsidP="00372490">
      <w:pPr>
        <w:spacing w:line="280" w:lineRule="atLeast"/>
        <w:rPr>
          <w:rFonts w:cs="Arial"/>
          <w:b/>
          <w:bCs/>
          <w:color w:val="FF0000"/>
          <w:szCs w:val="22"/>
        </w:rPr>
      </w:pPr>
    </w:p>
    <w:p w14:paraId="037F639A" w14:textId="149146D9" w:rsidR="00050B5D" w:rsidRPr="00D01787" w:rsidRDefault="00050B5D" w:rsidP="00F81F9B">
      <w:pPr>
        <w:spacing w:line="280" w:lineRule="atLeast"/>
        <w:jc w:val="both"/>
      </w:pPr>
      <w:r w:rsidRPr="00D01787">
        <w:t xml:space="preserve">Die Leipziger Buchmesse findet vom 19. bis 22. März 2026 statt. Tickets sind im </w:t>
      </w:r>
      <w:hyperlink r:id="rId8" w:history="1">
        <w:r w:rsidRPr="00D01787">
          <w:rPr>
            <w:rStyle w:val="Hyperlink"/>
          </w:rPr>
          <w:t>Online-Ticketshop</w:t>
        </w:r>
      </w:hyperlink>
      <w:r w:rsidRPr="00D01787">
        <w:t xml:space="preserve"> erhältlich. </w:t>
      </w:r>
    </w:p>
    <w:p w14:paraId="2264CD16" w14:textId="77777777" w:rsidR="00050B5D" w:rsidRPr="00D01787" w:rsidRDefault="00050B5D" w:rsidP="00F81F9B">
      <w:pPr>
        <w:spacing w:line="280" w:lineRule="atLeast"/>
        <w:jc w:val="both"/>
      </w:pPr>
    </w:p>
    <w:p w14:paraId="214A0DA0" w14:textId="77777777" w:rsidR="00050B5D" w:rsidRPr="00D01787" w:rsidRDefault="00050B5D" w:rsidP="00F81F9B">
      <w:pPr>
        <w:spacing w:line="280" w:lineRule="atLeast"/>
        <w:jc w:val="both"/>
      </w:pPr>
    </w:p>
    <w:p w14:paraId="5A8FD21F" w14:textId="7A8D608F" w:rsidR="003C57EA" w:rsidRPr="00D01787" w:rsidRDefault="00BB4EFA" w:rsidP="00BB2F06">
      <w:pPr>
        <w:spacing w:line="280" w:lineRule="atLeast"/>
        <w:jc w:val="both"/>
        <w:rPr>
          <w:rFonts w:cs="Arial"/>
          <w:bCs/>
          <w:color w:val="000000"/>
          <w:szCs w:val="22"/>
          <w:lang w:eastAsia="zh-CN"/>
        </w:rPr>
      </w:pPr>
      <w:hyperlink r:id="rId9" w:history="1">
        <w:r w:rsidR="004C3387" w:rsidRPr="00D01787">
          <w:rPr>
            <w:rStyle w:val="Hyperlink"/>
            <w:rFonts w:cs="Arial"/>
            <w:bCs/>
            <w:szCs w:val="22"/>
            <w:lang w:eastAsia="zh-CN"/>
          </w:rPr>
          <w:t>Über die Leipziger Buchmesse</w:t>
        </w:r>
      </w:hyperlink>
      <w:bookmarkStart w:id="0" w:name="_GoBack"/>
      <w:bookmarkEnd w:id="0"/>
    </w:p>
    <w:p w14:paraId="7664963C" w14:textId="01691236" w:rsidR="003C57EA" w:rsidRPr="00D01787" w:rsidRDefault="00BB4EFA" w:rsidP="00BB2F06">
      <w:pPr>
        <w:spacing w:line="280" w:lineRule="atLeast"/>
        <w:jc w:val="both"/>
        <w:rPr>
          <w:bCs/>
          <w:szCs w:val="22"/>
        </w:rPr>
      </w:pPr>
      <w:hyperlink r:id="rId10" w:anchor="anchor_747722" w:history="1">
        <w:r w:rsidR="004C3387" w:rsidRPr="00D01787">
          <w:rPr>
            <w:rStyle w:val="Hyperlink"/>
            <w:bCs/>
            <w:szCs w:val="22"/>
          </w:rPr>
          <w:t>Über die Leipziger Messe</w:t>
        </w:r>
      </w:hyperlink>
    </w:p>
    <w:p w14:paraId="427396B2" w14:textId="74F37FF5" w:rsidR="00866043" w:rsidRPr="00D01787" w:rsidRDefault="00866043">
      <w:pPr>
        <w:sectPr w:rsidR="00866043" w:rsidRPr="00D01787">
          <w:headerReference w:type="default" r:id="rId11"/>
          <w:headerReference w:type="first" r:id="rId12"/>
          <w:footerReference w:type="first" r:id="rId13"/>
          <w:pgSz w:w="11906" w:h="16838"/>
          <w:pgMar w:top="1417" w:right="1417" w:bottom="1134" w:left="1417" w:header="720" w:footer="720" w:gutter="0"/>
          <w:cols w:space="720"/>
          <w:formProt w:val="0"/>
          <w:titlePg/>
          <w:docGrid w:linePitch="600" w:charSpace="36864"/>
        </w:sectPr>
      </w:pPr>
    </w:p>
    <w:p w14:paraId="784C9BB4" w14:textId="77777777" w:rsidR="00BD4FE3" w:rsidRPr="00D01787" w:rsidRDefault="00BD4FE3" w:rsidP="004C3EDC">
      <w:pPr>
        <w:tabs>
          <w:tab w:val="left" w:pos="5445"/>
        </w:tabs>
        <w:jc w:val="both"/>
        <w:rPr>
          <w:rFonts w:eastAsiaTheme="minorEastAsia" w:cs="Arial"/>
          <w:b/>
          <w:sz w:val="20"/>
          <w:szCs w:val="22"/>
        </w:rPr>
      </w:pPr>
    </w:p>
    <w:p w14:paraId="6769039A" w14:textId="209E69C6" w:rsidR="003C57EA" w:rsidRPr="00D01787" w:rsidRDefault="004C3387" w:rsidP="004C3EDC">
      <w:pPr>
        <w:tabs>
          <w:tab w:val="left" w:pos="5445"/>
        </w:tabs>
        <w:jc w:val="both"/>
        <w:rPr>
          <w:rFonts w:eastAsiaTheme="minorEastAsia" w:cs="Arial"/>
          <w:b/>
          <w:sz w:val="20"/>
          <w:szCs w:val="22"/>
        </w:rPr>
      </w:pPr>
      <w:r w:rsidRPr="00D01787">
        <w:rPr>
          <w:rFonts w:eastAsiaTheme="minorEastAsia" w:cs="Arial"/>
          <w:b/>
          <w:sz w:val="20"/>
          <w:szCs w:val="22"/>
        </w:rPr>
        <w:t>Ansprechpartner für die Presse:</w:t>
      </w:r>
      <w:r w:rsidR="004C3EDC" w:rsidRPr="00D01787">
        <w:rPr>
          <w:rFonts w:eastAsiaTheme="minorEastAsia" w:cs="Arial"/>
          <w:b/>
          <w:sz w:val="20"/>
          <w:szCs w:val="22"/>
        </w:rPr>
        <w:tab/>
      </w:r>
    </w:p>
    <w:p w14:paraId="42BC1C16" w14:textId="77777777" w:rsidR="003C57EA" w:rsidRPr="00D01787" w:rsidRDefault="004C3387">
      <w:pPr>
        <w:jc w:val="both"/>
        <w:rPr>
          <w:rFonts w:cs="Arial"/>
          <w:sz w:val="20"/>
          <w:lang w:bidi="he-IL"/>
        </w:rPr>
      </w:pPr>
      <w:r w:rsidRPr="00D01787">
        <w:rPr>
          <w:rFonts w:cs="Arial"/>
          <w:sz w:val="20"/>
          <w:lang w:bidi="he-IL"/>
        </w:rPr>
        <w:t>Felix Wisotzki, Pressesprecher</w:t>
      </w:r>
    </w:p>
    <w:p w14:paraId="458E5C79" w14:textId="77777777" w:rsidR="003C57EA" w:rsidRPr="00D01787" w:rsidRDefault="004C3387">
      <w:pPr>
        <w:jc w:val="both"/>
        <w:rPr>
          <w:rFonts w:cs="Arial"/>
          <w:sz w:val="20"/>
          <w:lang w:bidi="he-IL"/>
        </w:rPr>
      </w:pPr>
      <w:r w:rsidRPr="00D01787">
        <w:rPr>
          <w:rFonts w:cs="Arial"/>
          <w:sz w:val="20"/>
          <w:lang w:bidi="he-IL"/>
        </w:rPr>
        <w:t>Telefon: +49 341 678-6555</w:t>
      </w:r>
    </w:p>
    <w:p w14:paraId="017E57B1" w14:textId="77777777" w:rsidR="003C57EA" w:rsidRPr="00D01787" w:rsidRDefault="004C3387">
      <w:pPr>
        <w:jc w:val="both"/>
        <w:rPr>
          <w:rFonts w:cs="Arial"/>
          <w:sz w:val="20"/>
          <w:lang w:bidi="he-IL"/>
        </w:rPr>
      </w:pPr>
      <w:r w:rsidRPr="00D01787">
        <w:rPr>
          <w:rFonts w:cs="Arial"/>
          <w:sz w:val="20"/>
          <w:lang w:bidi="he-IL"/>
        </w:rPr>
        <w:t xml:space="preserve">E-Mail: </w:t>
      </w:r>
      <w:hyperlink r:id="rId14">
        <w:r w:rsidRPr="00D01787">
          <w:rPr>
            <w:rStyle w:val="Hyperlink"/>
            <w:rFonts w:cs="Arial"/>
            <w:sz w:val="20"/>
            <w:lang w:bidi="he-IL"/>
          </w:rPr>
          <w:t>f.wisotzki@leipziger-messe.de</w:t>
        </w:r>
      </w:hyperlink>
    </w:p>
    <w:p w14:paraId="66F6CA96" w14:textId="77777777" w:rsidR="003C57EA" w:rsidRPr="00D01787" w:rsidRDefault="003C57EA">
      <w:pPr>
        <w:jc w:val="both"/>
        <w:rPr>
          <w:rFonts w:cs="Arial"/>
          <w:b/>
          <w:sz w:val="20"/>
          <w:szCs w:val="22"/>
        </w:rPr>
      </w:pPr>
    </w:p>
    <w:p w14:paraId="24C6B98E" w14:textId="77777777" w:rsidR="003C57EA" w:rsidRPr="00D01787" w:rsidRDefault="004C3387">
      <w:pPr>
        <w:jc w:val="both"/>
        <w:rPr>
          <w:rFonts w:cs="Arial"/>
          <w:b/>
          <w:sz w:val="20"/>
          <w:szCs w:val="22"/>
        </w:rPr>
      </w:pPr>
      <w:r w:rsidRPr="00D01787">
        <w:rPr>
          <w:rFonts w:cs="Arial"/>
          <w:b/>
          <w:sz w:val="20"/>
          <w:szCs w:val="22"/>
        </w:rPr>
        <w:t>Leipziger Buchmesse im Internet:</w:t>
      </w:r>
      <w:r w:rsidRPr="00D01787">
        <w:rPr>
          <w:rFonts w:cs="Arial"/>
          <w:b/>
          <w:sz w:val="20"/>
          <w:szCs w:val="22"/>
        </w:rPr>
        <w:tab/>
      </w:r>
    </w:p>
    <w:p w14:paraId="76C95273" w14:textId="77777777" w:rsidR="003C57EA" w:rsidRPr="00D01787" w:rsidRDefault="00BB4EFA">
      <w:pPr>
        <w:jc w:val="both"/>
        <w:rPr>
          <w:rFonts w:cs="Arial"/>
          <w:sz w:val="20"/>
          <w:szCs w:val="22"/>
        </w:rPr>
      </w:pPr>
      <w:hyperlink r:id="rId15">
        <w:r w:rsidR="004C3387" w:rsidRPr="00D01787">
          <w:rPr>
            <w:rStyle w:val="Hyperlink"/>
            <w:rFonts w:cs="Arial"/>
            <w:sz w:val="20"/>
            <w:szCs w:val="22"/>
          </w:rPr>
          <w:t>www.leipziger-buchmesse.de</w:t>
        </w:r>
      </w:hyperlink>
    </w:p>
    <w:p w14:paraId="246D0C20" w14:textId="77777777" w:rsidR="003C57EA" w:rsidRPr="00D01787" w:rsidRDefault="00BB4EFA">
      <w:pPr>
        <w:jc w:val="both"/>
        <w:rPr>
          <w:rStyle w:val="Hyperlink"/>
        </w:rPr>
      </w:pPr>
      <w:hyperlink r:id="rId16">
        <w:r w:rsidR="004C3387" w:rsidRPr="00D01787">
          <w:rPr>
            <w:rStyle w:val="Hyperlink"/>
            <w:rFonts w:cs="Arial"/>
            <w:sz w:val="20"/>
            <w:szCs w:val="22"/>
          </w:rPr>
          <w:t>https://blog.leipziger-buchmesse.de/</w:t>
        </w:r>
      </w:hyperlink>
    </w:p>
    <w:p w14:paraId="0676F554" w14:textId="77777777" w:rsidR="003C57EA" w:rsidRPr="00D01787" w:rsidRDefault="003C57EA">
      <w:pPr>
        <w:jc w:val="both"/>
        <w:rPr>
          <w:rStyle w:val="Hyperlink"/>
          <w:rFonts w:cs="Arial"/>
          <w:sz w:val="20"/>
          <w:szCs w:val="22"/>
        </w:rPr>
      </w:pPr>
    </w:p>
    <w:p w14:paraId="1CAE58DB" w14:textId="77777777" w:rsidR="003C57EA" w:rsidRPr="00D01787" w:rsidRDefault="004C3387">
      <w:pPr>
        <w:jc w:val="both"/>
        <w:rPr>
          <w:b/>
        </w:rPr>
      </w:pPr>
      <w:r w:rsidRPr="00D01787">
        <w:rPr>
          <w:rFonts w:cs="Arial"/>
          <w:b/>
          <w:sz w:val="20"/>
          <w:szCs w:val="22"/>
        </w:rPr>
        <w:t>Leipziger Buchmesse auf Social Media:</w:t>
      </w:r>
    </w:p>
    <w:p w14:paraId="67938C05" w14:textId="77777777" w:rsidR="003C57EA" w:rsidRPr="00D01787" w:rsidRDefault="00BB4EFA">
      <w:pPr>
        <w:jc w:val="both"/>
        <w:rPr>
          <w:rFonts w:cs="Arial"/>
          <w:sz w:val="20"/>
          <w:szCs w:val="22"/>
        </w:rPr>
      </w:pPr>
      <w:hyperlink r:id="rId17">
        <w:r w:rsidR="004C3387" w:rsidRPr="00D01787">
          <w:rPr>
            <w:rStyle w:val="Hyperlink"/>
            <w:rFonts w:cs="Arial"/>
            <w:sz w:val="20"/>
            <w:szCs w:val="22"/>
          </w:rPr>
          <w:t>http://www.facebook.com/leipzigerbuchmesse</w:t>
        </w:r>
      </w:hyperlink>
    </w:p>
    <w:p w14:paraId="29AB1813" w14:textId="7FC43FE9" w:rsidR="003C57EA" w:rsidRPr="00D01787" w:rsidRDefault="00BB4EFA">
      <w:pPr>
        <w:jc w:val="both"/>
        <w:rPr>
          <w:rStyle w:val="Hyperlink"/>
          <w:rFonts w:cs="Arial"/>
          <w:sz w:val="20"/>
          <w:szCs w:val="22"/>
        </w:rPr>
      </w:pPr>
      <w:hyperlink r:id="rId18">
        <w:r w:rsidR="004C3387" w:rsidRPr="00D01787">
          <w:rPr>
            <w:rStyle w:val="Hyperlink"/>
            <w:rFonts w:cs="Arial"/>
            <w:sz w:val="20"/>
            <w:szCs w:val="22"/>
          </w:rPr>
          <w:t>http://www.instagram.com/leipzigerbuchmesse</w:t>
        </w:r>
      </w:hyperlink>
    </w:p>
    <w:p w14:paraId="31811318" w14:textId="77777777" w:rsidR="002F1274" w:rsidRPr="00D01787" w:rsidRDefault="00BB4EFA" w:rsidP="002F1274">
      <w:pPr>
        <w:jc w:val="both"/>
        <w:rPr>
          <w:rStyle w:val="Hyperlink"/>
          <w:sz w:val="20"/>
          <w:szCs w:val="18"/>
        </w:rPr>
      </w:pPr>
      <w:hyperlink r:id="rId19" w:history="1">
        <w:r w:rsidR="002F1274" w:rsidRPr="00D01787">
          <w:rPr>
            <w:rStyle w:val="Hyperlink"/>
            <w:sz w:val="20"/>
            <w:szCs w:val="18"/>
          </w:rPr>
          <w:t>https://www.linkedin.com/company/leipziger-buchmesse/</w:t>
        </w:r>
      </w:hyperlink>
    </w:p>
    <w:p w14:paraId="02F83405" w14:textId="77777777" w:rsidR="002F1274" w:rsidRPr="0097151E" w:rsidRDefault="00F244E2">
      <w:pPr>
        <w:jc w:val="both"/>
        <w:rPr>
          <w:color w:val="0000FF"/>
          <w:sz w:val="20"/>
          <w:szCs w:val="18"/>
          <w:u w:val="single"/>
          <w:lang w:val="en-US"/>
        </w:rPr>
      </w:pPr>
      <w:hyperlink r:id="rId20" w:history="1">
        <w:r w:rsidR="002F1274" w:rsidRPr="0097151E">
          <w:rPr>
            <w:rStyle w:val="Hyperlink"/>
            <w:sz w:val="20"/>
            <w:szCs w:val="18"/>
            <w:lang w:val="en-US"/>
          </w:rPr>
          <w:t>https://www.threads.net/@leipzigerbuchmesse</w:t>
        </w:r>
      </w:hyperlink>
    </w:p>
    <w:p w14:paraId="23C75D55" w14:textId="77777777" w:rsidR="003C57EA" w:rsidRPr="0097151E" w:rsidRDefault="003C57EA">
      <w:pPr>
        <w:jc w:val="both"/>
        <w:rPr>
          <w:rStyle w:val="Hyperlink"/>
          <w:rFonts w:cs="Arial"/>
          <w:sz w:val="20"/>
          <w:szCs w:val="22"/>
          <w:lang w:val="en-US"/>
        </w:rPr>
      </w:pPr>
    </w:p>
    <w:p w14:paraId="325443D9" w14:textId="404DB4EF" w:rsidR="003C57EA" w:rsidRPr="0097151E" w:rsidRDefault="004C3387">
      <w:pPr>
        <w:pStyle w:val="KeinLeerraum"/>
        <w:rPr>
          <w:b/>
          <w:bCs/>
          <w:szCs w:val="16"/>
          <w:lang w:val="en-US"/>
        </w:rPr>
      </w:pPr>
      <w:r w:rsidRPr="0097151E">
        <w:rPr>
          <w:b/>
          <w:bCs/>
          <w:sz w:val="20"/>
          <w:szCs w:val="16"/>
          <w:lang w:val="en-US"/>
        </w:rPr>
        <w:t>Manga</w:t>
      </w:r>
      <w:r w:rsidR="000669DA" w:rsidRPr="0097151E">
        <w:rPr>
          <w:b/>
          <w:bCs/>
          <w:sz w:val="20"/>
          <w:szCs w:val="16"/>
          <w:lang w:val="en-US"/>
        </w:rPr>
        <w:t xml:space="preserve"> </w:t>
      </w:r>
      <w:r w:rsidRPr="0097151E">
        <w:rPr>
          <w:b/>
          <w:bCs/>
          <w:sz w:val="20"/>
          <w:szCs w:val="16"/>
          <w:lang w:val="en-US"/>
        </w:rPr>
        <w:t>Comic</w:t>
      </w:r>
      <w:r w:rsidR="000669DA" w:rsidRPr="0097151E">
        <w:rPr>
          <w:b/>
          <w:bCs/>
          <w:sz w:val="20"/>
          <w:szCs w:val="16"/>
          <w:lang w:val="en-US"/>
        </w:rPr>
        <w:t xml:space="preserve"> </w:t>
      </w:r>
      <w:r w:rsidRPr="0097151E">
        <w:rPr>
          <w:b/>
          <w:bCs/>
          <w:sz w:val="20"/>
          <w:szCs w:val="16"/>
          <w:lang w:val="en-US"/>
        </w:rPr>
        <w:t>Con:</w:t>
      </w:r>
    </w:p>
    <w:p w14:paraId="65BB979F" w14:textId="77777777" w:rsidR="003C57EA" w:rsidRPr="0097151E" w:rsidRDefault="00F244E2">
      <w:pPr>
        <w:pStyle w:val="KeinLeerraum"/>
        <w:rPr>
          <w:sz w:val="20"/>
          <w:lang w:val="en-US"/>
        </w:rPr>
      </w:pPr>
      <w:hyperlink r:id="rId21" w:tgtFrame="_blank">
        <w:r w:rsidR="004C3387" w:rsidRPr="0097151E">
          <w:rPr>
            <w:rStyle w:val="Hyperlink"/>
            <w:sz w:val="20"/>
            <w:lang w:val="en-US"/>
          </w:rPr>
          <w:t xml:space="preserve">https://www.manga-comic-con.de/de/ </w:t>
        </w:r>
      </w:hyperlink>
    </w:p>
    <w:p w14:paraId="68B4AD04" w14:textId="77777777" w:rsidR="003C57EA" w:rsidRPr="0097151E" w:rsidRDefault="00F244E2">
      <w:pPr>
        <w:pStyle w:val="KeinLeerraum"/>
        <w:rPr>
          <w:sz w:val="20"/>
          <w:lang w:val="en-US"/>
        </w:rPr>
      </w:pPr>
      <w:hyperlink r:id="rId22" w:tgtFrame="_blank">
        <w:r w:rsidR="004C3387" w:rsidRPr="0097151E">
          <w:rPr>
            <w:rStyle w:val="Hyperlink"/>
            <w:sz w:val="20"/>
            <w:lang w:val="en-US"/>
          </w:rPr>
          <w:t xml:space="preserve">https://www.facebook.com/mangacomiccon/?locale=de_DE </w:t>
        </w:r>
      </w:hyperlink>
    </w:p>
    <w:p w14:paraId="765E4EC3" w14:textId="5F61AE5B" w:rsidR="003C57EA" w:rsidRPr="0097151E" w:rsidRDefault="00F244E2">
      <w:pPr>
        <w:pStyle w:val="KeinLeerraum"/>
        <w:rPr>
          <w:rStyle w:val="Hyperlink"/>
          <w:sz w:val="20"/>
          <w:lang w:val="en-US"/>
        </w:rPr>
      </w:pPr>
      <w:hyperlink r:id="rId23" w:tgtFrame="_blank">
        <w:r w:rsidR="004C3387" w:rsidRPr="0097151E">
          <w:rPr>
            <w:rStyle w:val="Hyperlink"/>
            <w:sz w:val="20"/>
            <w:lang w:val="en-US"/>
          </w:rPr>
          <w:t xml:space="preserve">https://www.instagram.com/mangacomiccon/?hl=de </w:t>
        </w:r>
      </w:hyperlink>
    </w:p>
    <w:p w14:paraId="416AC5EE" w14:textId="1D483566" w:rsidR="008A2FD9" w:rsidRPr="00D01787" w:rsidRDefault="00BB4EFA">
      <w:pPr>
        <w:pStyle w:val="KeinLeerraum"/>
        <w:rPr>
          <w:sz w:val="20"/>
        </w:rPr>
      </w:pPr>
      <w:hyperlink r:id="rId24" w:history="1">
        <w:r w:rsidR="008A2FD9" w:rsidRPr="00D01787">
          <w:rPr>
            <w:rStyle w:val="Hyperlink"/>
            <w:sz w:val="20"/>
          </w:rPr>
          <w:t>https://www.tiktok.com/@mangacomiccon</w:t>
        </w:r>
      </w:hyperlink>
    </w:p>
    <w:p w14:paraId="69C09632" w14:textId="77777777" w:rsidR="008A2FD9" w:rsidRPr="00D01787" w:rsidRDefault="008A2FD9">
      <w:pPr>
        <w:pStyle w:val="KeinLeerraum"/>
        <w:rPr>
          <w:sz w:val="20"/>
        </w:rPr>
      </w:pPr>
    </w:p>
    <w:sectPr w:rsidR="008A2FD9" w:rsidRPr="00D01787">
      <w:headerReference w:type="first" r:id="rId25"/>
      <w:type w:val="continuous"/>
      <w:pgSz w:w="11906" w:h="16838"/>
      <w:pgMar w:top="1417" w:right="1417" w:bottom="1134" w:left="1417" w:header="720" w:footer="720" w:gutter="0"/>
      <w:cols w:space="720"/>
      <w:formProt w:val="0"/>
      <w:titlePg/>
      <w:docGrid w:linePitch="600" w:charSpace="36864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2B07A09" w16cex:dateUtc="2026-01-30T10:41:00Z"/>
  <w16cex:commentExtensible w16cex:durableId="17CAEEBA" w16cex:dateUtc="2026-01-30T10:42:00Z"/>
  <w16cex:commentExtensible w16cex:durableId="7CAFBD99" w16cex:dateUtc="2026-01-30T10:43:00Z"/>
  <w16cex:commentExtensible w16cex:durableId="74CCAAFF" w16cex:dateUtc="2026-01-30T10:45:00Z"/>
  <w16cex:commentExtensible w16cex:durableId="5EEAE6FE" w16cex:dateUtc="2026-01-30T11:35:00Z"/>
  <w16cex:commentExtensible w16cex:durableId="4B5ADD5C" w16cex:dateUtc="2026-01-30T11:18:00Z"/>
  <w16cex:commentExtensible w16cex:durableId="74EA80F1" w16cex:dateUtc="2026-01-30T11:58:00Z"/>
  <w16cex:commentExtensible w16cex:durableId="39F7A493" w16cex:dateUtc="2026-01-30T11:4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41E848" w14:textId="77777777" w:rsidR="0067525F" w:rsidRDefault="0067525F">
      <w:r>
        <w:separator/>
      </w:r>
    </w:p>
  </w:endnote>
  <w:endnote w:type="continuationSeparator" w:id="0">
    <w:p w14:paraId="0322DF71" w14:textId="77777777" w:rsidR="0067525F" w:rsidRDefault="00675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"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rlito">
    <w:altName w:val="Calibri"/>
    <w:charset w:val="01"/>
    <w:family w:val="roman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">
    <w:altName w:val="Cambria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8126D" w14:textId="77777777" w:rsidR="003C57EA" w:rsidRDefault="004C3387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7" behindDoc="1" locked="0" layoutInCell="0" allowOverlap="1" wp14:anchorId="0F3A9B83" wp14:editId="233866FC">
              <wp:simplePos x="0" y="0"/>
              <wp:positionH relativeFrom="page">
                <wp:posOffset>4680585</wp:posOffset>
              </wp:positionH>
              <wp:positionV relativeFrom="page">
                <wp:posOffset>10009505</wp:posOffset>
              </wp:positionV>
              <wp:extent cx="2771775" cy="215900"/>
              <wp:effectExtent l="0" t="0" r="0" b="0"/>
              <wp:wrapNone/>
              <wp:docPr id="4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71640" cy="216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0673545" w14:textId="77777777" w:rsidR="003C57EA" w:rsidRDefault="003C57EA">
                          <w:pPr>
                            <w:pStyle w:val="FrameContents"/>
                            <w:jc w:val="right"/>
                            <w:rPr>
                              <w:b/>
                              <w:bCs/>
                              <w:color w:val="FFFFFF"/>
                              <w:sz w:val="20"/>
                            </w:rPr>
                          </w:pPr>
                        </w:p>
                      </w:txbxContent>
                    </wps:txbx>
                    <wps:bodyPr lIns="0" tIns="54000" rIns="21600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F3A9B83" id="Text Box 9" o:spid="_x0000_s1027" style="position:absolute;margin-left:368.55pt;margin-top:788.15pt;width:218.25pt;height:17pt;z-index:-50331647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" o:allowincell="f" filled="f" stroked="f" strokeweight="0">
              <v:textbox inset="0,1.5mm,6mm,0">
                <w:txbxContent>
                  <w:p w14:paraId="70673545" w14:textId="77777777" w:rsidR="003C57EA" w:rsidRDefault="003C57EA">
                    <w:pPr>
                      <w:pStyle w:val="FrameContents"/>
                      <w:jc w:val="right"/>
                      <w:rPr>
                        <w:b/>
                        <w:bCs/>
                        <w:color w:val="FFFFFF"/>
                        <w:sz w:val="2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6FE012" w14:textId="77777777" w:rsidR="0067525F" w:rsidRDefault="0067525F">
      <w:r>
        <w:separator/>
      </w:r>
    </w:p>
  </w:footnote>
  <w:footnote w:type="continuationSeparator" w:id="0">
    <w:p w14:paraId="5904E84C" w14:textId="77777777" w:rsidR="0067525F" w:rsidRDefault="00675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F470D" w14:textId="77777777" w:rsidR="003C57EA" w:rsidRDefault="004C3387">
    <w:pPr>
      <w:pStyle w:val="Kopfzeile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73E54F44" wp14:editId="4731A28D">
              <wp:simplePos x="0" y="0"/>
              <wp:positionH relativeFrom="page">
                <wp:posOffset>5941060</wp:posOffset>
              </wp:positionH>
              <wp:positionV relativeFrom="page">
                <wp:posOffset>608330</wp:posOffset>
              </wp:positionV>
              <wp:extent cx="1080135" cy="182880"/>
              <wp:effectExtent l="0" t="0" r="0" b="0"/>
              <wp:wrapNone/>
              <wp:docPr id="1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182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610176C" w14:textId="77777777" w:rsidR="003C57EA" w:rsidRDefault="004C3387">
                          <w:pPr>
                            <w:pStyle w:val="FrameContents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3E54F44" id="Text Box 6" o:spid="_x0000_s1026" style="position:absolute;margin-left:467.8pt;margin-top:47.9pt;width:85.05pt;height:14.4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" o:allowincell="f" stroked="f" strokeweight="0">
              <v:textbox inset="0,0,0,0">
                <w:txbxContent>
                  <w:p w14:paraId="4610176C" w14:textId="77777777" w:rsidR="003C57EA" w:rsidRDefault="004C3387">
                    <w:pPr>
                      <w:pStyle w:val="FrameContents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84613" w14:textId="77777777" w:rsidR="003C57EA" w:rsidRDefault="004C3387">
    <w:pPr>
      <w:pStyle w:val="Kopfzeile"/>
    </w:pPr>
    <w:r>
      <w:rPr>
        <w:noProof/>
      </w:rPr>
      <w:drawing>
        <wp:anchor distT="0" distB="0" distL="0" distR="0" simplePos="0" relativeHeight="2" behindDoc="1" locked="0" layoutInCell="1" allowOverlap="1" wp14:anchorId="5635C8EC" wp14:editId="2DD2F3D9">
          <wp:simplePos x="0" y="0"/>
          <wp:positionH relativeFrom="column">
            <wp:posOffset>-899795</wp:posOffset>
          </wp:positionH>
          <wp:positionV relativeFrom="paragraph">
            <wp:posOffset>-474980</wp:posOffset>
          </wp:positionV>
          <wp:extent cx="7571105" cy="10709910"/>
          <wp:effectExtent l="171450" t="171450" r="201295" b="18669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0709910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190500" cap="rnd">
                    <a:solidFill>
                      <a:srgbClr val="FFFFFF"/>
                    </a:solidFill>
                  </a:ln>
                  <a:effectLst>
                    <a:outerShdw blurRad="50000" algn="tl" rotWithShape="0">
                      <a:srgbClr val="000000">
                        <a:alpha val="41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800000"/>
                    </a:lightRig>
                  </a:scene3d>
                  <a:sp3d contourW="6350">
                    <a:bevelT w="50800" h="16510"/>
                    <a:contourClr>
                      <a:srgbClr val="C0C0C0"/>
                    </a:contourClr>
                  </a:sp3d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9" behindDoc="1" locked="0" layoutInCell="1" allowOverlap="1" wp14:anchorId="42C6A426" wp14:editId="525F2480">
          <wp:simplePos x="0" y="0"/>
          <wp:positionH relativeFrom="column">
            <wp:posOffset>25400</wp:posOffset>
          </wp:positionH>
          <wp:positionV relativeFrom="paragraph">
            <wp:posOffset>653415</wp:posOffset>
          </wp:positionV>
          <wp:extent cx="2328545" cy="127635"/>
          <wp:effectExtent l="0" t="0" r="0" b="0"/>
          <wp:wrapNone/>
          <wp:docPr id="3" name="Bild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10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28545" cy="127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0ED94" w14:textId="6859496B" w:rsidR="00866043" w:rsidRPr="00866043" w:rsidRDefault="00866043" w:rsidP="0086604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13807"/>
    <w:multiLevelType w:val="hybridMultilevel"/>
    <w:tmpl w:val="5302CD2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0C1A6F"/>
    <w:multiLevelType w:val="multilevel"/>
    <w:tmpl w:val="9366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7EA"/>
    <w:rsid w:val="00003520"/>
    <w:rsid w:val="00004288"/>
    <w:rsid w:val="00004926"/>
    <w:rsid w:val="0000695E"/>
    <w:rsid w:val="000079A3"/>
    <w:rsid w:val="000144E0"/>
    <w:rsid w:val="0002173A"/>
    <w:rsid w:val="00022CEE"/>
    <w:rsid w:val="00025FB5"/>
    <w:rsid w:val="00027398"/>
    <w:rsid w:val="00031D4B"/>
    <w:rsid w:val="00031F56"/>
    <w:rsid w:val="00035458"/>
    <w:rsid w:val="00050B5D"/>
    <w:rsid w:val="000514B5"/>
    <w:rsid w:val="00051B1A"/>
    <w:rsid w:val="000523F5"/>
    <w:rsid w:val="00056ADB"/>
    <w:rsid w:val="00063139"/>
    <w:rsid w:val="000669DA"/>
    <w:rsid w:val="00066BAC"/>
    <w:rsid w:val="00070401"/>
    <w:rsid w:val="00071A71"/>
    <w:rsid w:val="00077B36"/>
    <w:rsid w:val="000A1F10"/>
    <w:rsid w:val="000A7B8C"/>
    <w:rsid w:val="000A7CE0"/>
    <w:rsid w:val="000B4FA6"/>
    <w:rsid w:val="000B5CB9"/>
    <w:rsid w:val="000D05CB"/>
    <w:rsid w:val="000D6894"/>
    <w:rsid w:val="000D6C86"/>
    <w:rsid w:val="000D6EB1"/>
    <w:rsid w:val="000E2857"/>
    <w:rsid w:val="000F15DE"/>
    <w:rsid w:val="000F1820"/>
    <w:rsid w:val="000F56F3"/>
    <w:rsid w:val="000F5B63"/>
    <w:rsid w:val="000F6160"/>
    <w:rsid w:val="0011141E"/>
    <w:rsid w:val="001114B5"/>
    <w:rsid w:val="00114A3A"/>
    <w:rsid w:val="00116FEC"/>
    <w:rsid w:val="001237AD"/>
    <w:rsid w:val="00127442"/>
    <w:rsid w:val="00133561"/>
    <w:rsid w:val="00133D5F"/>
    <w:rsid w:val="001406C7"/>
    <w:rsid w:val="00146E61"/>
    <w:rsid w:val="00153742"/>
    <w:rsid w:val="00153BEC"/>
    <w:rsid w:val="0015647B"/>
    <w:rsid w:val="001576E8"/>
    <w:rsid w:val="00161A04"/>
    <w:rsid w:val="00163936"/>
    <w:rsid w:val="0016588E"/>
    <w:rsid w:val="001659E0"/>
    <w:rsid w:val="00167A78"/>
    <w:rsid w:val="00167F4A"/>
    <w:rsid w:val="0017050F"/>
    <w:rsid w:val="00171148"/>
    <w:rsid w:val="00174BF4"/>
    <w:rsid w:val="001907DE"/>
    <w:rsid w:val="001932B9"/>
    <w:rsid w:val="00196DB1"/>
    <w:rsid w:val="00196FE9"/>
    <w:rsid w:val="001A087C"/>
    <w:rsid w:val="001A2487"/>
    <w:rsid w:val="001B6554"/>
    <w:rsid w:val="001C264E"/>
    <w:rsid w:val="001C27A6"/>
    <w:rsid w:val="001C52F1"/>
    <w:rsid w:val="001D5A1B"/>
    <w:rsid w:val="001D6EAB"/>
    <w:rsid w:val="001D7A4C"/>
    <w:rsid w:val="001D7D80"/>
    <w:rsid w:val="001D7F2A"/>
    <w:rsid w:val="001E2A64"/>
    <w:rsid w:val="001E5145"/>
    <w:rsid w:val="001E5547"/>
    <w:rsid w:val="001F0DB6"/>
    <w:rsid w:val="001F36A7"/>
    <w:rsid w:val="001F53BA"/>
    <w:rsid w:val="001F7C9C"/>
    <w:rsid w:val="002035AB"/>
    <w:rsid w:val="002045BE"/>
    <w:rsid w:val="00213781"/>
    <w:rsid w:val="00213C4B"/>
    <w:rsid w:val="00214B97"/>
    <w:rsid w:val="0021707F"/>
    <w:rsid w:val="00225F81"/>
    <w:rsid w:val="00226C69"/>
    <w:rsid w:val="00227490"/>
    <w:rsid w:val="0023008B"/>
    <w:rsid w:val="00237028"/>
    <w:rsid w:val="0024523B"/>
    <w:rsid w:val="0024794A"/>
    <w:rsid w:val="00251462"/>
    <w:rsid w:val="002552CE"/>
    <w:rsid w:val="00255460"/>
    <w:rsid w:val="00261915"/>
    <w:rsid w:val="002669F2"/>
    <w:rsid w:val="00277D26"/>
    <w:rsid w:val="00277F59"/>
    <w:rsid w:val="002835B1"/>
    <w:rsid w:val="00286DF6"/>
    <w:rsid w:val="00287F84"/>
    <w:rsid w:val="00291ACF"/>
    <w:rsid w:val="002939AB"/>
    <w:rsid w:val="002A6377"/>
    <w:rsid w:val="002C1394"/>
    <w:rsid w:val="002C2810"/>
    <w:rsid w:val="002C51D7"/>
    <w:rsid w:val="002C53C8"/>
    <w:rsid w:val="002C7044"/>
    <w:rsid w:val="002C7E25"/>
    <w:rsid w:val="002D340F"/>
    <w:rsid w:val="002E11A2"/>
    <w:rsid w:val="002E14BD"/>
    <w:rsid w:val="002E6075"/>
    <w:rsid w:val="002F1274"/>
    <w:rsid w:val="002F2451"/>
    <w:rsid w:val="00301531"/>
    <w:rsid w:val="00302442"/>
    <w:rsid w:val="003029ED"/>
    <w:rsid w:val="00303B4D"/>
    <w:rsid w:val="003040F3"/>
    <w:rsid w:val="0030477D"/>
    <w:rsid w:val="00305F6C"/>
    <w:rsid w:val="00315D26"/>
    <w:rsid w:val="0032305C"/>
    <w:rsid w:val="0033214F"/>
    <w:rsid w:val="003325D4"/>
    <w:rsid w:val="00342DEC"/>
    <w:rsid w:val="00347CC7"/>
    <w:rsid w:val="003510FE"/>
    <w:rsid w:val="0035584A"/>
    <w:rsid w:val="00362533"/>
    <w:rsid w:val="0036602A"/>
    <w:rsid w:val="00366A14"/>
    <w:rsid w:val="003678DB"/>
    <w:rsid w:val="00372490"/>
    <w:rsid w:val="003736ED"/>
    <w:rsid w:val="00373A5C"/>
    <w:rsid w:val="00375398"/>
    <w:rsid w:val="00382BDF"/>
    <w:rsid w:val="00383B84"/>
    <w:rsid w:val="00391BA0"/>
    <w:rsid w:val="00392B14"/>
    <w:rsid w:val="00395942"/>
    <w:rsid w:val="00396852"/>
    <w:rsid w:val="0039718E"/>
    <w:rsid w:val="003A0689"/>
    <w:rsid w:val="003A0B61"/>
    <w:rsid w:val="003A2E74"/>
    <w:rsid w:val="003A7477"/>
    <w:rsid w:val="003A7DA1"/>
    <w:rsid w:val="003B17D5"/>
    <w:rsid w:val="003B2A36"/>
    <w:rsid w:val="003C1992"/>
    <w:rsid w:val="003C57EA"/>
    <w:rsid w:val="003C5CA4"/>
    <w:rsid w:val="003D2143"/>
    <w:rsid w:val="003D2C02"/>
    <w:rsid w:val="003E1B0D"/>
    <w:rsid w:val="003E314A"/>
    <w:rsid w:val="003E41FC"/>
    <w:rsid w:val="003E71BE"/>
    <w:rsid w:val="003E7331"/>
    <w:rsid w:val="003E786B"/>
    <w:rsid w:val="0040528F"/>
    <w:rsid w:val="00412A5B"/>
    <w:rsid w:val="0041332D"/>
    <w:rsid w:val="004134F7"/>
    <w:rsid w:val="00415599"/>
    <w:rsid w:val="004175FB"/>
    <w:rsid w:val="00417F34"/>
    <w:rsid w:val="00422A89"/>
    <w:rsid w:val="004242E1"/>
    <w:rsid w:val="00427DF1"/>
    <w:rsid w:val="00432B03"/>
    <w:rsid w:val="0043335A"/>
    <w:rsid w:val="00434EAC"/>
    <w:rsid w:val="00435B2E"/>
    <w:rsid w:val="00445F6F"/>
    <w:rsid w:val="0045296F"/>
    <w:rsid w:val="00455291"/>
    <w:rsid w:val="00463069"/>
    <w:rsid w:val="00467CE0"/>
    <w:rsid w:val="00471392"/>
    <w:rsid w:val="00471805"/>
    <w:rsid w:val="004760A1"/>
    <w:rsid w:val="004905CB"/>
    <w:rsid w:val="0049362E"/>
    <w:rsid w:val="00497C27"/>
    <w:rsid w:val="004B5560"/>
    <w:rsid w:val="004B56B5"/>
    <w:rsid w:val="004B6C24"/>
    <w:rsid w:val="004C3387"/>
    <w:rsid w:val="004C3EDC"/>
    <w:rsid w:val="004C5CD6"/>
    <w:rsid w:val="004C73BD"/>
    <w:rsid w:val="004D2943"/>
    <w:rsid w:val="004D2A84"/>
    <w:rsid w:val="004D5889"/>
    <w:rsid w:val="004E5A73"/>
    <w:rsid w:val="004F048A"/>
    <w:rsid w:val="004F27DE"/>
    <w:rsid w:val="004F29AD"/>
    <w:rsid w:val="004F449B"/>
    <w:rsid w:val="004F7A88"/>
    <w:rsid w:val="00504684"/>
    <w:rsid w:val="00513DCC"/>
    <w:rsid w:val="00523D7E"/>
    <w:rsid w:val="00525BE0"/>
    <w:rsid w:val="005337AC"/>
    <w:rsid w:val="00533CD5"/>
    <w:rsid w:val="00543BAC"/>
    <w:rsid w:val="00543FFE"/>
    <w:rsid w:val="00544370"/>
    <w:rsid w:val="005520BC"/>
    <w:rsid w:val="0055523C"/>
    <w:rsid w:val="0055611D"/>
    <w:rsid w:val="005562C9"/>
    <w:rsid w:val="00557E93"/>
    <w:rsid w:val="005609EA"/>
    <w:rsid w:val="00561942"/>
    <w:rsid w:val="00562F8E"/>
    <w:rsid w:val="00566A39"/>
    <w:rsid w:val="00575F04"/>
    <w:rsid w:val="00577560"/>
    <w:rsid w:val="0058535D"/>
    <w:rsid w:val="00585BB5"/>
    <w:rsid w:val="005872AB"/>
    <w:rsid w:val="0058749B"/>
    <w:rsid w:val="00591E8D"/>
    <w:rsid w:val="005A4EC1"/>
    <w:rsid w:val="005A6BC8"/>
    <w:rsid w:val="005B4CCD"/>
    <w:rsid w:val="005D0344"/>
    <w:rsid w:val="005D4A7C"/>
    <w:rsid w:val="005D6F14"/>
    <w:rsid w:val="005F5EA4"/>
    <w:rsid w:val="005F61FB"/>
    <w:rsid w:val="005F7150"/>
    <w:rsid w:val="0060051A"/>
    <w:rsid w:val="006032F9"/>
    <w:rsid w:val="00607C96"/>
    <w:rsid w:val="00615F60"/>
    <w:rsid w:val="00616ED2"/>
    <w:rsid w:val="00620899"/>
    <w:rsid w:val="00630BDE"/>
    <w:rsid w:val="0063311D"/>
    <w:rsid w:val="00646461"/>
    <w:rsid w:val="00646B8E"/>
    <w:rsid w:val="00651702"/>
    <w:rsid w:val="006523F7"/>
    <w:rsid w:val="00652C43"/>
    <w:rsid w:val="00657365"/>
    <w:rsid w:val="0066121C"/>
    <w:rsid w:val="006635FD"/>
    <w:rsid w:val="00665EC1"/>
    <w:rsid w:val="00667DA5"/>
    <w:rsid w:val="00672087"/>
    <w:rsid w:val="00674E10"/>
    <w:rsid w:val="0067525F"/>
    <w:rsid w:val="006829E0"/>
    <w:rsid w:val="00682ABE"/>
    <w:rsid w:val="00694771"/>
    <w:rsid w:val="0069613E"/>
    <w:rsid w:val="006962ED"/>
    <w:rsid w:val="00697268"/>
    <w:rsid w:val="006B3061"/>
    <w:rsid w:val="006B4F8A"/>
    <w:rsid w:val="006C0B62"/>
    <w:rsid w:val="006C0D30"/>
    <w:rsid w:val="006C0D6C"/>
    <w:rsid w:val="006C1202"/>
    <w:rsid w:val="006C2140"/>
    <w:rsid w:val="006D607B"/>
    <w:rsid w:val="006E1C5A"/>
    <w:rsid w:val="006E1DB1"/>
    <w:rsid w:val="006F3EF3"/>
    <w:rsid w:val="00701AE8"/>
    <w:rsid w:val="007200F7"/>
    <w:rsid w:val="00720421"/>
    <w:rsid w:val="00723C75"/>
    <w:rsid w:val="0072486C"/>
    <w:rsid w:val="00732F38"/>
    <w:rsid w:val="00733978"/>
    <w:rsid w:val="00735678"/>
    <w:rsid w:val="00740F0D"/>
    <w:rsid w:val="007437F6"/>
    <w:rsid w:val="0074659F"/>
    <w:rsid w:val="00747CDE"/>
    <w:rsid w:val="00761FA5"/>
    <w:rsid w:val="00766EC7"/>
    <w:rsid w:val="00767050"/>
    <w:rsid w:val="007674EC"/>
    <w:rsid w:val="00770891"/>
    <w:rsid w:val="00771B6B"/>
    <w:rsid w:val="007741A4"/>
    <w:rsid w:val="0078021D"/>
    <w:rsid w:val="007902CA"/>
    <w:rsid w:val="0079513F"/>
    <w:rsid w:val="00795278"/>
    <w:rsid w:val="00795F1D"/>
    <w:rsid w:val="00796AFD"/>
    <w:rsid w:val="007A6A4E"/>
    <w:rsid w:val="007A70BC"/>
    <w:rsid w:val="007A7130"/>
    <w:rsid w:val="007A7B9A"/>
    <w:rsid w:val="007A7F1B"/>
    <w:rsid w:val="007B09E3"/>
    <w:rsid w:val="007B7F04"/>
    <w:rsid w:val="007C215F"/>
    <w:rsid w:val="007C444D"/>
    <w:rsid w:val="007C7763"/>
    <w:rsid w:val="007D79AA"/>
    <w:rsid w:val="007E147E"/>
    <w:rsid w:val="007E766A"/>
    <w:rsid w:val="007F2326"/>
    <w:rsid w:val="007F3466"/>
    <w:rsid w:val="007F550E"/>
    <w:rsid w:val="007F5943"/>
    <w:rsid w:val="0080699D"/>
    <w:rsid w:val="00814D2C"/>
    <w:rsid w:val="00816D82"/>
    <w:rsid w:val="00842252"/>
    <w:rsid w:val="00846F7F"/>
    <w:rsid w:val="00856C9E"/>
    <w:rsid w:val="00856D18"/>
    <w:rsid w:val="0086190F"/>
    <w:rsid w:val="00861F11"/>
    <w:rsid w:val="00866043"/>
    <w:rsid w:val="00867D7F"/>
    <w:rsid w:val="0087252D"/>
    <w:rsid w:val="008903BE"/>
    <w:rsid w:val="00890857"/>
    <w:rsid w:val="0089442B"/>
    <w:rsid w:val="008961C5"/>
    <w:rsid w:val="00897C00"/>
    <w:rsid w:val="008A2FD9"/>
    <w:rsid w:val="008A5BF5"/>
    <w:rsid w:val="008A6D8F"/>
    <w:rsid w:val="008B013B"/>
    <w:rsid w:val="008B017A"/>
    <w:rsid w:val="008B6A85"/>
    <w:rsid w:val="008C27CA"/>
    <w:rsid w:val="008D4030"/>
    <w:rsid w:val="008D6529"/>
    <w:rsid w:val="008E1D7A"/>
    <w:rsid w:val="008F0157"/>
    <w:rsid w:val="008F17BA"/>
    <w:rsid w:val="008F6AAF"/>
    <w:rsid w:val="009011A9"/>
    <w:rsid w:val="0090209B"/>
    <w:rsid w:val="00905704"/>
    <w:rsid w:val="00906FCC"/>
    <w:rsid w:val="0092221A"/>
    <w:rsid w:val="009313DC"/>
    <w:rsid w:val="00934218"/>
    <w:rsid w:val="009348DE"/>
    <w:rsid w:val="0093621D"/>
    <w:rsid w:val="009378DF"/>
    <w:rsid w:val="009412EA"/>
    <w:rsid w:val="009433AF"/>
    <w:rsid w:val="009506C2"/>
    <w:rsid w:val="00953B5C"/>
    <w:rsid w:val="00955E39"/>
    <w:rsid w:val="00955F0B"/>
    <w:rsid w:val="00956FA4"/>
    <w:rsid w:val="00964A31"/>
    <w:rsid w:val="00970461"/>
    <w:rsid w:val="0097151E"/>
    <w:rsid w:val="00984519"/>
    <w:rsid w:val="00991E16"/>
    <w:rsid w:val="00991E4F"/>
    <w:rsid w:val="009921CC"/>
    <w:rsid w:val="00992AD0"/>
    <w:rsid w:val="009936A6"/>
    <w:rsid w:val="00995184"/>
    <w:rsid w:val="00996542"/>
    <w:rsid w:val="00996F8C"/>
    <w:rsid w:val="00996FF0"/>
    <w:rsid w:val="009A135F"/>
    <w:rsid w:val="009B2430"/>
    <w:rsid w:val="009B2F69"/>
    <w:rsid w:val="009C1DAB"/>
    <w:rsid w:val="009D1B58"/>
    <w:rsid w:val="009D2DE7"/>
    <w:rsid w:val="009D4A7D"/>
    <w:rsid w:val="009D72D0"/>
    <w:rsid w:val="009E01DA"/>
    <w:rsid w:val="009E32DF"/>
    <w:rsid w:val="009E59FD"/>
    <w:rsid w:val="00A0662A"/>
    <w:rsid w:val="00A2140D"/>
    <w:rsid w:val="00A21F9D"/>
    <w:rsid w:val="00A311E6"/>
    <w:rsid w:val="00A31EF7"/>
    <w:rsid w:val="00A32B80"/>
    <w:rsid w:val="00A33B92"/>
    <w:rsid w:val="00A34662"/>
    <w:rsid w:val="00A40796"/>
    <w:rsid w:val="00A430CA"/>
    <w:rsid w:val="00A5667E"/>
    <w:rsid w:val="00A5774B"/>
    <w:rsid w:val="00A60BFF"/>
    <w:rsid w:val="00A619B2"/>
    <w:rsid w:val="00A620D4"/>
    <w:rsid w:val="00A63C51"/>
    <w:rsid w:val="00A73268"/>
    <w:rsid w:val="00A764F2"/>
    <w:rsid w:val="00A7757F"/>
    <w:rsid w:val="00A87AA6"/>
    <w:rsid w:val="00A87B42"/>
    <w:rsid w:val="00AA0C99"/>
    <w:rsid w:val="00AA0FC7"/>
    <w:rsid w:val="00AA46AD"/>
    <w:rsid w:val="00AB1314"/>
    <w:rsid w:val="00AB4506"/>
    <w:rsid w:val="00AB457E"/>
    <w:rsid w:val="00AB7D60"/>
    <w:rsid w:val="00AC5CE0"/>
    <w:rsid w:val="00AD0418"/>
    <w:rsid w:val="00AD1757"/>
    <w:rsid w:val="00AD6079"/>
    <w:rsid w:val="00AE0BFA"/>
    <w:rsid w:val="00AE1B49"/>
    <w:rsid w:val="00AE31EB"/>
    <w:rsid w:val="00AE5F94"/>
    <w:rsid w:val="00AE795B"/>
    <w:rsid w:val="00AF0336"/>
    <w:rsid w:val="00AF5D88"/>
    <w:rsid w:val="00AF6062"/>
    <w:rsid w:val="00B012C5"/>
    <w:rsid w:val="00B020A8"/>
    <w:rsid w:val="00B055A5"/>
    <w:rsid w:val="00B07C1F"/>
    <w:rsid w:val="00B26516"/>
    <w:rsid w:val="00B277AB"/>
    <w:rsid w:val="00B277AF"/>
    <w:rsid w:val="00B30D3C"/>
    <w:rsid w:val="00B312A9"/>
    <w:rsid w:val="00B420D1"/>
    <w:rsid w:val="00B4226F"/>
    <w:rsid w:val="00B444EB"/>
    <w:rsid w:val="00B44DC3"/>
    <w:rsid w:val="00B47E8F"/>
    <w:rsid w:val="00B550AF"/>
    <w:rsid w:val="00B611B4"/>
    <w:rsid w:val="00B63995"/>
    <w:rsid w:val="00B63CB3"/>
    <w:rsid w:val="00B66ED0"/>
    <w:rsid w:val="00B70C5D"/>
    <w:rsid w:val="00B7135F"/>
    <w:rsid w:val="00B84C9C"/>
    <w:rsid w:val="00B8691A"/>
    <w:rsid w:val="00B9554D"/>
    <w:rsid w:val="00B95AA3"/>
    <w:rsid w:val="00BA06F1"/>
    <w:rsid w:val="00BA0BE2"/>
    <w:rsid w:val="00BA3819"/>
    <w:rsid w:val="00BA6126"/>
    <w:rsid w:val="00BA66E5"/>
    <w:rsid w:val="00BB2F06"/>
    <w:rsid w:val="00BB4838"/>
    <w:rsid w:val="00BB4AB9"/>
    <w:rsid w:val="00BB4EFA"/>
    <w:rsid w:val="00BC0931"/>
    <w:rsid w:val="00BC1740"/>
    <w:rsid w:val="00BC4255"/>
    <w:rsid w:val="00BC469F"/>
    <w:rsid w:val="00BC6808"/>
    <w:rsid w:val="00BC707E"/>
    <w:rsid w:val="00BC7559"/>
    <w:rsid w:val="00BD2AAC"/>
    <w:rsid w:val="00BD4FE3"/>
    <w:rsid w:val="00BD6404"/>
    <w:rsid w:val="00BD67C1"/>
    <w:rsid w:val="00BE2370"/>
    <w:rsid w:val="00BE432F"/>
    <w:rsid w:val="00BE48DD"/>
    <w:rsid w:val="00BE4EF8"/>
    <w:rsid w:val="00BE5387"/>
    <w:rsid w:val="00BF2993"/>
    <w:rsid w:val="00C0399E"/>
    <w:rsid w:val="00C039C2"/>
    <w:rsid w:val="00C03AC8"/>
    <w:rsid w:val="00C0406F"/>
    <w:rsid w:val="00C06F52"/>
    <w:rsid w:val="00C10020"/>
    <w:rsid w:val="00C1475B"/>
    <w:rsid w:val="00C16EA0"/>
    <w:rsid w:val="00C16FB7"/>
    <w:rsid w:val="00C227C6"/>
    <w:rsid w:val="00C25647"/>
    <w:rsid w:val="00C31213"/>
    <w:rsid w:val="00C33A92"/>
    <w:rsid w:val="00C36091"/>
    <w:rsid w:val="00C369CA"/>
    <w:rsid w:val="00C414D7"/>
    <w:rsid w:val="00C422BB"/>
    <w:rsid w:val="00C4532B"/>
    <w:rsid w:val="00C47DD9"/>
    <w:rsid w:val="00C60D3C"/>
    <w:rsid w:val="00C73342"/>
    <w:rsid w:val="00C74B8B"/>
    <w:rsid w:val="00C75D6A"/>
    <w:rsid w:val="00C766B1"/>
    <w:rsid w:val="00C77596"/>
    <w:rsid w:val="00C835AC"/>
    <w:rsid w:val="00C83E77"/>
    <w:rsid w:val="00C911D7"/>
    <w:rsid w:val="00C91AE0"/>
    <w:rsid w:val="00CA032F"/>
    <w:rsid w:val="00CA03E0"/>
    <w:rsid w:val="00CA0785"/>
    <w:rsid w:val="00CA2236"/>
    <w:rsid w:val="00CB66DD"/>
    <w:rsid w:val="00CC05F6"/>
    <w:rsid w:val="00CC1087"/>
    <w:rsid w:val="00CC6066"/>
    <w:rsid w:val="00CC774E"/>
    <w:rsid w:val="00CD2BB5"/>
    <w:rsid w:val="00CD47FB"/>
    <w:rsid w:val="00CD6D91"/>
    <w:rsid w:val="00CD7440"/>
    <w:rsid w:val="00CE4647"/>
    <w:rsid w:val="00CF3A42"/>
    <w:rsid w:val="00CF65B3"/>
    <w:rsid w:val="00D01787"/>
    <w:rsid w:val="00D0392F"/>
    <w:rsid w:val="00D11A84"/>
    <w:rsid w:val="00D1224F"/>
    <w:rsid w:val="00D14987"/>
    <w:rsid w:val="00D229F6"/>
    <w:rsid w:val="00D26729"/>
    <w:rsid w:val="00D267F3"/>
    <w:rsid w:val="00D322A7"/>
    <w:rsid w:val="00D34E35"/>
    <w:rsid w:val="00D353CC"/>
    <w:rsid w:val="00D37E22"/>
    <w:rsid w:val="00D41399"/>
    <w:rsid w:val="00D43C6F"/>
    <w:rsid w:val="00D46D53"/>
    <w:rsid w:val="00D53E3C"/>
    <w:rsid w:val="00D54E47"/>
    <w:rsid w:val="00D54F15"/>
    <w:rsid w:val="00D57E73"/>
    <w:rsid w:val="00D602A7"/>
    <w:rsid w:val="00D6046D"/>
    <w:rsid w:val="00D6282D"/>
    <w:rsid w:val="00D62941"/>
    <w:rsid w:val="00D67837"/>
    <w:rsid w:val="00D71F5B"/>
    <w:rsid w:val="00D73CB2"/>
    <w:rsid w:val="00D80788"/>
    <w:rsid w:val="00D81431"/>
    <w:rsid w:val="00D84B26"/>
    <w:rsid w:val="00D8706A"/>
    <w:rsid w:val="00D8730E"/>
    <w:rsid w:val="00D87B68"/>
    <w:rsid w:val="00D92548"/>
    <w:rsid w:val="00D95EE9"/>
    <w:rsid w:val="00D961FA"/>
    <w:rsid w:val="00DA17FD"/>
    <w:rsid w:val="00DA3DA2"/>
    <w:rsid w:val="00DA4529"/>
    <w:rsid w:val="00DA58CE"/>
    <w:rsid w:val="00DB0A25"/>
    <w:rsid w:val="00DB6DEB"/>
    <w:rsid w:val="00DC2F12"/>
    <w:rsid w:val="00DC6375"/>
    <w:rsid w:val="00DD284E"/>
    <w:rsid w:val="00DD3983"/>
    <w:rsid w:val="00DD6179"/>
    <w:rsid w:val="00DE10EE"/>
    <w:rsid w:val="00DE3854"/>
    <w:rsid w:val="00DE55D8"/>
    <w:rsid w:val="00DE7904"/>
    <w:rsid w:val="00DF2739"/>
    <w:rsid w:val="00DF3FC1"/>
    <w:rsid w:val="00E01931"/>
    <w:rsid w:val="00E055C0"/>
    <w:rsid w:val="00E074EC"/>
    <w:rsid w:val="00E11AD8"/>
    <w:rsid w:val="00E11B2D"/>
    <w:rsid w:val="00E17112"/>
    <w:rsid w:val="00E2057A"/>
    <w:rsid w:val="00E21FB5"/>
    <w:rsid w:val="00E22893"/>
    <w:rsid w:val="00E24F71"/>
    <w:rsid w:val="00E2504A"/>
    <w:rsid w:val="00E257D4"/>
    <w:rsid w:val="00E27315"/>
    <w:rsid w:val="00E31758"/>
    <w:rsid w:val="00E3631F"/>
    <w:rsid w:val="00E37846"/>
    <w:rsid w:val="00E413CF"/>
    <w:rsid w:val="00E44D11"/>
    <w:rsid w:val="00E5147F"/>
    <w:rsid w:val="00E551A2"/>
    <w:rsid w:val="00E6229F"/>
    <w:rsid w:val="00E647F2"/>
    <w:rsid w:val="00E6516D"/>
    <w:rsid w:val="00E70751"/>
    <w:rsid w:val="00E72EA8"/>
    <w:rsid w:val="00E77D98"/>
    <w:rsid w:val="00E814AF"/>
    <w:rsid w:val="00E823D5"/>
    <w:rsid w:val="00E8464E"/>
    <w:rsid w:val="00E85FA6"/>
    <w:rsid w:val="00E86741"/>
    <w:rsid w:val="00E91A37"/>
    <w:rsid w:val="00E927FA"/>
    <w:rsid w:val="00E929D7"/>
    <w:rsid w:val="00E9653C"/>
    <w:rsid w:val="00EB2281"/>
    <w:rsid w:val="00EB58A1"/>
    <w:rsid w:val="00EB7D61"/>
    <w:rsid w:val="00EC171F"/>
    <w:rsid w:val="00EC6C8F"/>
    <w:rsid w:val="00ED1441"/>
    <w:rsid w:val="00ED3466"/>
    <w:rsid w:val="00ED7C05"/>
    <w:rsid w:val="00EE248B"/>
    <w:rsid w:val="00EF005C"/>
    <w:rsid w:val="00F131D3"/>
    <w:rsid w:val="00F131D6"/>
    <w:rsid w:val="00F21BE8"/>
    <w:rsid w:val="00F244E2"/>
    <w:rsid w:val="00F25904"/>
    <w:rsid w:val="00F32570"/>
    <w:rsid w:val="00F36AF8"/>
    <w:rsid w:val="00F4415B"/>
    <w:rsid w:val="00F53F25"/>
    <w:rsid w:val="00F56E58"/>
    <w:rsid w:val="00F61A9A"/>
    <w:rsid w:val="00F637FE"/>
    <w:rsid w:val="00F710D7"/>
    <w:rsid w:val="00F81F9B"/>
    <w:rsid w:val="00F86F04"/>
    <w:rsid w:val="00F90A56"/>
    <w:rsid w:val="00F95054"/>
    <w:rsid w:val="00F970F7"/>
    <w:rsid w:val="00FA0227"/>
    <w:rsid w:val="00FA08F5"/>
    <w:rsid w:val="00FA1E61"/>
    <w:rsid w:val="00FA4792"/>
    <w:rsid w:val="00FA5741"/>
    <w:rsid w:val="00FA739A"/>
    <w:rsid w:val="00FB52A2"/>
    <w:rsid w:val="00FB611B"/>
    <w:rsid w:val="00FC50D5"/>
    <w:rsid w:val="00FC77B2"/>
    <w:rsid w:val="00FC789A"/>
    <w:rsid w:val="00FD44F7"/>
    <w:rsid w:val="00FE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DFA6CA"/>
  <w15:docId w15:val="{C2613CF9-F7DA-4922-8B6B-EF5E1A05B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33214F"/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A0DA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7C1F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34402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prechblasentextZchn">
    <w:name w:val="Sprechblasentext Zchn"/>
    <w:basedOn w:val="Absatz-Standardschriftart"/>
    <w:link w:val="Sprechblasentext"/>
    <w:qFormat/>
    <w:rsid w:val="004733DB"/>
    <w:rPr>
      <w:rFonts w:ascii="Tahoma" w:hAnsi="Tahoma" w:cs="Tahoma"/>
      <w:sz w:val="16"/>
      <w:szCs w:val="16"/>
      <w:lang w:eastAsia="de-DE"/>
    </w:rPr>
  </w:style>
  <w:style w:type="character" w:styleId="Hyperlink">
    <w:name w:val="Hyperlink"/>
    <w:uiPriority w:val="99"/>
    <w:rsid w:val="00D3350A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qFormat/>
    <w:rsid w:val="00AF134E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sid w:val="00AF134E"/>
    <w:rPr>
      <w:rFonts w:ascii="Arial" w:hAnsi="Arial"/>
      <w:lang w:eastAsia="de-DE"/>
    </w:rPr>
  </w:style>
  <w:style w:type="character" w:customStyle="1" w:styleId="KommentarthemaZchn">
    <w:name w:val="Kommentarthema Zchn"/>
    <w:basedOn w:val="KommentartextZchn"/>
    <w:link w:val="Kommentarthema"/>
    <w:qFormat/>
    <w:rsid w:val="00AF134E"/>
    <w:rPr>
      <w:rFonts w:ascii="Arial" w:hAnsi="Arial"/>
      <w:b/>
      <w:bCs/>
      <w:lang w:eastAsia="de-DE"/>
    </w:rPr>
  </w:style>
  <w:style w:type="character" w:customStyle="1" w:styleId="NurTextZchn">
    <w:name w:val="Nur Text Zchn"/>
    <w:basedOn w:val="Absatz-Standardschriftart"/>
    <w:link w:val="NurText"/>
    <w:uiPriority w:val="99"/>
    <w:qFormat/>
    <w:rsid w:val="0064389B"/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qFormat/>
    <w:rsid w:val="007A0D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headline1">
    <w:name w:val="headline1"/>
    <w:basedOn w:val="Absatz-Standardschriftart"/>
    <w:uiPriority w:val="99"/>
    <w:qFormat/>
    <w:rsid w:val="005D5A21"/>
    <w:rPr>
      <w:rFonts w:cs="Times New Roman"/>
      <w:b/>
      <w:bCs/>
      <w:color w:val="062622"/>
      <w:sz w:val="27"/>
      <w:szCs w:val="27"/>
      <w:u w:val="none"/>
      <w:effect w:val="none"/>
    </w:rPr>
  </w:style>
  <w:style w:type="character" w:customStyle="1" w:styleId="TextkrperZchn">
    <w:name w:val="Textkörper Zchn"/>
    <w:basedOn w:val="Absatz-Standardschriftart"/>
    <w:link w:val="Textkrper"/>
    <w:uiPriority w:val="99"/>
    <w:qFormat/>
    <w:rsid w:val="005D5A21"/>
    <w:rPr>
      <w:rFonts w:ascii="Frutiger" w:eastAsiaTheme="minorEastAsia" w:hAnsi="Frutiger" w:cs="Frutiger"/>
      <w:sz w:val="22"/>
      <w:szCs w:val="22"/>
      <w:lang w:eastAsia="de-DE"/>
    </w:rPr>
  </w:style>
  <w:style w:type="character" w:customStyle="1" w:styleId="Textkrper2Zchn">
    <w:name w:val="Textkörper 2 Zchn"/>
    <w:basedOn w:val="Absatz-Standardschriftart"/>
    <w:link w:val="Textkrper2"/>
    <w:uiPriority w:val="99"/>
    <w:qFormat/>
    <w:rsid w:val="005D5A21"/>
    <w:rPr>
      <w:rFonts w:ascii="Arial" w:eastAsiaTheme="minorEastAsia" w:hAnsi="Arial" w:cs="Arial"/>
      <w:sz w:val="22"/>
      <w:szCs w:val="22"/>
      <w:lang w:eastAsia="de-DE"/>
    </w:rPr>
  </w:style>
  <w:style w:type="character" w:customStyle="1" w:styleId="berschrift3Zchn">
    <w:name w:val="Überschrift 3 Zchn"/>
    <w:basedOn w:val="Absatz-Standardschriftart"/>
    <w:link w:val="berschrift3"/>
    <w:semiHidden/>
    <w:qFormat/>
    <w:rsid w:val="007C1F4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qFormat/>
    <w:rsid w:val="00563EFA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BA3E67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FB77C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522D99"/>
    <w:rPr>
      <w:color w:val="800080" w:themeColor="followedHyperlink"/>
      <w:u w:val="single"/>
    </w:rPr>
  </w:style>
  <w:style w:type="character" w:customStyle="1" w:styleId="Ohne">
    <w:name w:val="Ohne"/>
    <w:qFormat/>
    <w:rsid w:val="0002177A"/>
  </w:style>
  <w:style w:type="character" w:customStyle="1" w:styleId="berschrift4Zchn">
    <w:name w:val="Überschrift 4 Zchn"/>
    <w:basedOn w:val="Absatz-Standardschriftart"/>
    <w:link w:val="berschrift4"/>
    <w:qFormat/>
    <w:rsid w:val="00344024"/>
    <w:rPr>
      <w:rFonts w:asciiTheme="majorHAnsi" w:eastAsiaTheme="majorEastAsia" w:hAnsiTheme="majorHAnsi" w:cstheme="majorBidi"/>
      <w:i/>
      <w:iCs/>
      <w:color w:val="365F91" w:themeColor="accent1" w:themeShade="BF"/>
      <w:sz w:val="22"/>
      <w:lang w:eastAsia="de-DE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Textkrper">
    <w:name w:val="Body Text"/>
    <w:basedOn w:val="Standard"/>
    <w:link w:val="TextkrperZchn"/>
    <w:uiPriority w:val="99"/>
    <w:rsid w:val="005D5A21"/>
    <w:pPr>
      <w:spacing w:line="350" w:lineRule="atLeast"/>
      <w:jc w:val="both"/>
    </w:pPr>
    <w:rPr>
      <w:rFonts w:ascii="Frutiger" w:eastAsiaTheme="minorEastAsia" w:hAnsi="Frutiger" w:cs="Frutiger"/>
      <w:szCs w:val="22"/>
    </w:rPr>
  </w:style>
  <w:style w:type="paragraph" w:styleId="Liste">
    <w:name w:val="List"/>
    <w:basedOn w:val="Textkrper"/>
    <w:rPr>
      <w:rFonts w:cs="Noto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Standard"/>
    <w:qFormat/>
    <w:pPr>
      <w:suppressLineNumbers/>
    </w:pPr>
    <w:rPr>
      <w:rFonts w:cs="Noto Sans"/>
    </w:rPr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qFormat/>
    <w:rsid w:val="004733DB"/>
    <w:rPr>
      <w:rFonts w:ascii="Tahoma" w:hAnsi="Tahoma" w:cs="Tahoma"/>
      <w:sz w:val="16"/>
      <w:szCs w:val="16"/>
    </w:rPr>
  </w:style>
  <w:style w:type="paragraph" w:customStyle="1" w:styleId="WW-VorformatierterText11">
    <w:name w:val="WW-Vorformatierter Text11"/>
    <w:basedOn w:val="Standard"/>
    <w:qFormat/>
    <w:rsid w:val="00D3350A"/>
    <w:pPr>
      <w:widowControl w:val="0"/>
      <w:spacing w:line="280" w:lineRule="atLeast"/>
    </w:pPr>
    <w:rPr>
      <w:rFonts w:eastAsia="Courier New"/>
      <w:bCs/>
    </w:rPr>
  </w:style>
  <w:style w:type="paragraph" w:styleId="Kommentartext">
    <w:name w:val="annotation text"/>
    <w:basedOn w:val="Standard"/>
    <w:link w:val="KommentartextZchn"/>
    <w:uiPriority w:val="99"/>
    <w:rsid w:val="00AF134E"/>
    <w:rPr>
      <w:sz w:val="20"/>
    </w:rPr>
  </w:style>
  <w:style w:type="paragraph" w:styleId="Kommentarthema">
    <w:name w:val="annotation subject"/>
    <w:basedOn w:val="Kommentartext"/>
    <w:next w:val="Kommentartext"/>
    <w:link w:val="KommentarthemaZchn"/>
    <w:qFormat/>
    <w:rsid w:val="00AF134E"/>
    <w:rPr>
      <w:b/>
      <w:bCs/>
    </w:rPr>
  </w:style>
  <w:style w:type="paragraph" w:styleId="StandardWeb">
    <w:name w:val="Normal (Web)"/>
    <w:basedOn w:val="Standard"/>
    <w:uiPriority w:val="99"/>
    <w:unhideWhenUsed/>
    <w:qFormat/>
    <w:rsid w:val="003F2EDA"/>
    <w:pPr>
      <w:spacing w:beforeAutospacing="1" w:afterAutospacing="1"/>
    </w:pPr>
    <w:rPr>
      <w:rFonts w:ascii="Times New Roman" w:hAnsi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rsid w:val="00380E03"/>
    <w:pPr>
      <w:ind w:left="720"/>
      <w:contextualSpacing/>
    </w:pPr>
  </w:style>
  <w:style w:type="paragraph" w:styleId="berarbeitung">
    <w:name w:val="Revision"/>
    <w:uiPriority w:val="99"/>
    <w:semiHidden/>
    <w:qFormat/>
    <w:rsid w:val="00635FA6"/>
    <w:rPr>
      <w:rFonts w:ascii="Arial" w:hAnsi="Arial"/>
      <w:sz w:val="22"/>
      <w:lang w:eastAsia="de-DE"/>
    </w:rPr>
  </w:style>
  <w:style w:type="paragraph" w:styleId="NurText">
    <w:name w:val="Plain Text"/>
    <w:basedOn w:val="Standard"/>
    <w:link w:val="NurTextZchn"/>
    <w:uiPriority w:val="99"/>
    <w:unhideWhenUsed/>
    <w:qFormat/>
    <w:rsid w:val="0064389B"/>
    <w:rPr>
      <w:rFonts w:ascii="Consolas" w:eastAsiaTheme="minorHAnsi" w:hAnsi="Consolas" w:cs="Consolas"/>
      <w:sz w:val="21"/>
      <w:szCs w:val="21"/>
      <w:lang w:eastAsia="en-US"/>
    </w:rPr>
  </w:style>
  <w:style w:type="paragraph" w:styleId="Textkrper2">
    <w:name w:val="Body Text 2"/>
    <w:basedOn w:val="Standard"/>
    <w:link w:val="Textkrper2Zchn"/>
    <w:uiPriority w:val="99"/>
    <w:qFormat/>
    <w:rsid w:val="005D5A21"/>
    <w:pPr>
      <w:spacing w:after="240" w:line="312" w:lineRule="auto"/>
    </w:pPr>
    <w:rPr>
      <w:rFonts w:eastAsiaTheme="minorEastAsia" w:cs="Arial"/>
      <w:szCs w:val="22"/>
    </w:rPr>
  </w:style>
  <w:style w:type="paragraph" w:styleId="KeinLeerraum">
    <w:name w:val="No Spacing"/>
    <w:uiPriority w:val="1"/>
    <w:qFormat/>
    <w:rsid w:val="0002177A"/>
    <w:rPr>
      <w:rFonts w:ascii="Arial" w:hAnsi="Arial"/>
      <w:sz w:val="22"/>
      <w:lang w:eastAsia="de-DE"/>
    </w:rPr>
  </w:style>
  <w:style w:type="paragraph" w:customStyle="1" w:styleId="FrameContents">
    <w:name w:val="Frame Contents"/>
    <w:basedOn w:val="Standard"/>
    <w:qFormat/>
  </w:style>
  <w:style w:type="paragraph" w:customStyle="1" w:styleId="Comment">
    <w:name w:val="Comment"/>
    <w:basedOn w:val="Standard"/>
    <w:qFormat/>
    <w:rPr>
      <w:sz w:val="20"/>
    </w:rPr>
  </w:style>
  <w:style w:type="character" w:customStyle="1" w:styleId="apple-converted-space">
    <w:name w:val="apple-converted-space"/>
    <w:basedOn w:val="Absatz-Standardschriftart"/>
    <w:rsid w:val="00562F8E"/>
  </w:style>
  <w:style w:type="character" w:styleId="Platzhaltertext">
    <w:name w:val="Placeholder Text"/>
    <w:basedOn w:val="Absatz-Standardschriftart"/>
    <w:uiPriority w:val="99"/>
    <w:semiHidden/>
    <w:rsid w:val="00BE43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93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ipziger-buchmesse.de/de/besuchen/tickets-preise/" TargetMode="External"/><Relationship Id="rId13" Type="http://schemas.openxmlformats.org/officeDocument/2006/relationships/footer" Target="footer1.xml"/><Relationship Id="rId18" Type="http://schemas.openxmlformats.org/officeDocument/2006/relationships/hyperlink" Target="http://www.instagram.com/leipzigerbuchmesse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manga-comic-con.de/de/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://www.facebook.com/leipzigerbuchmesse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blog.leipziger-buchmesse.de/" TargetMode="External"/><Relationship Id="rId20" Type="http://schemas.openxmlformats.org/officeDocument/2006/relationships/hyperlink" Target="https://www.threads.net/@leipzigerbuchmess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s://www.tiktok.com/@mangacomiccon" TargetMode="External"/><Relationship Id="rId32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yperlink" Target="http://www.leipziger-buchmesse.de/" TargetMode="External"/><Relationship Id="rId23" Type="http://schemas.openxmlformats.org/officeDocument/2006/relationships/hyperlink" Target="https://www.instagram.com/mangacomiccon/?hl=de" TargetMode="External"/><Relationship Id="rId10" Type="http://schemas.openxmlformats.org/officeDocument/2006/relationships/hyperlink" Target="https://www.leipziger-messe.de/de/medien/pressematerial/" TargetMode="External"/><Relationship Id="rId19" Type="http://schemas.openxmlformats.org/officeDocument/2006/relationships/hyperlink" Target="https://www.linkedin.com/company/leipziger-buchmess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ipziger-buchmesse.de/de/medien/pressemeldung-abbinder/index" TargetMode="External"/><Relationship Id="rId14" Type="http://schemas.openxmlformats.org/officeDocument/2006/relationships/hyperlink" Target="mailto:f.wisotzki@leipziger-messe.de" TargetMode="External"/><Relationship Id="rId22" Type="http://schemas.openxmlformats.org/officeDocument/2006/relationships/hyperlink" Target="https://www.facebook.com/mangacomiccon/?locale=de_DE" TargetMode="Externa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6A4E4-32F8-40CB-8F7B-BC29D7F3E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C529F7C3.dotm</Template>
  <TotalTime>0</TotalTime>
  <Pages>3</Pages>
  <Words>944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Allgemein</vt:lpstr>
    </vt:vector>
  </TitlesOfParts>
  <Company>Leipziger Messe GmbH</Company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Allgemein</dc:title>
  <dc:subject>Allgemeine Vorlage Schriftverkehr LMG</dc:subject>
  <dc:creator>jluecke</dc:creator>
  <dc:description/>
  <cp:lastModifiedBy>Katrin Kuhn</cp:lastModifiedBy>
  <cp:revision>26</cp:revision>
  <cp:lastPrinted>2019-11-18T15:35:00Z</cp:lastPrinted>
  <dcterms:created xsi:type="dcterms:W3CDTF">2026-01-14T10:43:00Z</dcterms:created>
  <dcterms:modified xsi:type="dcterms:W3CDTF">2026-02-04T14:04:00Z</dcterms:modified>
  <dc:language>de-DE</dc:language>
</cp:coreProperties>
</file>