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pPr>
        <w:spacing w:line="280" w:lineRule="atLeast"/>
        <w:rPr>
          <w:rFonts w:cs="Arial"/>
          <w:b/>
          <w:bCs/>
        </w:rPr>
      </w:pPr>
    </w:p>
    <w:p w14:paraId="27F54900" w14:textId="77777777" w:rsidR="00577560" w:rsidRDefault="00577560">
      <w:pPr>
        <w:spacing w:line="280" w:lineRule="atLeast"/>
        <w:rPr>
          <w:rFonts w:cs="Arial"/>
          <w:b/>
          <w:bCs/>
        </w:rPr>
      </w:pPr>
    </w:p>
    <w:p w14:paraId="07FE442B" w14:textId="77777777" w:rsidR="00577560" w:rsidRDefault="00577560">
      <w:pPr>
        <w:spacing w:line="280" w:lineRule="atLeast"/>
        <w:rPr>
          <w:rFonts w:cs="Arial"/>
          <w:b/>
          <w:bCs/>
        </w:rPr>
      </w:pPr>
    </w:p>
    <w:p w14:paraId="4089DDD1" w14:textId="77777777" w:rsidR="00577560" w:rsidRDefault="00577560">
      <w:pPr>
        <w:spacing w:line="280" w:lineRule="atLeast"/>
        <w:rPr>
          <w:rFonts w:cs="Arial"/>
          <w:b/>
          <w:bCs/>
        </w:rPr>
      </w:pPr>
    </w:p>
    <w:p w14:paraId="040F7D9C" w14:textId="77777777" w:rsidR="00577560" w:rsidRDefault="00577560">
      <w:pPr>
        <w:spacing w:line="280" w:lineRule="atLeast"/>
        <w:rPr>
          <w:rFonts w:cs="Arial"/>
          <w:b/>
          <w:bCs/>
        </w:rPr>
      </w:pPr>
      <w:r>
        <w:rPr>
          <w:rFonts w:cs="Arial"/>
          <w:b/>
          <w:bCs/>
        </w:rPr>
        <w:t>Leipziger Buchmesse</w:t>
      </w:r>
    </w:p>
    <w:p w14:paraId="6152859D" w14:textId="77777777" w:rsidR="00577560" w:rsidRDefault="00577560">
      <w:pPr>
        <w:spacing w:line="280" w:lineRule="atLeast"/>
        <w:rPr>
          <w:rFonts w:cs="Arial"/>
          <w:b/>
          <w:bCs/>
          <w:szCs w:val="22"/>
        </w:rPr>
      </w:pPr>
      <w:r>
        <w:rPr>
          <w:rFonts w:cs="Arial"/>
          <w:b/>
          <w:bCs/>
          <w:szCs w:val="22"/>
        </w:rPr>
        <w:t>(19. bis 22. März 2026)</w:t>
      </w:r>
    </w:p>
    <w:p w14:paraId="35DCBDDD" w14:textId="77777777" w:rsidR="00577560" w:rsidRDefault="00577560">
      <w:pPr>
        <w:spacing w:line="280" w:lineRule="atLeast"/>
        <w:rPr>
          <w:rFonts w:cs="Arial"/>
          <w:szCs w:val="22"/>
        </w:rPr>
      </w:pPr>
    </w:p>
    <w:p w14:paraId="706C9B5A" w14:textId="06116C0E" w:rsidR="00577560" w:rsidRPr="009A0876" w:rsidRDefault="00577560" w:rsidP="00050B5D">
      <w:pPr>
        <w:spacing w:line="280" w:lineRule="atLeast"/>
        <w:rPr>
          <w:rFonts w:cs="Arial"/>
          <w:szCs w:val="22"/>
        </w:rPr>
      </w:pPr>
      <w:r w:rsidRPr="009A0876">
        <w:rPr>
          <w:rFonts w:cs="Arial"/>
          <w:szCs w:val="22"/>
        </w:rPr>
        <w:t>Leipzig</w:t>
      </w:r>
      <w:r w:rsidRPr="005D4A7C">
        <w:rPr>
          <w:rFonts w:cs="Arial"/>
          <w:szCs w:val="22"/>
        </w:rPr>
        <w:t xml:space="preserve">, </w:t>
      </w:r>
      <w:r w:rsidR="00F130A5">
        <w:rPr>
          <w:rFonts w:cs="Arial"/>
          <w:szCs w:val="22"/>
        </w:rPr>
        <w:t>25. Februar 2026</w:t>
      </w:r>
    </w:p>
    <w:p w14:paraId="1190C442" w14:textId="77777777" w:rsidR="00577560" w:rsidRDefault="00577560" w:rsidP="00BB2F06">
      <w:pPr>
        <w:spacing w:line="280" w:lineRule="atLeast"/>
        <w:jc w:val="both"/>
        <w:rPr>
          <w:rFonts w:cs="Arial"/>
        </w:rPr>
      </w:pPr>
    </w:p>
    <w:p w14:paraId="1E011BBE" w14:textId="4F9187D7" w:rsidR="0049149B" w:rsidRPr="0049149B" w:rsidRDefault="001F21D4" w:rsidP="0049149B">
      <w:pPr>
        <w:pStyle w:val="berschrift1"/>
        <w:rPr>
          <w:rFonts w:cs="Arial"/>
          <w:sz w:val="28"/>
          <w:szCs w:val="28"/>
        </w:rPr>
      </w:pPr>
      <w:r>
        <w:rPr>
          <w:rFonts w:cs="Arial"/>
          <w:sz w:val="28"/>
          <w:szCs w:val="28"/>
        </w:rPr>
        <w:t xml:space="preserve">Das sind die Nominierten </w:t>
      </w:r>
      <w:r w:rsidR="0049149B" w:rsidRPr="0049149B">
        <w:rPr>
          <w:rFonts w:cs="Arial"/>
          <w:sz w:val="28"/>
          <w:szCs w:val="28"/>
        </w:rPr>
        <w:t>für den Preis der Leipziger Buchmesse</w:t>
      </w:r>
    </w:p>
    <w:p w14:paraId="443DBA42" w14:textId="77777777" w:rsidR="0049149B" w:rsidRDefault="0049149B" w:rsidP="0049149B">
      <w:pPr>
        <w:spacing w:line="280" w:lineRule="atLeast"/>
        <w:jc w:val="both"/>
        <w:rPr>
          <w:rFonts w:cs="Arial"/>
          <w:b/>
          <w:bCs/>
          <w:szCs w:val="22"/>
        </w:rPr>
      </w:pPr>
    </w:p>
    <w:p w14:paraId="1359DADD" w14:textId="788DE9CF" w:rsidR="0049149B" w:rsidRPr="0049149B" w:rsidRDefault="00D23754" w:rsidP="0049149B">
      <w:pPr>
        <w:spacing w:line="280" w:lineRule="atLeast"/>
        <w:jc w:val="both"/>
        <w:rPr>
          <w:rFonts w:cs="Arial"/>
          <w:bCs/>
          <w:szCs w:val="22"/>
        </w:rPr>
      </w:pPr>
      <w:r w:rsidRPr="00D23754">
        <w:rPr>
          <w:rFonts w:cs="Arial"/>
          <w:b/>
          <w:bCs/>
          <w:szCs w:val="22"/>
        </w:rPr>
        <w:t xml:space="preserve">Seit über zwei Jahrzehnten </w:t>
      </w:r>
      <w:r w:rsidR="00951228">
        <w:rPr>
          <w:rFonts w:cs="Arial"/>
          <w:b/>
          <w:bCs/>
          <w:szCs w:val="22"/>
        </w:rPr>
        <w:t>würdigt</w:t>
      </w:r>
      <w:r w:rsidRPr="00D23754">
        <w:rPr>
          <w:rFonts w:cs="Arial"/>
          <w:b/>
          <w:bCs/>
          <w:szCs w:val="22"/>
        </w:rPr>
        <w:t xml:space="preserve"> der Preis der Leipziger Buchmesse </w:t>
      </w:r>
      <w:r w:rsidR="00951228">
        <w:rPr>
          <w:rFonts w:cs="Arial"/>
          <w:b/>
          <w:bCs/>
          <w:szCs w:val="22"/>
        </w:rPr>
        <w:t xml:space="preserve">herausragende Werke der </w:t>
      </w:r>
      <w:r w:rsidR="009F7D81">
        <w:rPr>
          <w:rFonts w:cs="Arial"/>
          <w:b/>
          <w:bCs/>
          <w:szCs w:val="22"/>
        </w:rPr>
        <w:t xml:space="preserve">deutschsprachigen </w:t>
      </w:r>
      <w:r w:rsidR="00951228">
        <w:rPr>
          <w:rFonts w:cs="Arial"/>
          <w:b/>
          <w:bCs/>
          <w:szCs w:val="22"/>
        </w:rPr>
        <w:t xml:space="preserve">Gegenwartsliteratur </w:t>
      </w:r>
      <w:r w:rsidR="009F7D81">
        <w:rPr>
          <w:rFonts w:cs="Arial"/>
          <w:b/>
          <w:bCs/>
          <w:szCs w:val="22"/>
        </w:rPr>
        <w:t xml:space="preserve">– und setzt dabei </w:t>
      </w:r>
      <w:r w:rsidR="002221FB">
        <w:rPr>
          <w:rFonts w:cs="Arial"/>
          <w:b/>
          <w:bCs/>
          <w:szCs w:val="22"/>
        </w:rPr>
        <w:t xml:space="preserve">echte </w:t>
      </w:r>
      <w:r w:rsidRPr="00D23754">
        <w:rPr>
          <w:rFonts w:cs="Arial"/>
          <w:b/>
          <w:bCs/>
          <w:szCs w:val="22"/>
        </w:rPr>
        <w:t>Maßstäbe</w:t>
      </w:r>
      <w:r w:rsidR="009F7D81">
        <w:rPr>
          <w:rFonts w:cs="Arial"/>
          <w:b/>
          <w:bCs/>
          <w:szCs w:val="22"/>
        </w:rPr>
        <w:t xml:space="preserve">. </w:t>
      </w:r>
      <w:r w:rsidR="00A875DF">
        <w:rPr>
          <w:rFonts w:cs="Arial"/>
          <w:b/>
          <w:bCs/>
          <w:szCs w:val="22"/>
        </w:rPr>
        <w:t>A</w:t>
      </w:r>
      <w:r w:rsidRPr="00D23754">
        <w:rPr>
          <w:rFonts w:cs="Arial"/>
          <w:b/>
          <w:bCs/>
          <w:szCs w:val="22"/>
        </w:rPr>
        <w:t xml:space="preserve">ls einzige große Literaturauszeichnung ehrt er drei </w:t>
      </w:r>
      <w:r w:rsidR="002221FB">
        <w:rPr>
          <w:rFonts w:cs="Arial"/>
          <w:b/>
          <w:bCs/>
          <w:szCs w:val="22"/>
        </w:rPr>
        <w:t>Kategorien</w:t>
      </w:r>
      <w:r w:rsidRPr="00D23754">
        <w:rPr>
          <w:rFonts w:cs="Arial"/>
          <w:b/>
          <w:bCs/>
          <w:szCs w:val="22"/>
        </w:rPr>
        <w:t xml:space="preserve"> auf Augenhöhe</w:t>
      </w:r>
      <w:r w:rsidR="00A914E6">
        <w:rPr>
          <w:rFonts w:cs="Arial"/>
          <w:b/>
          <w:bCs/>
          <w:szCs w:val="22"/>
        </w:rPr>
        <w:t>:</w:t>
      </w:r>
      <w:r w:rsidRPr="00D23754">
        <w:rPr>
          <w:rFonts w:cs="Arial"/>
          <w:b/>
          <w:bCs/>
          <w:szCs w:val="22"/>
        </w:rPr>
        <w:t xml:space="preserve"> Belletristik, Sachbuch/Essayistik und literarische Übersetzung werden </w:t>
      </w:r>
      <w:r w:rsidR="00BF49EB">
        <w:rPr>
          <w:rFonts w:cs="Arial"/>
          <w:b/>
          <w:bCs/>
          <w:szCs w:val="22"/>
        </w:rPr>
        <w:t>gleichberechtig</w:t>
      </w:r>
      <w:r w:rsidR="00F4227D">
        <w:rPr>
          <w:rFonts w:cs="Arial"/>
          <w:b/>
          <w:bCs/>
          <w:szCs w:val="22"/>
        </w:rPr>
        <w:t>t</w:t>
      </w:r>
      <w:r w:rsidR="00BF49EB">
        <w:rPr>
          <w:rFonts w:cs="Arial"/>
          <w:b/>
          <w:bCs/>
          <w:szCs w:val="22"/>
        </w:rPr>
        <w:t xml:space="preserve"> </w:t>
      </w:r>
      <w:r w:rsidR="00F4227D">
        <w:rPr>
          <w:rFonts w:cs="Arial"/>
          <w:b/>
          <w:bCs/>
          <w:szCs w:val="22"/>
        </w:rPr>
        <w:t xml:space="preserve">ausgezeichnet. </w:t>
      </w:r>
      <w:r w:rsidR="00CE1916">
        <w:rPr>
          <w:rFonts w:cs="Arial"/>
          <w:b/>
          <w:bCs/>
          <w:szCs w:val="22"/>
        </w:rPr>
        <w:t>Jetzt steht fest</w:t>
      </w:r>
      <w:r w:rsidRPr="00D23754">
        <w:rPr>
          <w:rFonts w:cs="Arial"/>
          <w:b/>
          <w:bCs/>
          <w:szCs w:val="22"/>
        </w:rPr>
        <w:t xml:space="preserve">, welche Werke und </w:t>
      </w:r>
      <w:proofErr w:type="spellStart"/>
      <w:proofErr w:type="gramStart"/>
      <w:r w:rsidR="00B36D64">
        <w:rPr>
          <w:rFonts w:cs="Arial"/>
          <w:b/>
          <w:bCs/>
          <w:szCs w:val="22"/>
        </w:rPr>
        <w:t>Autor:innen</w:t>
      </w:r>
      <w:proofErr w:type="spellEnd"/>
      <w:proofErr w:type="gramEnd"/>
      <w:r w:rsidR="00B36D64">
        <w:rPr>
          <w:rFonts w:cs="Arial"/>
          <w:b/>
          <w:bCs/>
          <w:szCs w:val="22"/>
        </w:rPr>
        <w:t xml:space="preserve"> </w:t>
      </w:r>
      <w:r w:rsidRPr="00D23754">
        <w:rPr>
          <w:rFonts w:cs="Arial"/>
          <w:b/>
          <w:bCs/>
          <w:szCs w:val="22"/>
        </w:rPr>
        <w:t xml:space="preserve">2026 um diese besondere Auszeichnung konkurrieren. Aus insgesamt </w:t>
      </w:r>
      <w:r w:rsidR="0090503C" w:rsidRPr="00763199">
        <w:rPr>
          <w:rFonts w:cs="Arial"/>
          <w:b/>
          <w:bCs/>
          <w:color w:val="000000" w:themeColor="text1"/>
          <w:szCs w:val="22"/>
        </w:rPr>
        <w:t>485</w:t>
      </w:r>
      <w:r w:rsidR="00B36D64" w:rsidRPr="00763199">
        <w:rPr>
          <w:rFonts w:cs="Arial"/>
          <w:b/>
          <w:bCs/>
          <w:color w:val="000000" w:themeColor="text1"/>
          <w:szCs w:val="22"/>
        </w:rPr>
        <w:t xml:space="preserve"> </w:t>
      </w:r>
      <w:r w:rsidR="00822156">
        <w:rPr>
          <w:rFonts w:cs="Arial"/>
          <w:b/>
          <w:bCs/>
          <w:szCs w:val="22"/>
        </w:rPr>
        <w:t>Einreichungen</w:t>
      </w:r>
      <w:r w:rsidRPr="00D23754">
        <w:rPr>
          <w:rFonts w:cs="Arial"/>
          <w:b/>
          <w:bCs/>
          <w:szCs w:val="22"/>
        </w:rPr>
        <w:t xml:space="preserve"> </w:t>
      </w:r>
      <w:r w:rsidR="0090503C">
        <w:rPr>
          <w:rFonts w:cs="Arial"/>
          <w:b/>
          <w:bCs/>
          <w:szCs w:val="22"/>
        </w:rPr>
        <w:t xml:space="preserve">von 177 Verlagen </w:t>
      </w:r>
      <w:r w:rsidRPr="00D23754">
        <w:rPr>
          <w:rFonts w:cs="Arial"/>
          <w:b/>
          <w:bCs/>
          <w:szCs w:val="22"/>
        </w:rPr>
        <w:t>hat die siebenköpfige Jury 15 Titel nominiert.</w:t>
      </w:r>
    </w:p>
    <w:p w14:paraId="67261099" w14:textId="77777777" w:rsidR="00D23754" w:rsidRDefault="00D23754" w:rsidP="0049149B">
      <w:pPr>
        <w:spacing w:line="280" w:lineRule="atLeast"/>
        <w:jc w:val="both"/>
        <w:rPr>
          <w:rFonts w:cs="Arial"/>
          <w:bCs/>
          <w:szCs w:val="22"/>
        </w:rPr>
      </w:pPr>
    </w:p>
    <w:p w14:paraId="773EAB65" w14:textId="7E891F6F" w:rsidR="0049149B" w:rsidRPr="00274BB7" w:rsidRDefault="00FA735F" w:rsidP="0049149B">
      <w:pPr>
        <w:spacing w:line="280" w:lineRule="atLeast"/>
        <w:jc w:val="both"/>
        <w:rPr>
          <w:rFonts w:cs="Arial"/>
          <w:bCs/>
          <w:szCs w:val="22"/>
        </w:rPr>
      </w:pPr>
      <w:r>
        <w:rPr>
          <w:szCs w:val="22"/>
          <w:lang w:eastAsia="en-US"/>
        </w:rPr>
        <w:t>„</w:t>
      </w:r>
      <w:r>
        <w:rPr>
          <w:szCs w:val="22"/>
          <w:lang w:eastAsia="en-US"/>
        </w:rPr>
        <w:t xml:space="preserve">Wir haben uns durch Welten gelesen und diskutiert, haben uns Können und Experiment, Leidenschaft und Kunst als Wegmarken gesetzt, sind durch die Gegenwartsliteratur gerauscht und haben es uns nicht leicht gemacht. Am Ende haben uns die Texte überzeugt, die wir mit Freude allesamt nun in den nominierten Reigen stellen. Im Vertrauen darauf, für Entdeckung und Wertschätzung zu stehen, Haltung und Lesevergnügen, und natürlich in der Hoffnung, </w:t>
      </w:r>
      <w:proofErr w:type="gramStart"/>
      <w:r>
        <w:rPr>
          <w:szCs w:val="22"/>
          <w:lang w:eastAsia="en-US"/>
        </w:rPr>
        <w:t>bei neugierigen Leser</w:t>
      </w:r>
      <w:proofErr w:type="gramEnd"/>
      <w:r>
        <w:rPr>
          <w:szCs w:val="22"/>
          <w:lang w:eastAsia="en-US"/>
        </w:rPr>
        <w:t>*innen schon vor der Messe die Zahl der Lektürestunden hochzutreiben</w:t>
      </w:r>
      <w:r>
        <w:rPr>
          <w:szCs w:val="22"/>
          <w:lang w:eastAsia="en-US"/>
        </w:rPr>
        <w:t>“</w:t>
      </w:r>
      <w:r>
        <w:rPr>
          <w:rFonts w:cs="Arial"/>
          <w:bCs/>
          <w:szCs w:val="22"/>
        </w:rPr>
        <w:t xml:space="preserve">, </w:t>
      </w:r>
      <w:r w:rsidR="002652CD">
        <w:rPr>
          <w:rFonts w:cs="Arial"/>
          <w:bCs/>
          <w:szCs w:val="22"/>
        </w:rPr>
        <w:t>so die begeisterte</w:t>
      </w:r>
      <w:r w:rsidR="0049149B" w:rsidRPr="0049149B">
        <w:rPr>
          <w:rFonts w:cs="Arial"/>
          <w:bCs/>
          <w:szCs w:val="22"/>
        </w:rPr>
        <w:t xml:space="preserve"> Juryvorsitzende Katrin Schumacher. Für die Nominierten steigt jetzt die Spannung: </w:t>
      </w:r>
      <w:r w:rsidR="00AE7322">
        <w:rPr>
          <w:rFonts w:cs="Arial"/>
          <w:bCs/>
          <w:szCs w:val="22"/>
        </w:rPr>
        <w:t>Wer</w:t>
      </w:r>
      <w:r w:rsidR="002D599A" w:rsidRPr="002D599A">
        <w:rPr>
          <w:rFonts w:cs="Arial"/>
          <w:bCs/>
          <w:szCs w:val="22"/>
        </w:rPr>
        <w:t xml:space="preserve"> in den drei Kategorien gewinnt, </w:t>
      </w:r>
      <w:r w:rsidR="00A60B9F">
        <w:rPr>
          <w:rFonts w:cs="Arial"/>
          <w:bCs/>
          <w:szCs w:val="22"/>
        </w:rPr>
        <w:t>wird</w:t>
      </w:r>
      <w:r w:rsidR="002D599A" w:rsidRPr="002D599A">
        <w:rPr>
          <w:rFonts w:cs="Arial"/>
          <w:bCs/>
          <w:szCs w:val="22"/>
        </w:rPr>
        <w:t xml:space="preserve"> </w:t>
      </w:r>
      <w:r w:rsidR="002D599A" w:rsidRPr="00274BB7">
        <w:rPr>
          <w:rFonts w:cs="Arial"/>
          <w:bCs/>
          <w:szCs w:val="22"/>
        </w:rPr>
        <w:t xml:space="preserve">am </w:t>
      </w:r>
      <w:r w:rsidR="000730EC" w:rsidRPr="00274BB7">
        <w:rPr>
          <w:rFonts w:cs="Arial"/>
          <w:bCs/>
          <w:color w:val="000000" w:themeColor="text1"/>
          <w:szCs w:val="22"/>
        </w:rPr>
        <w:t>19</w:t>
      </w:r>
      <w:r w:rsidR="002D599A" w:rsidRPr="00274BB7">
        <w:rPr>
          <w:rFonts w:cs="Arial"/>
          <w:bCs/>
          <w:color w:val="000000" w:themeColor="text1"/>
          <w:szCs w:val="22"/>
        </w:rPr>
        <w:t xml:space="preserve">. März um </w:t>
      </w:r>
      <w:r w:rsidR="000730EC" w:rsidRPr="00274BB7">
        <w:rPr>
          <w:rFonts w:cs="Arial"/>
          <w:bCs/>
          <w:color w:val="000000" w:themeColor="text1"/>
          <w:szCs w:val="22"/>
        </w:rPr>
        <w:t xml:space="preserve">16 </w:t>
      </w:r>
      <w:r w:rsidR="002D599A" w:rsidRPr="00274BB7">
        <w:rPr>
          <w:rFonts w:cs="Arial"/>
          <w:bCs/>
          <w:color w:val="000000" w:themeColor="text1"/>
          <w:szCs w:val="22"/>
        </w:rPr>
        <w:t xml:space="preserve">Uhr </w:t>
      </w:r>
      <w:r w:rsidR="002D599A" w:rsidRPr="00274BB7">
        <w:rPr>
          <w:rFonts w:cs="Arial"/>
          <w:bCs/>
          <w:szCs w:val="22"/>
        </w:rPr>
        <w:t xml:space="preserve">in der </w:t>
      </w:r>
      <w:r w:rsidR="00064254" w:rsidRPr="00274BB7">
        <w:rPr>
          <w:rFonts w:cs="Arial"/>
          <w:bCs/>
          <w:szCs w:val="22"/>
        </w:rPr>
        <w:t xml:space="preserve">Glashalle </w:t>
      </w:r>
      <w:r w:rsidR="00A60B9F" w:rsidRPr="00274BB7">
        <w:rPr>
          <w:rFonts w:cs="Arial"/>
          <w:bCs/>
          <w:szCs w:val="22"/>
        </w:rPr>
        <w:t>bekanntgegeben</w:t>
      </w:r>
      <w:r w:rsidR="002D599A" w:rsidRPr="00274BB7">
        <w:rPr>
          <w:rFonts w:cs="Arial"/>
          <w:bCs/>
          <w:szCs w:val="22"/>
        </w:rPr>
        <w:t>.</w:t>
      </w:r>
    </w:p>
    <w:p w14:paraId="403543FA" w14:textId="77777777" w:rsidR="002D599A" w:rsidRPr="00274BB7" w:rsidRDefault="002D599A" w:rsidP="0049149B">
      <w:pPr>
        <w:spacing w:line="280" w:lineRule="atLeast"/>
        <w:jc w:val="both"/>
        <w:rPr>
          <w:rFonts w:cs="Arial"/>
          <w:bCs/>
          <w:szCs w:val="22"/>
        </w:rPr>
      </w:pPr>
    </w:p>
    <w:p w14:paraId="3A42335C" w14:textId="4E351F63" w:rsidR="0049149B" w:rsidRPr="0049149B" w:rsidRDefault="0049149B" w:rsidP="0049149B">
      <w:pPr>
        <w:spacing w:line="280" w:lineRule="atLeast"/>
        <w:jc w:val="both"/>
        <w:rPr>
          <w:rFonts w:cs="Arial"/>
          <w:b/>
          <w:szCs w:val="22"/>
        </w:rPr>
      </w:pPr>
      <w:r w:rsidRPr="0049149B">
        <w:rPr>
          <w:rFonts w:cs="Arial"/>
          <w:b/>
          <w:szCs w:val="22"/>
        </w:rPr>
        <w:t>Die Nominierten 202</w:t>
      </w:r>
      <w:r w:rsidR="001F21D4">
        <w:rPr>
          <w:rFonts w:cs="Arial"/>
          <w:b/>
          <w:szCs w:val="22"/>
        </w:rPr>
        <w:t>6</w:t>
      </w:r>
      <w:r w:rsidRPr="0049149B">
        <w:rPr>
          <w:rFonts w:cs="Arial"/>
          <w:b/>
          <w:szCs w:val="22"/>
        </w:rPr>
        <w:t xml:space="preserve"> sind:</w:t>
      </w:r>
    </w:p>
    <w:p w14:paraId="18B91908" w14:textId="77777777" w:rsidR="0049149B" w:rsidRPr="0049149B" w:rsidRDefault="0049149B" w:rsidP="0049149B">
      <w:pPr>
        <w:spacing w:line="280" w:lineRule="atLeast"/>
        <w:jc w:val="both"/>
        <w:rPr>
          <w:rFonts w:cs="Arial"/>
          <w:bCs/>
          <w:szCs w:val="22"/>
        </w:rPr>
      </w:pPr>
    </w:p>
    <w:p w14:paraId="1001FBC3" w14:textId="77777777" w:rsidR="0049149B" w:rsidRPr="0049149B" w:rsidRDefault="0049149B" w:rsidP="0049149B">
      <w:pPr>
        <w:spacing w:line="280" w:lineRule="atLeast"/>
        <w:jc w:val="both"/>
        <w:rPr>
          <w:rFonts w:cs="Arial"/>
          <w:b/>
          <w:szCs w:val="22"/>
        </w:rPr>
      </w:pPr>
      <w:r w:rsidRPr="0049149B">
        <w:rPr>
          <w:rFonts w:cs="Arial"/>
          <w:b/>
          <w:szCs w:val="22"/>
        </w:rPr>
        <w:t>Belletristik</w:t>
      </w:r>
    </w:p>
    <w:p w14:paraId="37240FA1" w14:textId="77777777" w:rsidR="0049149B" w:rsidRDefault="0049149B" w:rsidP="0049149B">
      <w:pPr>
        <w:spacing w:line="280" w:lineRule="atLeast"/>
        <w:jc w:val="both"/>
        <w:rPr>
          <w:rFonts w:cs="Arial"/>
          <w:bCs/>
          <w:szCs w:val="22"/>
        </w:rPr>
      </w:pPr>
    </w:p>
    <w:p w14:paraId="190F8DBB" w14:textId="1917CEA6" w:rsidR="008C047B" w:rsidRPr="008C047B" w:rsidRDefault="001546FF" w:rsidP="008C047B">
      <w:pPr>
        <w:spacing w:line="280" w:lineRule="atLeast"/>
        <w:jc w:val="both"/>
        <w:rPr>
          <w:rFonts w:cs="Arial"/>
          <w:bCs/>
          <w:szCs w:val="22"/>
        </w:rPr>
      </w:pPr>
      <w:r>
        <w:rPr>
          <w:rFonts w:cs="Arial"/>
          <w:b/>
          <w:szCs w:val="22"/>
        </w:rPr>
        <w:t xml:space="preserve">Helene </w:t>
      </w:r>
      <w:r w:rsidR="008C047B" w:rsidRPr="00842DCC">
        <w:rPr>
          <w:rFonts w:cs="Arial"/>
          <w:b/>
          <w:szCs w:val="22"/>
        </w:rPr>
        <w:t>Bukowski:</w:t>
      </w:r>
      <w:r w:rsidR="008C047B">
        <w:rPr>
          <w:rFonts w:cs="Arial"/>
          <w:bCs/>
          <w:szCs w:val="22"/>
        </w:rPr>
        <w:t xml:space="preserve"> „</w:t>
      </w:r>
      <w:r w:rsidR="008C047B" w:rsidRPr="008C047B">
        <w:rPr>
          <w:rFonts w:cs="Arial"/>
          <w:bCs/>
          <w:szCs w:val="22"/>
        </w:rPr>
        <w:t>Wer möchte nicht im Leben bleiben</w:t>
      </w:r>
      <w:r w:rsidR="008C047B">
        <w:rPr>
          <w:rFonts w:cs="Arial"/>
          <w:bCs/>
          <w:szCs w:val="22"/>
        </w:rPr>
        <w:t>“ (</w:t>
      </w:r>
      <w:r w:rsidR="008C047B" w:rsidRPr="008C047B">
        <w:rPr>
          <w:rFonts w:cs="Arial"/>
          <w:bCs/>
          <w:szCs w:val="22"/>
        </w:rPr>
        <w:t>Claassen</w:t>
      </w:r>
      <w:r w:rsidR="008C047B">
        <w:rPr>
          <w:rFonts w:cs="Arial"/>
          <w:bCs/>
          <w:szCs w:val="22"/>
        </w:rPr>
        <w:t xml:space="preserve">, </w:t>
      </w:r>
      <w:r w:rsidR="008C047B" w:rsidRPr="008C047B">
        <w:rPr>
          <w:rFonts w:cs="Arial"/>
          <w:bCs/>
          <w:szCs w:val="22"/>
        </w:rPr>
        <w:t>26.02.2026</w:t>
      </w:r>
      <w:r w:rsidR="008C047B">
        <w:rPr>
          <w:rFonts w:cs="Arial"/>
          <w:bCs/>
          <w:szCs w:val="22"/>
        </w:rPr>
        <w:t>)</w:t>
      </w:r>
    </w:p>
    <w:p w14:paraId="04BCFABB" w14:textId="026B1367" w:rsidR="008C047B" w:rsidRPr="008C047B" w:rsidRDefault="001546FF" w:rsidP="008C047B">
      <w:pPr>
        <w:spacing w:line="280" w:lineRule="atLeast"/>
        <w:jc w:val="both"/>
        <w:rPr>
          <w:rFonts w:cs="Arial"/>
          <w:bCs/>
          <w:szCs w:val="22"/>
        </w:rPr>
      </w:pPr>
      <w:r>
        <w:rPr>
          <w:rFonts w:cs="Arial"/>
          <w:b/>
          <w:szCs w:val="22"/>
        </w:rPr>
        <w:t xml:space="preserve">Norbert </w:t>
      </w:r>
      <w:r w:rsidR="008C047B" w:rsidRPr="00842DCC">
        <w:rPr>
          <w:rFonts w:cs="Arial"/>
          <w:b/>
          <w:szCs w:val="22"/>
        </w:rPr>
        <w:t>Gstrein:</w:t>
      </w:r>
      <w:r w:rsidR="008C047B">
        <w:rPr>
          <w:rFonts w:cs="Arial"/>
          <w:bCs/>
          <w:szCs w:val="22"/>
        </w:rPr>
        <w:t xml:space="preserve"> „</w:t>
      </w:r>
      <w:r w:rsidR="008C047B" w:rsidRPr="008C047B">
        <w:rPr>
          <w:rFonts w:cs="Arial"/>
          <w:bCs/>
          <w:szCs w:val="22"/>
        </w:rPr>
        <w:t>Im ersten Licht</w:t>
      </w:r>
      <w:r w:rsidR="008C047B">
        <w:rPr>
          <w:rFonts w:cs="Arial"/>
          <w:bCs/>
          <w:szCs w:val="22"/>
        </w:rPr>
        <w:t>“ (</w:t>
      </w:r>
      <w:r w:rsidR="008C047B" w:rsidRPr="008C047B">
        <w:rPr>
          <w:rFonts w:cs="Arial"/>
          <w:bCs/>
          <w:szCs w:val="22"/>
        </w:rPr>
        <w:t>Hanser</w:t>
      </w:r>
      <w:r w:rsidR="008C047B">
        <w:rPr>
          <w:rFonts w:cs="Arial"/>
          <w:bCs/>
          <w:szCs w:val="22"/>
        </w:rPr>
        <w:t xml:space="preserve">, </w:t>
      </w:r>
      <w:r w:rsidR="008C047B" w:rsidRPr="008C047B">
        <w:rPr>
          <w:rFonts w:cs="Arial"/>
          <w:bCs/>
          <w:szCs w:val="22"/>
        </w:rPr>
        <w:t>17.02.2026</w:t>
      </w:r>
      <w:r w:rsidR="008C047B">
        <w:rPr>
          <w:rFonts w:cs="Arial"/>
          <w:bCs/>
          <w:szCs w:val="22"/>
        </w:rPr>
        <w:t>)</w:t>
      </w:r>
    </w:p>
    <w:p w14:paraId="60EB8976" w14:textId="2578E051" w:rsidR="008C047B" w:rsidRPr="008C047B" w:rsidRDefault="001546FF" w:rsidP="008C047B">
      <w:pPr>
        <w:spacing w:line="280" w:lineRule="atLeast"/>
        <w:jc w:val="both"/>
        <w:rPr>
          <w:rFonts w:cs="Arial"/>
          <w:bCs/>
          <w:szCs w:val="22"/>
        </w:rPr>
      </w:pPr>
      <w:r>
        <w:rPr>
          <w:rFonts w:cs="Arial"/>
          <w:b/>
          <w:szCs w:val="22"/>
        </w:rPr>
        <w:t xml:space="preserve">Anja </w:t>
      </w:r>
      <w:r w:rsidR="008C047B" w:rsidRPr="00842DCC">
        <w:rPr>
          <w:rFonts w:cs="Arial"/>
          <w:b/>
          <w:szCs w:val="22"/>
        </w:rPr>
        <w:t>Kampmann:</w:t>
      </w:r>
      <w:r w:rsidR="008C047B">
        <w:rPr>
          <w:rFonts w:cs="Arial"/>
          <w:bCs/>
          <w:szCs w:val="22"/>
        </w:rPr>
        <w:t xml:space="preserve"> „</w:t>
      </w:r>
      <w:r w:rsidR="008C047B" w:rsidRPr="008C047B">
        <w:rPr>
          <w:rFonts w:cs="Arial"/>
          <w:bCs/>
          <w:szCs w:val="22"/>
        </w:rPr>
        <w:t>Die Wut ist ein heller Stern</w:t>
      </w:r>
      <w:r w:rsidR="008C047B">
        <w:rPr>
          <w:rFonts w:cs="Arial"/>
          <w:bCs/>
          <w:szCs w:val="22"/>
        </w:rPr>
        <w:t>“ (</w:t>
      </w:r>
      <w:r w:rsidR="008C047B" w:rsidRPr="008C047B">
        <w:rPr>
          <w:rFonts w:cs="Arial"/>
          <w:bCs/>
          <w:szCs w:val="22"/>
        </w:rPr>
        <w:t>Hanser Verlag</w:t>
      </w:r>
      <w:r w:rsidR="008C047B">
        <w:rPr>
          <w:rFonts w:cs="Arial"/>
          <w:bCs/>
          <w:szCs w:val="22"/>
        </w:rPr>
        <w:t>, 1</w:t>
      </w:r>
      <w:r w:rsidR="008C047B" w:rsidRPr="008C047B">
        <w:rPr>
          <w:rFonts w:cs="Arial"/>
          <w:bCs/>
          <w:szCs w:val="22"/>
        </w:rPr>
        <w:t>9.08.2025</w:t>
      </w:r>
      <w:r w:rsidR="008C047B">
        <w:rPr>
          <w:rFonts w:cs="Arial"/>
          <w:bCs/>
          <w:szCs w:val="22"/>
        </w:rPr>
        <w:t>)</w:t>
      </w:r>
    </w:p>
    <w:p w14:paraId="4705502E" w14:textId="21890242" w:rsidR="008C047B" w:rsidRPr="008C047B" w:rsidRDefault="001546FF" w:rsidP="008C047B">
      <w:pPr>
        <w:spacing w:line="280" w:lineRule="atLeast"/>
        <w:jc w:val="both"/>
        <w:rPr>
          <w:rFonts w:cs="Arial"/>
          <w:bCs/>
          <w:szCs w:val="22"/>
        </w:rPr>
      </w:pPr>
      <w:r>
        <w:rPr>
          <w:rFonts w:cs="Arial"/>
          <w:b/>
          <w:szCs w:val="22"/>
        </w:rPr>
        <w:t xml:space="preserve">Katerina </w:t>
      </w:r>
      <w:proofErr w:type="spellStart"/>
      <w:r w:rsidR="008C047B" w:rsidRPr="00842DCC">
        <w:rPr>
          <w:rFonts w:cs="Arial"/>
          <w:b/>
          <w:szCs w:val="22"/>
        </w:rPr>
        <w:t>Poladjan</w:t>
      </w:r>
      <w:proofErr w:type="spellEnd"/>
      <w:r w:rsidR="008C047B" w:rsidRPr="00842DCC">
        <w:rPr>
          <w:rFonts w:cs="Arial"/>
          <w:b/>
          <w:szCs w:val="22"/>
        </w:rPr>
        <w:t>:</w:t>
      </w:r>
      <w:r w:rsidR="008C047B">
        <w:rPr>
          <w:rFonts w:cs="Arial"/>
          <w:bCs/>
          <w:szCs w:val="22"/>
        </w:rPr>
        <w:t xml:space="preserve"> „</w:t>
      </w:r>
      <w:r w:rsidR="008C047B" w:rsidRPr="008C047B">
        <w:rPr>
          <w:rFonts w:cs="Arial"/>
          <w:bCs/>
          <w:szCs w:val="22"/>
        </w:rPr>
        <w:t>Goldstrand</w:t>
      </w:r>
      <w:r w:rsidR="008C047B">
        <w:rPr>
          <w:rFonts w:cs="Arial"/>
          <w:bCs/>
          <w:szCs w:val="22"/>
        </w:rPr>
        <w:t xml:space="preserve">“ (S. Fischer, </w:t>
      </w:r>
      <w:r w:rsidR="008C047B" w:rsidRPr="008C047B">
        <w:rPr>
          <w:rFonts w:cs="Arial"/>
          <w:bCs/>
          <w:szCs w:val="22"/>
        </w:rPr>
        <w:t>27.08.2025</w:t>
      </w:r>
      <w:r w:rsidR="008C047B">
        <w:rPr>
          <w:rFonts w:cs="Arial"/>
          <w:bCs/>
          <w:szCs w:val="22"/>
        </w:rPr>
        <w:t>)</w:t>
      </w:r>
    </w:p>
    <w:p w14:paraId="7FD9A721" w14:textId="08E59DF6" w:rsidR="00DB58D0" w:rsidRDefault="001546FF" w:rsidP="008C047B">
      <w:pPr>
        <w:spacing w:line="280" w:lineRule="atLeast"/>
        <w:jc w:val="both"/>
        <w:rPr>
          <w:rFonts w:cs="Arial"/>
          <w:bCs/>
          <w:szCs w:val="22"/>
        </w:rPr>
      </w:pPr>
      <w:r>
        <w:rPr>
          <w:rFonts w:cs="Arial"/>
          <w:b/>
          <w:szCs w:val="22"/>
        </w:rPr>
        <w:t xml:space="preserve">Elli </w:t>
      </w:r>
      <w:r w:rsidR="008C047B" w:rsidRPr="00842DCC">
        <w:rPr>
          <w:rFonts w:cs="Arial"/>
          <w:b/>
          <w:szCs w:val="22"/>
        </w:rPr>
        <w:t>Unruh:</w:t>
      </w:r>
      <w:r w:rsidR="008C047B">
        <w:rPr>
          <w:rFonts w:cs="Arial"/>
          <w:bCs/>
          <w:szCs w:val="22"/>
        </w:rPr>
        <w:t xml:space="preserve"> „</w:t>
      </w:r>
      <w:r w:rsidR="008C047B" w:rsidRPr="008C047B">
        <w:rPr>
          <w:rFonts w:cs="Arial"/>
          <w:bCs/>
          <w:szCs w:val="22"/>
        </w:rPr>
        <w:t>Fische im Trüben</w:t>
      </w:r>
      <w:r w:rsidR="008C047B">
        <w:rPr>
          <w:rFonts w:cs="Arial"/>
          <w:bCs/>
          <w:szCs w:val="22"/>
        </w:rPr>
        <w:t xml:space="preserve">“ (Transit, </w:t>
      </w:r>
      <w:r w:rsidR="00E91086">
        <w:rPr>
          <w:rFonts w:cs="Arial"/>
          <w:bCs/>
          <w:szCs w:val="22"/>
        </w:rPr>
        <w:t>01.09.2025</w:t>
      </w:r>
      <w:r w:rsidR="00794CC5">
        <w:rPr>
          <w:rFonts w:cs="Arial"/>
          <w:bCs/>
          <w:szCs w:val="22"/>
        </w:rPr>
        <w:t>)</w:t>
      </w:r>
    </w:p>
    <w:p w14:paraId="45B4328C" w14:textId="77777777" w:rsidR="00DB58D0" w:rsidRDefault="00DB58D0" w:rsidP="0049149B">
      <w:pPr>
        <w:spacing w:line="280" w:lineRule="atLeast"/>
        <w:jc w:val="both"/>
        <w:rPr>
          <w:rFonts w:cs="Arial"/>
          <w:bCs/>
          <w:szCs w:val="22"/>
        </w:rPr>
      </w:pPr>
    </w:p>
    <w:p w14:paraId="6EE7E16A" w14:textId="77777777" w:rsidR="0049149B" w:rsidRPr="0049149B" w:rsidRDefault="0049149B" w:rsidP="0049149B">
      <w:pPr>
        <w:spacing w:line="280" w:lineRule="atLeast"/>
        <w:jc w:val="both"/>
        <w:rPr>
          <w:rFonts w:cs="Arial"/>
          <w:b/>
          <w:szCs w:val="22"/>
        </w:rPr>
      </w:pPr>
      <w:r w:rsidRPr="0049149B">
        <w:rPr>
          <w:rFonts w:cs="Arial"/>
          <w:b/>
          <w:szCs w:val="22"/>
        </w:rPr>
        <w:t>Sachbuch/Essayistik</w:t>
      </w:r>
    </w:p>
    <w:p w14:paraId="27C20992" w14:textId="77777777" w:rsidR="0049149B" w:rsidRDefault="0049149B" w:rsidP="0049149B">
      <w:pPr>
        <w:spacing w:line="280" w:lineRule="atLeast"/>
        <w:jc w:val="both"/>
        <w:rPr>
          <w:rFonts w:cs="Arial"/>
          <w:bCs/>
          <w:szCs w:val="22"/>
        </w:rPr>
      </w:pPr>
    </w:p>
    <w:p w14:paraId="2A6B6098" w14:textId="1FE8B59D" w:rsidR="00CA6E14" w:rsidRPr="00CA6E14" w:rsidRDefault="001546FF" w:rsidP="00CA6E14">
      <w:pPr>
        <w:spacing w:line="280" w:lineRule="atLeast"/>
        <w:jc w:val="both"/>
        <w:rPr>
          <w:rFonts w:cs="Arial"/>
          <w:bCs/>
          <w:szCs w:val="22"/>
        </w:rPr>
      </w:pPr>
      <w:r>
        <w:rPr>
          <w:rFonts w:cs="Arial"/>
          <w:b/>
          <w:szCs w:val="22"/>
        </w:rPr>
        <w:t xml:space="preserve">Marie-Janine </w:t>
      </w:r>
      <w:proofErr w:type="spellStart"/>
      <w:r w:rsidR="00CA6E14" w:rsidRPr="00842DCC">
        <w:rPr>
          <w:rFonts w:cs="Arial"/>
          <w:b/>
          <w:szCs w:val="22"/>
        </w:rPr>
        <w:t>Calic</w:t>
      </w:r>
      <w:proofErr w:type="spellEnd"/>
      <w:r w:rsidR="00FF4772" w:rsidRPr="00842DCC">
        <w:rPr>
          <w:rFonts w:cs="Arial"/>
          <w:b/>
          <w:szCs w:val="22"/>
        </w:rPr>
        <w:t>:</w:t>
      </w:r>
      <w:r w:rsidR="00FF4772">
        <w:rPr>
          <w:rFonts w:cs="Arial"/>
          <w:bCs/>
          <w:szCs w:val="22"/>
        </w:rPr>
        <w:t xml:space="preserve"> „</w:t>
      </w:r>
      <w:r w:rsidR="00CA6E14" w:rsidRPr="00CA6E14">
        <w:rPr>
          <w:rFonts w:cs="Arial"/>
          <w:bCs/>
          <w:szCs w:val="22"/>
        </w:rPr>
        <w:t>Balkan-Odyssee</w:t>
      </w:r>
      <w:r w:rsidR="0083780C">
        <w:rPr>
          <w:rFonts w:cs="Arial"/>
          <w:bCs/>
          <w:szCs w:val="22"/>
        </w:rPr>
        <w:t>,</w:t>
      </w:r>
      <w:r w:rsidR="00CA6E14" w:rsidRPr="00CA6E14">
        <w:rPr>
          <w:rFonts w:cs="Arial"/>
          <w:bCs/>
          <w:szCs w:val="22"/>
        </w:rPr>
        <w:t xml:space="preserve"> 1933</w:t>
      </w:r>
      <w:r w:rsidR="0083780C">
        <w:rPr>
          <w:rFonts w:cs="Arial"/>
          <w:bCs/>
          <w:szCs w:val="22"/>
        </w:rPr>
        <w:t>–</w:t>
      </w:r>
      <w:r w:rsidR="00CA6E14" w:rsidRPr="00CA6E14">
        <w:rPr>
          <w:rFonts w:cs="Arial"/>
          <w:bCs/>
          <w:szCs w:val="22"/>
        </w:rPr>
        <w:t>1941. Auf der Flucht vor Hitler durch Südosteuropa</w:t>
      </w:r>
      <w:r w:rsidR="00FF4772">
        <w:rPr>
          <w:rFonts w:cs="Arial"/>
          <w:bCs/>
          <w:szCs w:val="22"/>
        </w:rPr>
        <w:t>“ (</w:t>
      </w:r>
      <w:r w:rsidR="00CA6E14" w:rsidRPr="00CA6E14">
        <w:rPr>
          <w:rFonts w:cs="Arial"/>
          <w:bCs/>
          <w:szCs w:val="22"/>
        </w:rPr>
        <w:t>C.H. Beck</w:t>
      </w:r>
      <w:r w:rsidR="00FF4772">
        <w:rPr>
          <w:rFonts w:cs="Arial"/>
          <w:bCs/>
          <w:szCs w:val="22"/>
        </w:rPr>
        <w:t xml:space="preserve">, </w:t>
      </w:r>
      <w:r w:rsidR="00CA6E14" w:rsidRPr="00CA6E14">
        <w:rPr>
          <w:rFonts w:cs="Arial"/>
          <w:bCs/>
          <w:szCs w:val="22"/>
        </w:rPr>
        <w:t>1</w:t>
      </w:r>
      <w:r w:rsidR="00794CC5">
        <w:rPr>
          <w:rFonts w:cs="Arial"/>
          <w:bCs/>
          <w:szCs w:val="22"/>
        </w:rPr>
        <w:t>5</w:t>
      </w:r>
      <w:r w:rsidR="00CA6E14" w:rsidRPr="00CA6E14">
        <w:rPr>
          <w:rFonts w:cs="Arial"/>
          <w:bCs/>
          <w:szCs w:val="22"/>
        </w:rPr>
        <w:t>.10.2025</w:t>
      </w:r>
      <w:r w:rsidR="00FF4772">
        <w:rPr>
          <w:rFonts w:cs="Arial"/>
          <w:bCs/>
          <w:szCs w:val="22"/>
        </w:rPr>
        <w:t>)</w:t>
      </w:r>
    </w:p>
    <w:p w14:paraId="74656FF9" w14:textId="2FEA8D71" w:rsidR="00CA6E14" w:rsidRPr="00CA6E14" w:rsidRDefault="001546FF" w:rsidP="00CA6E14">
      <w:pPr>
        <w:spacing w:line="280" w:lineRule="atLeast"/>
        <w:jc w:val="both"/>
        <w:rPr>
          <w:rFonts w:cs="Arial"/>
          <w:bCs/>
          <w:szCs w:val="22"/>
        </w:rPr>
      </w:pPr>
      <w:r>
        <w:rPr>
          <w:rFonts w:cs="Arial"/>
          <w:b/>
          <w:szCs w:val="22"/>
        </w:rPr>
        <w:t xml:space="preserve">Ines </w:t>
      </w:r>
      <w:r w:rsidR="00CA6E14" w:rsidRPr="00842DCC">
        <w:rPr>
          <w:rFonts w:cs="Arial"/>
          <w:b/>
          <w:szCs w:val="22"/>
        </w:rPr>
        <w:t>Geipel</w:t>
      </w:r>
      <w:r w:rsidR="00FF4772" w:rsidRPr="00842DCC">
        <w:rPr>
          <w:rFonts w:cs="Arial"/>
          <w:b/>
          <w:szCs w:val="22"/>
        </w:rPr>
        <w:t>:</w:t>
      </w:r>
      <w:r w:rsidR="00FF4772">
        <w:rPr>
          <w:rFonts w:cs="Arial"/>
          <w:bCs/>
          <w:szCs w:val="22"/>
        </w:rPr>
        <w:t xml:space="preserve"> „</w:t>
      </w:r>
      <w:r w:rsidR="00CA6E14" w:rsidRPr="00CA6E14">
        <w:rPr>
          <w:rFonts w:cs="Arial"/>
          <w:bCs/>
          <w:szCs w:val="22"/>
        </w:rPr>
        <w:t>Landschaft ohne Zeugen. Buchenwald und der Riss der Erinnerung</w:t>
      </w:r>
      <w:r w:rsidR="00FF4772">
        <w:rPr>
          <w:rFonts w:cs="Arial"/>
          <w:bCs/>
          <w:szCs w:val="22"/>
        </w:rPr>
        <w:t>“ (</w:t>
      </w:r>
      <w:r w:rsidR="00CA6E14" w:rsidRPr="00CA6E14">
        <w:rPr>
          <w:rFonts w:cs="Arial"/>
          <w:bCs/>
          <w:szCs w:val="22"/>
        </w:rPr>
        <w:t xml:space="preserve">S. </w:t>
      </w:r>
      <w:r w:rsidR="00FF4772">
        <w:rPr>
          <w:rFonts w:cs="Arial"/>
          <w:bCs/>
          <w:szCs w:val="22"/>
        </w:rPr>
        <w:t xml:space="preserve">Fischer, </w:t>
      </w:r>
      <w:r w:rsidR="00CA6E14" w:rsidRPr="00CA6E14">
        <w:rPr>
          <w:rFonts w:cs="Arial"/>
          <w:bCs/>
          <w:szCs w:val="22"/>
        </w:rPr>
        <w:t>11.03.2026</w:t>
      </w:r>
      <w:r w:rsidR="00FF4772">
        <w:rPr>
          <w:rFonts w:cs="Arial"/>
          <w:bCs/>
          <w:szCs w:val="22"/>
        </w:rPr>
        <w:t>)</w:t>
      </w:r>
    </w:p>
    <w:p w14:paraId="72858B9B" w14:textId="4BFF756F" w:rsidR="00CA6E14" w:rsidRPr="00CA6E14" w:rsidRDefault="001546FF" w:rsidP="00CA6E14">
      <w:pPr>
        <w:spacing w:line="280" w:lineRule="atLeast"/>
        <w:jc w:val="both"/>
        <w:rPr>
          <w:rFonts w:cs="Arial"/>
          <w:bCs/>
          <w:szCs w:val="22"/>
        </w:rPr>
      </w:pPr>
      <w:r w:rsidRPr="00E91086">
        <w:rPr>
          <w:rFonts w:cs="Arial"/>
          <w:b/>
          <w:szCs w:val="22"/>
          <w:lang w:val="en-US"/>
        </w:rPr>
        <w:t xml:space="preserve">Jan </w:t>
      </w:r>
      <w:proofErr w:type="spellStart"/>
      <w:r w:rsidR="00CA6E14" w:rsidRPr="00E91086">
        <w:rPr>
          <w:rFonts w:cs="Arial"/>
          <w:b/>
          <w:szCs w:val="22"/>
          <w:lang w:val="en-US"/>
        </w:rPr>
        <w:t>Jekal</w:t>
      </w:r>
      <w:proofErr w:type="spellEnd"/>
      <w:r w:rsidR="00FF4772" w:rsidRPr="00E91086">
        <w:rPr>
          <w:rFonts w:cs="Arial"/>
          <w:b/>
          <w:szCs w:val="22"/>
          <w:lang w:val="en-US"/>
        </w:rPr>
        <w:t>:</w:t>
      </w:r>
      <w:r w:rsidR="00FF4772" w:rsidRPr="00E91086">
        <w:rPr>
          <w:rFonts w:cs="Arial"/>
          <w:bCs/>
          <w:szCs w:val="22"/>
          <w:lang w:val="en-US"/>
        </w:rPr>
        <w:t xml:space="preserve"> „</w:t>
      </w:r>
      <w:r w:rsidR="00CA6E14" w:rsidRPr="00E91086">
        <w:rPr>
          <w:rFonts w:cs="Arial"/>
          <w:bCs/>
          <w:szCs w:val="22"/>
          <w:lang w:val="en-US"/>
        </w:rPr>
        <w:t xml:space="preserve">Paranoia in Hollywood. </w:t>
      </w:r>
      <w:r w:rsidR="00CA6E14" w:rsidRPr="00CA6E14">
        <w:rPr>
          <w:rFonts w:cs="Arial"/>
          <w:bCs/>
          <w:szCs w:val="22"/>
        </w:rPr>
        <w:t>Wie die USA exilierte Künstler erst retteten und dann verfolgten. 1941–1953</w:t>
      </w:r>
      <w:r w:rsidR="00FF4772">
        <w:rPr>
          <w:rFonts w:cs="Arial"/>
          <w:bCs/>
          <w:szCs w:val="22"/>
        </w:rPr>
        <w:t>“ (</w:t>
      </w:r>
      <w:r w:rsidR="00CA6E14" w:rsidRPr="00CA6E14">
        <w:rPr>
          <w:rFonts w:cs="Arial"/>
          <w:bCs/>
          <w:szCs w:val="22"/>
        </w:rPr>
        <w:t>Matthes &amp; Seitz Berlin</w:t>
      </w:r>
      <w:r w:rsidR="00FF4772">
        <w:rPr>
          <w:rFonts w:cs="Arial"/>
          <w:bCs/>
          <w:szCs w:val="22"/>
        </w:rPr>
        <w:t xml:space="preserve">, </w:t>
      </w:r>
      <w:r w:rsidR="00CA6E14" w:rsidRPr="00CA6E14">
        <w:rPr>
          <w:rFonts w:cs="Arial"/>
          <w:bCs/>
          <w:szCs w:val="22"/>
        </w:rPr>
        <w:t>26.02.2026</w:t>
      </w:r>
      <w:r w:rsidR="00FF4772">
        <w:rPr>
          <w:rFonts w:cs="Arial"/>
          <w:bCs/>
          <w:szCs w:val="22"/>
        </w:rPr>
        <w:t>)</w:t>
      </w:r>
    </w:p>
    <w:p w14:paraId="0849A595" w14:textId="6FDD1FCE" w:rsidR="00CA6E14" w:rsidRPr="00CA6E14" w:rsidRDefault="001546FF" w:rsidP="00CA6E14">
      <w:pPr>
        <w:spacing w:line="280" w:lineRule="atLeast"/>
        <w:jc w:val="both"/>
        <w:rPr>
          <w:rFonts w:cs="Arial"/>
          <w:bCs/>
          <w:szCs w:val="22"/>
        </w:rPr>
      </w:pPr>
      <w:r>
        <w:rPr>
          <w:rFonts w:cs="Arial"/>
          <w:b/>
          <w:szCs w:val="22"/>
        </w:rPr>
        <w:t xml:space="preserve">Ulli </w:t>
      </w:r>
      <w:r w:rsidR="00CA6E14" w:rsidRPr="00842DCC">
        <w:rPr>
          <w:rFonts w:cs="Arial"/>
          <w:b/>
          <w:szCs w:val="22"/>
        </w:rPr>
        <w:t>Lust</w:t>
      </w:r>
      <w:r w:rsidR="00FF4772" w:rsidRPr="00842DCC">
        <w:rPr>
          <w:rFonts w:cs="Arial"/>
          <w:b/>
          <w:szCs w:val="22"/>
        </w:rPr>
        <w:t>:</w:t>
      </w:r>
      <w:r w:rsidR="00FF4772">
        <w:rPr>
          <w:rFonts w:cs="Arial"/>
          <w:bCs/>
          <w:szCs w:val="22"/>
        </w:rPr>
        <w:t xml:space="preserve"> „</w:t>
      </w:r>
      <w:r w:rsidR="00CA6E14" w:rsidRPr="00CA6E14">
        <w:rPr>
          <w:rFonts w:cs="Arial"/>
          <w:bCs/>
          <w:szCs w:val="22"/>
        </w:rPr>
        <w:t>Die Frau als Mensch</w:t>
      </w:r>
      <w:r w:rsidR="00B53364">
        <w:rPr>
          <w:rFonts w:cs="Arial"/>
          <w:bCs/>
          <w:szCs w:val="22"/>
        </w:rPr>
        <w:t>:</w:t>
      </w:r>
      <w:r w:rsidR="00CA6E14" w:rsidRPr="00CA6E14">
        <w:rPr>
          <w:rFonts w:cs="Arial"/>
          <w:bCs/>
          <w:szCs w:val="22"/>
        </w:rPr>
        <w:t xml:space="preserve"> Schamaninnen</w:t>
      </w:r>
      <w:r w:rsidR="00842DCC">
        <w:rPr>
          <w:rFonts w:cs="Arial"/>
          <w:bCs/>
          <w:szCs w:val="22"/>
        </w:rPr>
        <w:t>“ (</w:t>
      </w:r>
      <w:proofErr w:type="spellStart"/>
      <w:r w:rsidR="00CA6E14" w:rsidRPr="00CA6E14">
        <w:rPr>
          <w:rFonts w:cs="Arial"/>
          <w:bCs/>
          <w:szCs w:val="22"/>
        </w:rPr>
        <w:t>Reprodukt</w:t>
      </w:r>
      <w:proofErr w:type="spellEnd"/>
      <w:r w:rsidR="00842DCC">
        <w:rPr>
          <w:rFonts w:cs="Arial"/>
          <w:bCs/>
          <w:szCs w:val="22"/>
        </w:rPr>
        <w:t xml:space="preserve">, </w:t>
      </w:r>
      <w:r w:rsidR="00CA6E14" w:rsidRPr="00CA6E14">
        <w:rPr>
          <w:rFonts w:cs="Arial"/>
          <w:bCs/>
          <w:szCs w:val="22"/>
        </w:rPr>
        <w:t>09.02.2026</w:t>
      </w:r>
      <w:r w:rsidR="00842DCC">
        <w:rPr>
          <w:rFonts w:cs="Arial"/>
          <w:bCs/>
          <w:szCs w:val="22"/>
        </w:rPr>
        <w:t>)</w:t>
      </w:r>
    </w:p>
    <w:p w14:paraId="4D2ED8BA" w14:textId="6C05A10A" w:rsidR="00CA6E14" w:rsidRDefault="001546FF" w:rsidP="00CA6E14">
      <w:pPr>
        <w:spacing w:line="280" w:lineRule="atLeast"/>
        <w:jc w:val="both"/>
        <w:rPr>
          <w:rFonts w:cs="Arial"/>
          <w:bCs/>
          <w:szCs w:val="22"/>
        </w:rPr>
      </w:pPr>
      <w:r>
        <w:rPr>
          <w:rFonts w:cs="Arial"/>
          <w:b/>
          <w:szCs w:val="22"/>
        </w:rPr>
        <w:t xml:space="preserve">Manfred </w:t>
      </w:r>
      <w:r w:rsidR="00CA6E14" w:rsidRPr="00842DCC">
        <w:rPr>
          <w:rFonts w:cs="Arial"/>
          <w:b/>
          <w:szCs w:val="22"/>
        </w:rPr>
        <w:t>Pfister</w:t>
      </w:r>
      <w:r w:rsidR="00842DCC" w:rsidRPr="00842DCC">
        <w:rPr>
          <w:rFonts w:cs="Arial"/>
          <w:b/>
          <w:szCs w:val="22"/>
        </w:rPr>
        <w:t>:</w:t>
      </w:r>
      <w:r w:rsidR="00842DCC">
        <w:rPr>
          <w:rFonts w:cs="Arial"/>
          <w:bCs/>
          <w:szCs w:val="22"/>
        </w:rPr>
        <w:t xml:space="preserve"> „</w:t>
      </w:r>
      <w:r w:rsidR="00CA6E14" w:rsidRPr="00CA6E14">
        <w:rPr>
          <w:rFonts w:cs="Arial"/>
          <w:bCs/>
          <w:szCs w:val="22"/>
        </w:rPr>
        <w:t>Englische Renaissance</w:t>
      </w:r>
      <w:r w:rsidR="00842DCC">
        <w:rPr>
          <w:rFonts w:cs="Arial"/>
          <w:bCs/>
          <w:szCs w:val="22"/>
        </w:rPr>
        <w:t>“ (</w:t>
      </w:r>
      <w:proofErr w:type="spellStart"/>
      <w:r w:rsidR="00CA6E14" w:rsidRPr="00CA6E14">
        <w:rPr>
          <w:rFonts w:cs="Arial"/>
          <w:bCs/>
          <w:szCs w:val="22"/>
        </w:rPr>
        <w:t>Galiani</w:t>
      </w:r>
      <w:proofErr w:type="spellEnd"/>
      <w:r w:rsidR="00CA6E14" w:rsidRPr="00CA6E14">
        <w:rPr>
          <w:rFonts w:cs="Arial"/>
          <w:bCs/>
          <w:szCs w:val="22"/>
        </w:rPr>
        <w:t xml:space="preserve"> Berlin</w:t>
      </w:r>
      <w:r w:rsidR="00842DCC">
        <w:rPr>
          <w:rFonts w:cs="Arial"/>
          <w:bCs/>
          <w:szCs w:val="22"/>
        </w:rPr>
        <w:t xml:space="preserve">, </w:t>
      </w:r>
      <w:r w:rsidR="00CA6E14" w:rsidRPr="00CA6E14">
        <w:rPr>
          <w:rFonts w:cs="Arial"/>
          <w:bCs/>
          <w:szCs w:val="22"/>
        </w:rPr>
        <w:t>09.10.2025</w:t>
      </w:r>
      <w:r w:rsidR="00842DCC">
        <w:rPr>
          <w:rFonts w:cs="Arial"/>
          <w:bCs/>
          <w:szCs w:val="22"/>
        </w:rPr>
        <w:t>)</w:t>
      </w:r>
    </w:p>
    <w:p w14:paraId="38F774C6" w14:textId="77777777" w:rsidR="00794CC5" w:rsidRDefault="00794CC5" w:rsidP="0049149B">
      <w:pPr>
        <w:spacing w:line="280" w:lineRule="atLeast"/>
        <w:jc w:val="both"/>
        <w:rPr>
          <w:rFonts w:cs="Arial"/>
          <w:b/>
          <w:szCs w:val="22"/>
        </w:rPr>
      </w:pPr>
    </w:p>
    <w:p w14:paraId="59F5F1F1" w14:textId="22552EF7" w:rsidR="0049149B" w:rsidRPr="0049149B" w:rsidRDefault="0049149B" w:rsidP="0049149B">
      <w:pPr>
        <w:spacing w:line="280" w:lineRule="atLeast"/>
        <w:jc w:val="both"/>
        <w:rPr>
          <w:rFonts w:cs="Arial"/>
          <w:b/>
          <w:szCs w:val="22"/>
        </w:rPr>
      </w:pPr>
      <w:r w:rsidRPr="0049149B">
        <w:rPr>
          <w:rFonts w:cs="Arial"/>
          <w:b/>
          <w:szCs w:val="22"/>
        </w:rPr>
        <w:lastRenderedPageBreak/>
        <w:t>Übersetzung</w:t>
      </w:r>
    </w:p>
    <w:p w14:paraId="61B8FE5E" w14:textId="77777777" w:rsidR="008D5D0F" w:rsidRDefault="008D5D0F" w:rsidP="0049149B">
      <w:pPr>
        <w:spacing w:line="280" w:lineRule="atLeast"/>
        <w:jc w:val="both"/>
        <w:rPr>
          <w:rFonts w:cs="Arial"/>
          <w:bCs/>
          <w:szCs w:val="22"/>
        </w:rPr>
      </w:pPr>
    </w:p>
    <w:p w14:paraId="57683E45" w14:textId="78FB9B3A" w:rsidR="008D5D0F" w:rsidRPr="008D5D0F" w:rsidRDefault="001546FF" w:rsidP="008D5D0F">
      <w:pPr>
        <w:spacing w:line="280" w:lineRule="atLeast"/>
        <w:jc w:val="both"/>
        <w:rPr>
          <w:rFonts w:cs="Arial"/>
          <w:bCs/>
          <w:szCs w:val="22"/>
        </w:rPr>
      </w:pPr>
      <w:r w:rsidRPr="001546FF">
        <w:rPr>
          <w:rFonts w:cs="Arial"/>
          <w:b/>
          <w:szCs w:val="22"/>
        </w:rPr>
        <w:t xml:space="preserve">Ulrich </w:t>
      </w:r>
      <w:r w:rsidR="008D5D0F" w:rsidRPr="001546FF">
        <w:rPr>
          <w:rFonts w:cs="Arial"/>
          <w:b/>
          <w:szCs w:val="22"/>
        </w:rPr>
        <w:t>Faure</w:t>
      </w:r>
      <w:r w:rsidR="008D5D0F">
        <w:rPr>
          <w:rFonts w:cs="Arial"/>
          <w:bCs/>
          <w:szCs w:val="22"/>
        </w:rPr>
        <w:t xml:space="preserve"> übersetzte aus dem Niederländischen</w:t>
      </w:r>
      <w:r w:rsidR="00C26145">
        <w:rPr>
          <w:rFonts w:cs="Arial"/>
          <w:bCs/>
          <w:szCs w:val="22"/>
        </w:rPr>
        <w:t xml:space="preserve"> „</w:t>
      </w:r>
      <w:r w:rsidR="00C26145" w:rsidRPr="008D5D0F">
        <w:rPr>
          <w:rFonts w:cs="Arial"/>
          <w:bCs/>
          <w:szCs w:val="22"/>
        </w:rPr>
        <w:t>Das Lied von Storch und Dromedar</w:t>
      </w:r>
      <w:r w:rsidR="003777D5">
        <w:rPr>
          <w:rFonts w:cs="Arial"/>
          <w:bCs/>
          <w:szCs w:val="22"/>
        </w:rPr>
        <w:t xml:space="preserve">“ </w:t>
      </w:r>
      <w:r w:rsidR="00C26145">
        <w:rPr>
          <w:rFonts w:cs="Arial"/>
          <w:bCs/>
          <w:szCs w:val="22"/>
        </w:rPr>
        <w:t xml:space="preserve">von </w:t>
      </w:r>
      <w:proofErr w:type="spellStart"/>
      <w:r w:rsidR="00C26145">
        <w:rPr>
          <w:rFonts w:cs="Arial"/>
          <w:bCs/>
          <w:szCs w:val="22"/>
        </w:rPr>
        <w:t>Anjet</w:t>
      </w:r>
      <w:proofErr w:type="spellEnd"/>
      <w:r w:rsidR="00C26145">
        <w:rPr>
          <w:rFonts w:cs="Arial"/>
          <w:bCs/>
          <w:szCs w:val="22"/>
        </w:rPr>
        <w:t xml:space="preserve"> </w:t>
      </w:r>
      <w:proofErr w:type="spellStart"/>
      <w:r w:rsidR="008D5D0F" w:rsidRPr="008D5D0F">
        <w:rPr>
          <w:rFonts w:cs="Arial"/>
          <w:bCs/>
          <w:szCs w:val="22"/>
        </w:rPr>
        <w:t>Daanje</w:t>
      </w:r>
      <w:proofErr w:type="spellEnd"/>
      <w:r w:rsidR="00C26145">
        <w:rPr>
          <w:rFonts w:cs="Arial"/>
          <w:bCs/>
          <w:szCs w:val="22"/>
        </w:rPr>
        <w:t xml:space="preserve"> (</w:t>
      </w:r>
      <w:r w:rsidR="008D5D0F" w:rsidRPr="008D5D0F">
        <w:rPr>
          <w:rFonts w:cs="Arial"/>
          <w:bCs/>
          <w:szCs w:val="22"/>
        </w:rPr>
        <w:t>Friedenauer Presse</w:t>
      </w:r>
      <w:r w:rsidR="00C26145">
        <w:rPr>
          <w:rFonts w:cs="Arial"/>
          <w:bCs/>
          <w:szCs w:val="22"/>
        </w:rPr>
        <w:t xml:space="preserve">, </w:t>
      </w:r>
      <w:r w:rsidR="008D5D0F" w:rsidRPr="008D5D0F">
        <w:rPr>
          <w:rFonts w:cs="Arial"/>
          <w:bCs/>
          <w:szCs w:val="22"/>
        </w:rPr>
        <w:t>28.08.2025</w:t>
      </w:r>
      <w:r w:rsidR="00C26145">
        <w:rPr>
          <w:rFonts w:cs="Arial"/>
          <w:bCs/>
          <w:szCs w:val="22"/>
        </w:rPr>
        <w:t>)</w:t>
      </w:r>
    </w:p>
    <w:p w14:paraId="5529C9F0" w14:textId="01E460FE" w:rsidR="008D5D0F" w:rsidRPr="008D5D0F" w:rsidRDefault="00B61DA4" w:rsidP="008D5D0F">
      <w:pPr>
        <w:spacing w:line="280" w:lineRule="atLeast"/>
        <w:jc w:val="both"/>
        <w:rPr>
          <w:rFonts w:cs="Arial"/>
          <w:bCs/>
          <w:szCs w:val="22"/>
        </w:rPr>
      </w:pPr>
      <w:r w:rsidRPr="004A79A3">
        <w:rPr>
          <w:rFonts w:cs="Arial"/>
          <w:b/>
          <w:szCs w:val="22"/>
        </w:rPr>
        <w:t xml:space="preserve">Tina </w:t>
      </w:r>
      <w:r w:rsidR="008D5D0F" w:rsidRPr="004A79A3">
        <w:rPr>
          <w:rFonts w:cs="Arial"/>
          <w:b/>
          <w:szCs w:val="22"/>
        </w:rPr>
        <w:t>Flecken</w:t>
      </w:r>
      <w:r>
        <w:rPr>
          <w:rFonts w:cs="Arial"/>
          <w:bCs/>
          <w:szCs w:val="22"/>
        </w:rPr>
        <w:t xml:space="preserve"> übersetzte aus dem Isländischen </w:t>
      </w:r>
      <w:r w:rsidR="004A79A3">
        <w:rPr>
          <w:rFonts w:cs="Arial"/>
          <w:bCs/>
          <w:szCs w:val="22"/>
        </w:rPr>
        <w:t xml:space="preserve">„Eden“ von </w:t>
      </w:r>
      <w:proofErr w:type="spellStart"/>
      <w:r w:rsidR="004A79A3" w:rsidRPr="008D5D0F">
        <w:rPr>
          <w:rFonts w:cs="Arial"/>
          <w:bCs/>
          <w:szCs w:val="22"/>
        </w:rPr>
        <w:t>Auður</w:t>
      </w:r>
      <w:proofErr w:type="spellEnd"/>
      <w:r w:rsidR="004A79A3" w:rsidRPr="008D5D0F">
        <w:rPr>
          <w:rFonts w:cs="Arial"/>
          <w:bCs/>
          <w:szCs w:val="22"/>
        </w:rPr>
        <w:t xml:space="preserve"> Ava </w:t>
      </w:r>
      <w:proofErr w:type="spellStart"/>
      <w:r w:rsidR="008D5D0F" w:rsidRPr="008D5D0F">
        <w:rPr>
          <w:rFonts w:cs="Arial"/>
          <w:bCs/>
          <w:szCs w:val="22"/>
        </w:rPr>
        <w:t>Ólafsdóttir</w:t>
      </w:r>
      <w:proofErr w:type="spellEnd"/>
      <w:r w:rsidR="004A79A3">
        <w:rPr>
          <w:rFonts w:cs="Arial"/>
          <w:bCs/>
          <w:szCs w:val="22"/>
        </w:rPr>
        <w:t xml:space="preserve"> (</w:t>
      </w:r>
      <w:r w:rsidR="008D5D0F" w:rsidRPr="008D5D0F">
        <w:rPr>
          <w:rFonts w:cs="Arial"/>
          <w:bCs/>
          <w:szCs w:val="22"/>
        </w:rPr>
        <w:t>Insel</w:t>
      </w:r>
      <w:r w:rsidR="004A79A3">
        <w:rPr>
          <w:rFonts w:cs="Arial"/>
          <w:bCs/>
          <w:szCs w:val="22"/>
        </w:rPr>
        <w:t xml:space="preserve">, </w:t>
      </w:r>
      <w:r w:rsidR="008D5D0F" w:rsidRPr="008D5D0F">
        <w:rPr>
          <w:rFonts w:cs="Arial"/>
          <w:bCs/>
          <w:szCs w:val="22"/>
        </w:rPr>
        <w:t>28.10.2025</w:t>
      </w:r>
      <w:r w:rsidR="004A79A3">
        <w:rPr>
          <w:rFonts w:cs="Arial"/>
          <w:bCs/>
          <w:szCs w:val="22"/>
        </w:rPr>
        <w:t>)</w:t>
      </w:r>
    </w:p>
    <w:p w14:paraId="3F34D31B" w14:textId="5C13B5D3" w:rsidR="008D5D0F" w:rsidRPr="008D5D0F" w:rsidRDefault="004A79A3" w:rsidP="008D5D0F">
      <w:pPr>
        <w:spacing w:line="280" w:lineRule="atLeast"/>
        <w:jc w:val="both"/>
        <w:rPr>
          <w:rFonts w:cs="Arial"/>
          <w:bCs/>
          <w:szCs w:val="22"/>
        </w:rPr>
      </w:pPr>
      <w:r w:rsidRPr="00D155F1">
        <w:rPr>
          <w:rFonts w:cs="Arial"/>
          <w:b/>
          <w:szCs w:val="22"/>
        </w:rPr>
        <w:t xml:space="preserve">Manfred </w:t>
      </w:r>
      <w:r w:rsidR="008D5D0F" w:rsidRPr="00D155F1">
        <w:rPr>
          <w:rFonts w:cs="Arial"/>
          <w:b/>
          <w:szCs w:val="22"/>
        </w:rPr>
        <w:t>Gmeiner</w:t>
      </w:r>
      <w:r>
        <w:rPr>
          <w:rFonts w:cs="Arial"/>
          <w:bCs/>
          <w:szCs w:val="22"/>
        </w:rPr>
        <w:t xml:space="preserve"> übersetzte aus dem Spanischen „Unten leben“ von Gustavo </w:t>
      </w:r>
      <w:proofErr w:type="spellStart"/>
      <w:r w:rsidR="008D5D0F" w:rsidRPr="008D5D0F">
        <w:rPr>
          <w:rFonts w:cs="Arial"/>
          <w:bCs/>
          <w:szCs w:val="22"/>
        </w:rPr>
        <w:t>Faverón</w:t>
      </w:r>
      <w:proofErr w:type="spellEnd"/>
      <w:r w:rsidR="008D5D0F" w:rsidRPr="008D5D0F">
        <w:rPr>
          <w:rFonts w:cs="Arial"/>
          <w:bCs/>
          <w:szCs w:val="22"/>
        </w:rPr>
        <w:t xml:space="preserve"> </w:t>
      </w:r>
      <w:proofErr w:type="spellStart"/>
      <w:r w:rsidR="008D5D0F" w:rsidRPr="008D5D0F">
        <w:rPr>
          <w:rFonts w:cs="Arial"/>
          <w:bCs/>
          <w:szCs w:val="22"/>
        </w:rPr>
        <w:t>Patriau</w:t>
      </w:r>
      <w:proofErr w:type="spellEnd"/>
      <w:r>
        <w:rPr>
          <w:rFonts w:cs="Arial"/>
          <w:bCs/>
          <w:szCs w:val="22"/>
        </w:rPr>
        <w:t xml:space="preserve"> (</w:t>
      </w:r>
      <w:proofErr w:type="spellStart"/>
      <w:r w:rsidR="008D5D0F" w:rsidRPr="008D5D0F">
        <w:rPr>
          <w:rFonts w:cs="Arial"/>
          <w:bCs/>
          <w:szCs w:val="22"/>
        </w:rPr>
        <w:t>Droschl</w:t>
      </w:r>
      <w:proofErr w:type="spellEnd"/>
      <w:r>
        <w:rPr>
          <w:rFonts w:cs="Arial"/>
          <w:bCs/>
          <w:szCs w:val="22"/>
        </w:rPr>
        <w:t xml:space="preserve">, </w:t>
      </w:r>
      <w:r w:rsidR="008D5D0F" w:rsidRPr="008D5D0F">
        <w:rPr>
          <w:rFonts w:cs="Arial"/>
          <w:bCs/>
          <w:szCs w:val="22"/>
        </w:rPr>
        <w:t>22.08.2025</w:t>
      </w:r>
      <w:r>
        <w:rPr>
          <w:rFonts w:cs="Arial"/>
          <w:bCs/>
          <w:szCs w:val="22"/>
        </w:rPr>
        <w:t>)</w:t>
      </w:r>
    </w:p>
    <w:p w14:paraId="68938142" w14:textId="4C709205" w:rsidR="008D5D0F" w:rsidRPr="008D5D0F" w:rsidRDefault="007D1288" w:rsidP="008D5D0F">
      <w:pPr>
        <w:spacing w:line="280" w:lineRule="atLeast"/>
        <w:jc w:val="both"/>
        <w:rPr>
          <w:rFonts w:cs="Arial"/>
          <w:bCs/>
          <w:szCs w:val="22"/>
        </w:rPr>
      </w:pPr>
      <w:r w:rsidRPr="00BF60F7">
        <w:rPr>
          <w:rFonts w:cs="Arial"/>
          <w:b/>
          <w:szCs w:val="22"/>
        </w:rPr>
        <w:t xml:space="preserve">Timea </w:t>
      </w:r>
      <w:proofErr w:type="spellStart"/>
      <w:r w:rsidR="008D5D0F" w:rsidRPr="00BF60F7">
        <w:rPr>
          <w:rFonts w:cs="Arial"/>
          <w:b/>
          <w:szCs w:val="22"/>
        </w:rPr>
        <w:t>Tankó</w:t>
      </w:r>
      <w:proofErr w:type="spellEnd"/>
      <w:r>
        <w:rPr>
          <w:rFonts w:cs="Arial"/>
          <w:bCs/>
          <w:szCs w:val="22"/>
        </w:rPr>
        <w:t xml:space="preserve"> übersetzte aus dem Ungarischen „Die Aussiedlung“ von </w:t>
      </w:r>
      <w:proofErr w:type="spellStart"/>
      <w:r w:rsidRPr="008D5D0F">
        <w:rPr>
          <w:rFonts w:cs="Arial"/>
          <w:bCs/>
          <w:szCs w:val="22"/>
        </w:rPr>
        <w:t>András</w:t>
      </w:r>
      <w:proofErr w:type="spellEnd"/>
      <w:r w:rsidRPr="008D5D0F">
        <w:rPr>
          <w:rFonts w:cs="Arial"/>
          <w:bCs/>
          <w:szCs w:val="22"/>
        </w:rPr>
        <w:t xml:space="preserve"> </w:t>
      </w:r>
      <w:proofErr w:type="spellStart"/>
      <w:r w:rsidR="008D5D0F" w:rsidRPr="008D5D0F">
        <w:rPr>
          <w:rFonts w:cs="Arial"/>
          <w:bCs/>
          <w:szCs w:val="22"/>
        </w:rPr>
        <w:t>Visky</w:t>
      </w:r>
      <w:proofErr w:type="spellEnd"/>
      <w:r>
        <w:rPr>
          <w:rFonts w:cs="Arial"/>
          <w:bCs/>
          <w:szCs w:val="22"/>
        </w:rPr>
        <w:t xml:space="preserve"> (</w:t>
      </w:r>
      <w:r w:rsidR="008D5D0F" w:rsidRPr="008D5D0F">
        <w:rPr>
          <w:rFonts w:cs="Arial"/>
          <w:bCs/>
          <w:szCs w:val="22"/>
        </w:rPr>
        <w:t>Suhrkamp</w:t>
      </w:r>
      <w:r>
        <w:rPr>
          <w:rFonts w:cs="Arial"/>
          <w:bCs/>
          <w:szCs w:val="22"/>
        </w:rPr>
        <w:t xml:space="preserve">, </w:t>
      </w:r>
      <w:r w:rsidR="008D5D0F" w:rsidRPr="008D5D0F">
        <w:rPr>
          <w:rFonts w:cs="Arial"/>
          <w:bCs/>
          <w:szCs w:val="22"/>
        </w:rPr>
        <w:t>2</w:t>
      </w:r>
      <w:r w:rsidR="00794CC5">
        <w:rPr>
          <w:rFonts w:cs="Arial"/>
          <w:bCs/>
          <w:szCs w:val="22"/>
        </w:rPr>
        <w:t>8</w:t>
      </w:r>
      <w:r w:rsidR="008D5D0F" w:rsidRPr="008D5D0F">
        <w:rPr>
          <w:rFonts w:cs="Arial"/>
          <w:bCs/>
          <w:szCs w:val="22"/>
        </w:rPr>
        <w:t>.10.2025</w:t>
      </w:r>
      <w:r>
        <w:rPr>
          <w:rFonts w:cs="Arial"/>
          <w:bCs/>
          <w:szCs w:val="22"/>
        </w:rPr>
        <w:t>)</w:t>
      </w:r>
    </w:p>
    <w:p w14:paraId="46FDF142" w14:textId="296D1CAB" w:rsidR="008D5D0F" w:rsidRDefault="00BF60F7" w:rsidP="008D5D0F">
      <w:pPr>
        <w:spacing w:line="280" w:lineRule="atLeast"/>
        <w:jc w:val="both"/>
        <w:rPr>
          <w:rFonts w:cs="Arial"/>
          <w:bCs/>
          <w:szCs w:val="22"/>
        </w:rPr>
      </w:pPr>
      <w:r w:rsidRPr="003C25D9">
        <w:rPr>
          <w:rFonts w:cs="Arial"/>
          <w:b/>
          <w:szCs w:val="22"/>
        </w:rPr>
        <w:t xml:space="preserve">Petra </w:t>
      </w:r>
      <w:proofErr w:type="spellStart"/>
      <w:r w:rsidR="008D5D0F" w:rsidRPr="003C25D9">
        <w:rPr>
          <w:rFonts w:cs="Arial"/>
          <w:b/>
          <w:szCs w:val="22"/>
        </w:rPr>
        <w:t>Zickmann</w:t>
      </w:r>
      <w:proofErr w:type="spellEnd"/>
      <w:r>
        <w:rPr>
          <w:rFonts w:cs="Arial"/>
          <w:bCs/>
          <w:szCs w:val="22"/>
        </w:rPr>
        <w:t xml:space="preserve"> übersetzte aus dem Katalanischen „</w:t>
      </w:r>
      <w:r w:rsidRPr="008D5D0F">
        <w:rPr>
          <w:rFonts w:cs="Arial"/>
          <w:bCs/>
          <w:szCs w:val="22"/>
        </w:rPr>
        <w:t>Ich gab dir Augen, und du blicktest in die Finsternis</w:t>
      </w:r>
      <w:r>
        <w:rPr>
          <w:rFonts w:cs="Arial"/>
          <w:bCs/>
          <w:szCs w:val="22"/>
        </w:rPr>
        <w:t>“ von Irene</w:t>
      </w:r>
      <w:r w:rsidRPr="008D5D0F">
        <w:rPr>
          <w:rFonts w:cs="Arial"/>
          <w:bCs/>
          <w:szCs w:val="22"/>
        </w:rPr>
        <w:t xml:space="preserve"> </w:t>
      </w:r>
      <w:proofErr w:type="spellStart"/>
      <w:r w:rsidR="008D5D0F" w:rsidRPr="008D5D0F">
        <w:rPr>
          <w:rFonts w:cs="Arial"/>
          <w:bCs/>
          <w:szCs w:val="22"/>
        </w:rPr>
        <w:t>Solà</w:t>
      </w:r>
      <w:proofErr w:type="spellEnd"/>
      <w:r>
        <w:rPr>
          <w:rFonts w:cs="Arial"/>
          <w:bCs/>
          <w:szCs w:val="22"/>
        </w:rPr>
        <w:t xml:space="preserve"> (</w:t>
      </w:r>
      <w:r w:rsidR="008D5D0F" w:rsidRPr="008D5D0F">
        <w:rPr>
          <w:rFonts w:cs="Arial"/>
          <w:bCs/>
          <w:szCs w:val="22"/>
        </w:rPr>
        <w:t xml:space="preserve">S. </w:t>
      </w:r>
      <w:r>
        <w:rPr>
          <w:rFonts w:cs="Arial"/>
          <w:bCs/>
          <w:szCs w:val="22"/>
        </w:rPr>
        <w:t xml:space="preserve">Fischer, </w:t>
      </w:r>
      <w:r w:rsidR="008D5D0F" w:rsidRPr="008D5D0F">
        <w:rPr>
          <w:rFonts w:cs="Arial"/>
          <w:bCs/>
          <w:szCs w:val="22"/>
        </w:rPr>
        <w:t>27.08.2025</w:t>
      </w:r>
      <w:r>
        <w:rPr>
          <w:rFonts w:cs="Arial"/>
          <w:bCs/>
          <w:szCs w:val="22"/>
        </w:rPr>
        <w:t>)</w:t>
      </w:r>
    </w:p>
    <w:p w14:paraId="0D5170F1" w14:textId="77777777" w:rsidR="00BF60F7" w:rsidRPr="0049149B" w:rsidRDefault="00BF60F7" w:rsidP="0049149B">
      <w:pPr>
        <w:spacing w:line="280" w:lineRule="atLeast"/>
        <w:jc w:val="both"/>
        <w:rPr>
          <w:rFonts w:cs="Arial"/>
          <w:bCs/>
          <w:szCs w:val="22"/>
        </w:rPr>
      </w:pPr>
    </w:p>
    <w:p w14:paraId="12609289" w14:textId="6F6F1F01" w:rsidR="0049149B" w:rsidRPr="0049149B" w:rsidRDefault="0049149B" w:rsidP="0049149B">
      <w:pPr>
        <w:spacing w:line="280" w:lineRule="atLeast"/>
        <w:jc w:val="both"/>
        <w:rPr>
          <w:rFonts w:cs="Arial"/>
          <w:b/>
          <w:szCs w:val="22"/>
        </w:rPr>
      </w:pPr>
      <w:r w:rsidRPr="0049149B">
        <w:rPr>
          <w:rFonts w:cs="Arial"/>
          <w:b/>
          <w:szCs w:val="22"/>
        </w:rPr>
        <w:t xml:space="preserve">Erleben Sie </w:t>
      </w:r>
      <w:r w:rsidR="00AD1CAB">
        <w:rPr>
          <w:rFonts w:cs="Arial"/>
          <w:b/>
          <w:szCs w:val="22"/>
        </w:rPr>
        <w:t>die Nominierten</w:t>
      </w:r>
      <w:r w:rsidRPr="0049149B">
        <w:rPr>
          <w:rFonts w:cs="Arial"/>
          <w:b/>
          <w:szCs w:val="22"/>
        </w:rPr>
        <w:t xml:space="preserve"> hautnah –</w:t>
      </w:r>
      <w:r w:rsidR="00307165">
        <w:rPr>
          <w:rFonts w:cs="Arial"/>
          <w:b/>
          <w:szCs w:val="22"/>
        </w:rPr>
        <w:t xml:space="preserve"> </w:t>
      </w:r>
      <w:r w:rsidRPr="0049149B">
        <w:rPr>
          <w:rFonts w:cs="Arial"/>
          <w:b/>
          <w:szCs w:val="22"/>
        </w:rPr>
        <w:t>live in Berlin</w:t>
      </w:r>
    </w:p>
    <w:p w14:paraId="1DE24D1D" w14:textId="77777777" w:rsidR="0049149B" w:rsidRPr="0049149B" w:rsidRDefault="0049149B" w:rsidP="0049149B">
      <w:pPr>
        <w:spacing w:line="280" w:lineRule="atLeast"/>
        <w:jc w:val="both"/>
        <w:rPr>
          <w:rFonts w:cs="Arial"/>
          <w:bCs/>
          <w:szCs w:val="22"/>
        </w:rPr>
      </w:pPr>
    </w:p>
    <w:p w14:paraId="797EDCDB" w14:textId="6D251DC6" w:rsidR="0049149B" w:rsidRDefault="00551597" w:rsidP="0049149B">
      <w:pPr>
        <w:spacing w:line="280" w:lineRule="atLeast"/>
        <w:jc w:val="both"/>
        <w:rPr>
          <w:rFonts w:cs="Arial"/>
          <w:szCs w:val="22"/>
        </w:rPr>
      </w:pPr>
      <w:r>
        <w:rPr>
          <w:rFonts w:cs="Arial"/>
          <w:szCs w:val="22"/>
        </w:rPr>
        <w:t>Noch bevor sich die</w:t>
      </w:r>
      <w:r w:rsidR="00DE5A0B">
        <w:rPr>
          <w:rFonts w:cs="Arial"/>
          <w:szCs w:val="22"/>
        </w:rPr>
        <w:t xml:space="preserve"> Nominierten auf der Leipziger Buchmesse </w:t>
      </w:r>
      <w:r w:rsidR="007C411F">
        <w:rPr>
          <w:rFonts w:cs="Arial"/>
          <w:szCs w:val="22"/>
        </w:rPr>
        <w:t>präsentieren</w:t>
      </w:r>
      <w:r w:rsidR="00DE5A0B">
        <w:rPr>
          <w:rFonts w:cs="Arial"/>
          <w:szCs w:val="22"/>
        </w:rPr>
        <w:t xml:space="preserve">, </w:t>
      </w:r>
      <w:r w:rsidR="00E6388F" w:rsidRPr="00E6388F">
        <w:rPr>
          <w:rFonts w:cs="Arial"/>
          <w:szCs w:val="22"/>
        </w:rPr>
        <w:t xml:space="preserve">können </w:t>
      </w:r>
      <w:r>
        <w:rPr>
          <w:rFonts w:cs="Arial"/>
          <w:szCs w:val="22"/>
        </w:rPr>
        <w:t xml:space="preserve">Sie die </w:t>
      </w:r>
      <w:proofErr w:type="spellStart"/>
      <w:proofErr w:type="gramStart"/>
      <w:r w:rsidR="00AE4879">
        <w:rPr>
          <w:rFonts w:cs="Arial"/>
          <w:szCs w:val="22"/>
        </w:rPr>
        <w:t>Autor</w:t>
      </w:r>
      <w:r w:rsidR="00E6388F" w:rsidRPr="00E6388F">
        <w:rPr>
          <w:rFonts w:cs="Arial"/>
          <w:szCs w:val="22"/>
        </w:rPr>
        <w:t>:innen</w:t>
      </w:r>
      <w:proofErr w:type="spellEnd"/>
      <w:proofErr w:type="gramEnd"/>
      <w:r w:rsidR="00E6388F" w:rsidRPr="00E6388F">
        <w:rPr>
          <w:rFonts w:cs="Arial"/>
          <w:szCs w:val="22"/>
        </w:rPr>
        <w:t xml:space="preserve"> </w:t>
      </w:r>
      <w:r>
        <w:rPr>
          <w:rFonts w:cs="Arial"/>
          <w:szCs w:val="22"/>
        </w:rPr>
        <w:t xml:space="preserve">und ihre Werke </w:t>
      </w:r>
      <w:r w:rsidR="00BA577E">
        <w:rPr>
          <w:rFonts w:cs="Arial"/>
          <w:szCs w:val="22"/>
        </w:rPr>
        <w:t xml:space="preserve">live </w:t>
      </w:r>
      <w:r>
        <w:rPr>
          <w:rFonts w:cs="Arial"/>
          <w:szCs w:val="22"/>
        </w:rPr>
        <w:t>in Berlin kennenlernen</w:t>
      </w:r>
      <w:r w:rsidR="00E6388F" w:rsidRPr="00E6388F">
        <w:rPr>
          <w:rFonts w:cs="Arial"/>
          <w:szCs w:val="22"/>
        </w:rPr>
        <w:t xml:space="preserve">. Das </w:t>
      </w:r>
      <w:r w:rsidR="00E6388F" w:rsidRPr="00AE4879">
        <w:rPr>
          <w:rFonts w:cs="Arial"/>
          <w:b/>
          <w:bCs/>
          <w:szCs w:val="22"/>
        </w:rPr>
        <w:t>Literarische Colloquium Berlin</w:t>
      </w:r>
      <w:r w:rsidR="00E6388F" w:rsidRPr="00E6388F">
        <w:rPr>
          <w:rFonts w:cs="Arial"/>
          <w:szCs w:val="22"/>
        </w:rPr>
        <w:t xml:space="preserve"> lädt an drei Abenden jeweils um </w:t>
      </w:r>
      <w:r w:rsidR="00E6388F" w:rsidRPr="00A87B60">
        <w:rPr>
          <w:rFonts w:cs="Arial"/>
          <w:b/>
          <w:bCs/>
          <w:szCs w:val="22"/>
        </w:rPr>
        <w:t>19:30 Uhr</w:t>
      </w:r>
      <w:r w:rsidR="00E6388F" w:rsidRPr="00E6388F">
        <w:rPr>
          <w:rFonts w:cs="Arial"/>
          <w:szCs w:val="22"/>
        </w:rPr>
        <w:t xml:space="preserve"> zu Lesung </w:t>
      </w:r>
      <w:r w:rsidR="00FE4359">
        <w:rPr>
          <w:rFonts w:cs="Arial"/>
          <w:szCs w:val="22"/>
        </w:rPr>
        <w:t xml:space="preserve">und Gespräch </w:t>
      </w:r>
      <w:r w:rsidR="00E6388F" w:rsidRPr="00E6388F">
        <w:rPr>
          <w:rFonts w:cs="Arial"/>
          <w:szCs w:val="22"/>
        </w:rPr>
        <w:t xml:space="preserve">ein: Am </w:t>
      </w:r>
      <w:r w:rsidR="00E6388F" w:rsidRPr="00A87B60">
        <w:rPr>
          <w:rFonts w:cs="Arial"/>
          <w:b/>
          <w:bCs/>
          <w:szCs w:val="22"/>
        </w:rPr>
        <w:t>3. März</w:t>
      </w:r>
      <w:r w:rsidR="00E6388F" w:rsidRPr="00E6388F">
        <w:rPr>
          <w:rFonts w:cs="Arial"/>
          <w:szCs w:val="22"/>
        </w:rPr>
        <w:t xml:space="preserve"> </w:t>
      </w:r>
      <w:r w:rsidR="00E72658">
        <w:rPr>
          <w:rFonts w:cs="Arial"/>
          <w:szCs w:val="22"/>
        </w:rPr>
        <w:t xml:space="preserve">sind </w:t>
      </w:r>
      <w:r w:rsidR="00E6388F" w:rsidRPr="00E6388F">
        <w:rPr>
          <w:rFonts w:cs="Arial"/>
          <w:szCs w:val="22"/>
        </w:rPr>
        <w:t>die Nominierten der Kategorie Übersetzung</w:t>
      </w:r>
      <w:r w:rsidR="007C411F">
        <w:rPr>
          <w:rFonts w:cs="Arial"/>
          <w:szCs w:val="22"/>
        </w:rPr>
        <w:t xml:space="preserve"> </w:t>
      </w:r>
      <w:r w:rsidR="00E72658">
        <w:rPr>
          <w:rFonts w:cs="Arial"/>
          <w:szCs w:val="22"/>
        </w:rPr>
        <w:t>zu Gast</w:t>
      </w:r>
      <w:r w:rsidR="00E6388F" w:rsidRPr="00E6388F">
        <w:rPr>
          <w:rFonts w:cs="Arial"/>
          <w:szCs w:val="22"/>
        </w:rPr>
        <w:t xml:space="preserve">, am </w:t>
      </w:r>
      <w:r w:rsidR="00E6388F" w:rsidRPr="00A87B60">
        <w:rPr>
          <w:rFonts w:cs="Arial"/>
          <w:b/>
          <w:bCs/>
          <w:szCs w:val="22"/>
        </w:rPr>
        <w:t>5. März</w:t>
      </w:r>
      <w:r w:rsidR="00E6388F" w:rsidRPr="00E6388F">
        <w:rPr>
          <w:rFonts w:cs="Arial"/>
          <w:szCs w:val="22"/>
        </w:rPr>
        <w:t xml:space="preserve"> </w:t>
      </w:r>
      <w:r w:rsidR="00624162">
        <w:rPr>
          <w:rFonts w:cs="Arial"/>
          <w:szCs w:val="22"/>
        </w:rPr>
        <w:t xml:space="preserve">die </w:t>
      </w:r>
      <w:r w:rsidR="00DB0A64">
        <w:rPr>
          <w:rFonts w:cs="Arial"/>
          <w:szCs w:val="22"/>
        </w:rPr>
        <w:t xml:space="preserve">der Kategorie </w:t>
      </w:r>
      <w:r w:rsidR="00E6388F" w:rsidRPr="00E6388F">
        <w:rPr>
          <w:rFonts w:cs="Arial"/>
          <w:szCs w:val="22"/>
        </w:rPr>
        <w:t xml:space="preserve">Belletristik und am </w:t>
      </w:r>
      <w:r w:rsidR="00E6388F" w:rsidRPr="00A87B60">
        <w:rPr>
          <w:rFonts w:cs="Arial"/>
          <w:b/>
          <w:bCs/>
          <w:szCs w:val="22"/>
        </w:rPr>
        <w:t>10. März</w:t>
      </w:r>
      <w:r w:rsidR="00E6388F" w:rsidRPr="00E6388F">
        <w:rPr>
          <w:rFonts w:cs="Arial"/>
          <w:szCs w:val="22"/>
        </w:rPr>
        <w:t xml:space="preserve"> </w:t>
      </w:r>
      <w:r w:rsidR="00624162">
        <w:rPr>
          <w:rFonts w:cs="Arial"/>
          <w:szCs w:val="22"/>
        </w:rPr>
        <w:t xml:space="preserve">die </w:t>
      </w:r>
      <w:r w:rsidR="00A87B60">
        <w:rPr>
          <w:rFonts w:cs="Arial"/>
          <w:szCs w:val="22"/>
        </w:rPr>
        <w:t xml:space="preserve">der Kategorie </w:t>
      </w:r>
      <w:r w:rsidR="00E6388F" w:rsidRPr="00E6388F">
        <w:rPr>
          <w:rFonts w:cs="Arial"/>
          <w:szCs w:val="22"/>
        </w:rPr>
        <w:t>Sachbuch/Essayistik.</w:t>
      </w:r>
    </w:p>
    <w:p w14:paraId="4BC4867D" w14:textId="77777777" w:rsidR="00E6388F" w:rsidRPr="0049149B" w:rsidRDefault="00E6388F" w:rsidP="0049149B">
      <w:pPr>
        <w:spacing w:line="280" w:lineRule="atLeast"/>
        <w:jc w:val="both"/>
        <w:rPr>
          <w:rFonts w:cs="Arial"/>
          <w:szCs w:val="22"/>
        </w:rPr>
      </w:pPr>
    </w:p>
    <w:p w14:paraId="12EBB320" w14:textId="172AEA3E" w:rsidR="0049149B" w:rsidRPr="0049149B" w:rsidRDefault="0049149B" w:rsidP="0049149B">
      <w:pPr>
        <w:spacing w:line="280" w:lineRule="atLeast"/>
        <w:jc w:val="both"/>
        <w:rPr>
          <w:rFonts w:cs="Arial"/>
          <w:b/>
          <w:bCs/>
          <w:szCs w:val="22"/>
        </w:rPr>
      </w:pPr>
      <w:r w:rsidRPr="0049149B">
        <w:rPr>
          <w:rFonts w:cs="Arial"/>
          <w:b/>
          <w:bCs/>
          <w:szCs w:val="22"/>
        </w:rPr>
        <w:t xml:space="preserve">Die Nominierten </w:t>
      </w:r>
      <w:r w:rsidR="002C47FE">
        <w:rPr>
          <w:rFonts w:cs="Arial"/>
          <w:b/>
          <w:bCs/>
          <w:szCs w:val="22"/>
        </w:rPr>
        <w:t>im</w:t>
      </w:r>
      <w:r w:rsidRPr="0049149B">
        <w:rPr>
          <w:rFonts w:cs="Arial"/>
          <w:b/>
          <w:bCs/>
          <w:szCs w:val="22"/>
        </w:rPr>
        <w:t xml:space="preserve"> Radio und </w:t>
      </w:r>
      <w:r w:rsidR="001C71DD">
        <w:rPr>
          <w:rFonts w:cs="Arial"/>
          <w:b/>
          <w:bCs/>
          <w:szCs w:val="22"/>
        </w:rPr>
        <w:t xml:space="preserve">im </w:t>
      </w:r>
      <w:r w:rsidR="00454039">
        <w:rPr>
          <w:rFonts w:cs="Arial"/>
          <w:b/>
          <w:bCs/>
          <w:szCs w:val="22"/>
        </w:rPr>
        <w:t>Stream</w:t>
      </w:r>
    </w:p>
    <w:p w14:paraId="774385F3" w14:textId="77777777" w:rsidR="0049149B" w:rsidRPr="0049149B" w:rsidRDefault="0049149B" w:rsidP="0049149B">
      <w:pPr>
        <w:spacing w:line="280" w:lineRule="atLeast"/>
        <w:jc w:val="both"/>
        <w:rPr>
          <w:rFonts w:cs="Arial"/>
          <w:bCs/>
          <w:szCs w:val="22"/>
        </w:rPr>
      </w:pPr>
    </w:p>
    <w:p w14:paraId="06B33583" w14:textId="3A1E08D5" w:rsidR="0049149B" w:rsidRDefault="00BA577E" w:rsidP="0049149B">
      <w:pPr>
        <w:spacing w:line="280" w:lineRule="atLeast"/>
        <w:jc w:val="both"/>
        <w:rPr>
          <w:rFonts w:cs="Arial"/>
          <w:szCs w:val="22"/>
        </w:rPr>
      </w:pPr>
      <w:r>
        <w:rPr>
          <w:rFonts w:cs="Arial"/>
          <w:szCs w:val="22"/>
        </w:rPr>
        <w:t>Für alle, die nicht</w:t>
      </w:r>
      <w:r w:rsidR="002B4B73">
        <w:rPr>
          <w:rFonts w:cs="Arial"/>
          <w:szCs w:val="22"/>
        </w:rPr>
        <w:t xml:space="preserve"> </w:t>
      </w:r>
      <w:r w:rsidR="002D51CE" w:rsidRPr="002D51CE">
        <w:rPr>
          <w:rFonts w:cs="Arial"/>
          <w:szCs w:val="22"/>
        </w:rPr>
        <w:t xml:space="preserve">persönlich </w:t>
      </w:r>
      <w:r w:rsidR="002F7D70">
        <w:rPr>
          <w:rFonts w:cs="Arial"/>
          <w:szCs w:val="22"/>
        </w:rPr>
        <w:t>dabei sein</w:t>
      </w:r>
      <w:r w:rsidR="002D51CE" w:rsidRPr="002D51CE">
        <w:rPr>
          <w:rFonts w:cs="Arial"/>
          <w:szCs w:val="22"/>
        </w:rPr>
        <w:t xml:space="preserve"> können, </w:t>
      </w:r>
      <w:r w:rsidR="002055CD">
        <w:rPr>
          <w:rFonts w:cs="Arial"/>
          <w:szCs w:val="22"/>
        </w:rPr>
        <w:t xml:space="preserve">bringt </w:t>
      </w:r>
      <w:r w:rsidR="002D51CE" w:rsidRPr="002D51CE">
        <w:rPr>
          <w:rFonts w:cs="Arial"/>
          <w:b/>
          <w:bCs/>
          <w:szCs w:val="22"/>
        </w:rPr>
        <w:t>Deutschlandfunk Kultur</w:t>
      </w:r>
      <w:r w:rsidR="002D51CE" w:rsidRPr="002D51CE">
        <w:rPr>
          <w:rFonts w:cs="Arial"/>
          <w:szCs w:val="22"/>
        </w:rPr>
        <w:t xml:space="preserve"> </w:t>
      </w:r>
      <w:r w:rsidR="002055CD">
        <w:rPr>
          <w:rFonts w:cs="Arial"/>
          <w:szCs w:val="22"/>
        </w:rPr>
        <w:t xml:space="preserve">die Nominierten </w:t>
      </w:r>
      <w:r w:rsidR="00D4588A">
        <w:rPr>
          <w:rFonts w:cs="Arial"/>
          <w:szCs w:val="22"/>
        </w:rPr>
        <w:t xml:space="preserve">und ihre Werke </w:t>
      </w:r>
      <w:r w:rsidR="002055CD">
        <w:rPr>
          <w:rFonts w:cs="Arial"/>
          <w:szCs w:val="22"/>
        </w:rPr>
        <w:t xml:space="preserve">nach Hause: Am </w:t>
      </w:r>
      <w:r w:rsidR="002D51CE" w:rsidRPr="002D51CE">
        <w:rPr>
          <w:rFonts w:cs="Arial"/>
          <w:b/>
          <w:bCs/>
          <w:szCs w:val="22"/>
        </w:rPr>
        <w:t>8. März</w:t>
      </w:r>
      <w:r w:rsidR="002D51CE" w:rsidRPr="002D51CE">
        <w:rPr>
          <w:rFonts w:cs="Arial"/>
          <w:szCs w:val="22"/>
        </w:rPr>
        <w:t xml:space="preserve"> um </w:t>
      </w:r>
      <w:r w:rsidR="002D51CE" w:rsidRPr="002D51CE">
        <w:rPr>
          <w:rFonts w:cs="Arial"/>
          <w:b/>
          <w:bCs/>
          <w:szCs w:val="22"/>
        </w:rPr>
        <w:t>22:03 Uhr</w:t>
      </w:r>
      <w:r w:rsidR="002D51CE" w:rsidRPr="002D51CE">
        <w:rPr>
          <w:rFonts w:cs="Arial"/>
          <w:szCs w:val="22"/>
        </w:rPr>
        <w:t xml:space="preserve"> </w:t>
      </w:r>
      <w:r w:rsidR="00F26741">
        <w:rPr>
          <w:rFonts w:cs="Arial"/>
          <w:szCs w:val="22"/>
        </w:rPr>
        <w:t xml:space="preserve">stehen </w:t>
      </w:r>
      <w:r w:rsidR="002055CD">
        <w:rPr>
          <w:rFonts w:cs="Arial"/>
          <w:szCs w:val="22"/>
        </w:rPr>
        <w:t xml:space="preserve">die </w:t>
      </w:r>
      <w:proofErr w:type="spellStart"/>
      <w:r w:rsidR="002D51CE" w:rsidRPr="002D51CE">
        <w:rPr>
          <w:rFonts w:cs="Arial"/>
          <w:szCs w:val="22"/>
        </w:rPr>
        <w:t>Übersetzer:innen</w:t>
      </w:r>
      <w:proofErr w:type="spellEnd"/>
      <w:r w:rsidR="002055CD">
        <w:rPr>
          <w:rFonts w:cs="Arial"/>
          <w:szCs w:val="22"/>
        </w:rPr>
        <w:t xml:space="preserve"> </w:t>
      </w:r>
      <w:r w:rsidR="00F26741">
        <w:rPr>
          <w:rFonts w:cs="Arial"/>
          <w:szCs w:val="22"/>
        </w:rPr>
        <w:t>im Fokus</w:t>
      </w:r>
      <w:r w:rsidR="00B50F2D">
        <w:rPr>
          <w:rFonts w:cs="Arial"/>
          <w:szCs w:val="22"/>
        </w:rPr>
        <w:t>, a</w:t>
      </w:r>
      <w:r w:rsidR="006159E7">
        <w:rPr>
          <w:rFonts w:cs="Arial"/>
          <w:szCs w:val="22"/>
        </w:rPr>
        <w:t xml:space="preserve">m </w:t>
      </w:r>
      <w:r w:rsidR="002D51CE" w:rsidRPr="00922216">
        <w:rPr>
          <w:rFonts w:cs="Arial"/>
          <w:b/>
          <w:bCs/>
          <w:szCs w:val="22"/>
        </w:rPr>
        <w:t>14. März</w:t>
      </w:r>
      <w:r w:rsidR="002D51CE" w:rsidRPr="002D51CE">
        <w:rPr>
          <w:rFonts w:cs="Arial"/>
          <w:szCs w:val="22"/>
        </w:rPr>
        <w:t xml:space="preserve"> um </w:t>
      </w:r>
      <w:r w:rsidR="002D51CE" w:rsidRPr="00922216">
        <w:rPr>
          <w:rFonts w:cs="Arial"/>
          <w:b/>
          <w:bCs/>
          <w:szCs w:val="22"/>
        </w:rPr>
        <w:t>11:05 Uhr</w:t>
      </w:r>
      <w:r w:rsidR="006159E7">
        <w:rPr>
          <w:rFonts w:cs="Arial"/>
          <w:b/>
          <w:bCs/>
          <w:szCs w:val="22"/>
        </w:rPr>
        <w:t xml:space="preserve"> </w:t>
      </w:r>
      <w:r w:rsidR="006159E7" w:rsidRPr="00475F76">
        <w:rPr>
          <w:rFonts w:cs="Arial"/>
          <w:szCs w:val="22"/>
        </w:rPr>
        <w:t>die Sachbuch/</w:t>
      </w:r>
      <w:proofErr w:type="spellStart"/>
      <w:r w:rsidR="006159E7" w:rsidRPr="00475F76">
        <w:rPr>
          <w:rFonts w:cs="Arial"/>
          <w:szCs w:val="22"/>
        </w:rPr>
        <w:t>Essayistik-Autor:innen</w:t>
      </w:r>
      <w:proofErr w:type="spellEnd"/>
      <w:r w:rsidR="00B50F2D">
        <w:rPr>
          <w:rFonts w:cs="Arial"/>
          <w:szCs w:val="22"/>
        </w:rPr>
        <w:t xml:space="preserve"> </w:t>
      </w:r>
      <w:r w:rsidR="002055CD">
        <w:rPr>
          <w:rFonts w:cs="Arial"/>
          <w:szCs w:val="22"/>
        </w:rPr>
        <w:t>sowie</w:t>
      </w:r>
      <w:r w:rsidR="00B50F2D">
        <w:rPr>
          <w:rFonts w:cs="Arial"/>
          <w:szCs w:val="22"/>
        </w:rPr>
        <w:t xml:space="preserve"> </w:t>
      </w:r>
      <w:r w:rsidR="002D51CE" w:rsidRPr="002D51CE">
        <w:rPr>
          <w:rFonts w:cs="Arial"/>
          <w:szCs w:val="22"/>
        </w:rPr>
        <w:t xml:space="preserve">am </w:t>
      </w:r>
      <w:r w:rsidR="002D51CE" w:rsidRPr="00922216">
        <w:rPr>
          <w:rFonts w:cs="Arial"/>
          <w:b/>
          <w:bCs/>
          <w:szCs w:val="22"/>
        </w:rPr>
        <w:t>15. März</w:t>
      </w:r>
      <w:r w:rsidR="002D51CE" w:rsidRPr="002D51CE">
        <w:rPr>
          <w:rFonts w:cs="Arial"/>
          <w:szCs w:val="22"/>
        </w:rPr>
        <w:t xml:space="preserve"> um </w:t>
      </w:r>
      <w:r w:rsidR="002D51CE" w:rsidRPr="00922216">
        <w:rPr>
          <w:rFonts w:cs="Arial"/>
          <w:b/>
          <w:bCs/>
          <w:szCs w:val="22"/>
        </w:rPr>
        <w:t>22:03 Uhr</w:t>
      </w:r>
      <w:r w:rsidR="00D71057">
        <w:rPr>
          <w:rFonts w:cs="Arial"/>
          <w:b/>
          <w:bCs/>
          <w:szCs w:val="22"/>
        </w:rPr>
        <w:t xml:space="preserve"> </w:t>
      </w:r>
      <w:r w:rsidR="00D71057" w:rsidRPr="00D71057">
        <w:rPr>
          <w:rFonts w:cs="Arial"/>
          <w:szCs w:val="22"/>
        </w:rPr>
        <w:t xml:space="preserve">die </w:t>
      </w:r>
      <w:proofErr w:type="spellStart"/>
      <w:r w:rsidR="00D71057" w:rsidRPr="00D71057">
        <w:rPr>
          <w:rFonts w:cs="Arial"/>
          <w:szCs w:val="22"/>
        </w:rPr>
        <w:t>Belletristik-Autor:innen</w:t>
      </w:r>
      <w:proofErr w:type="spellEnd"/>
      <w:r w:rsidR="002D51CE" w:rsidRPr="002D51CE">
        <w:rPr>
          <w:rFonts w:cs="Arial"/>
          <w:szCs w:val="22"/>
        </w:rPr>
        <w:t xml:space="preserve">. </w:t>
      </w:r>
      <w:r w:rsidR="00475F76">
        <w:rPr>
          <w:rFonts w:cs="Arial"/>
          <w:szCs w:val="22"/>
        </w:rPr>
        <w:t>Letzteren widmet sich auch</w:t>
      </w:r>
      <w:r w:rsidR="002D51CE" w:rsidRPr="002D51CE">
        <w:rPr>
          <w:rFonts w:cs="Arial"/>
          <w:szCs w:val="22"/>
        </w:rPr>
        <w:t xml:space="preserve"> </w:t>
      </w:r>
      <w:r w:rsidR="002D51CE" w:rsidRPr="00922216">
        <w:rPr>
          <w:rFonts w:cs="Arial"/>
          <w:b/>
          <w:bCs/>
          <w:szCs w:val="22"/>
        </w:rPr>
        <w:t>MDR Kultur</w:t>
      </w:r>
      <w:r w:rsidR="00475F76">
        <w:rPr>
          <w:rFonts w:cs="Arial"/>
          <w:b/>
          <w:bCs/>
          <w:szCs w:val="22"/>
        </w:rPr>
        <w:t xml:space="preserve"> </w:t>
      </w:r>
      <w:r w:rsidR="002D51CE" w:rsidRPr="002D51CE">
        <w:rPr>
          <w:rFonts w:cs="Arial"/>
          <w:szCs w:val="22"/>
        </w:rPr>
        <w:t>–</w:t>
      </w:r>
      <w:r w:rsidR="00E93F02">
        <w:rPr>
          <w:rFonts w:cs="Arial"/>
          <w:szCs w:val="22"/>
        </w:rPr>
        <w:t xml:space="preserve"> </w:t>
      </w:r>
      <w:r w:rsidR="002D51CE" w:rsidRPr="002D51CE">
        <w:rPr>
          <w:rFonts w:cs="Arial"/>
          <w:szCs w:val="22"/>
        </w:rPr>
        <w:t xml:space="preserve">in zwei Ausgaben am </w:t>
      </w:r>
      <w:r w:rsidR="002D51CE" w:rsidRPr="00922216">
        <w:rPr>
          <w:rFonts w:cs="Arial"/>
          <w:b/>
          <w:bCs/>
          <w:szCs w:val="22"/>
        </w:rPr>
        <w:t xml:space="preserve">11. </w:t>
      </w:r>
      <w:r w:rsidR="002D51CE" w:rsidRPr="002D51CE">
        <w:rPr>
          <w:rFonts w:cs="Arial"/>
          <w:szCs w:val="22"/>
        </w:rPr>
        <w:t xml:space="preserve">und </w:t>
      </w:r>
      <w:r w:rsidR="002D51CE" w:rsidRPr="00922216">
        <w:rPr>
          <w:rFonts w:cs="Arial"/>
          <w:b/>
          <w:bCs/>
          <w:szCs w:val="22"/>
        </w:rPr>
        <w:t>14. März</w:t>
      </w:r>
      <w:r w:rsidR="002D51CE" w:rsidRPr="002D51CE">
        <w:rPr>
          <w:rFonts w:cs="Arial"/>
          <w:szCs w:val="22"/>
        </w:rPr>
        <w:t xml:space="preserve"> um </w:t>
      </w:r>
      <w:r w:rsidR="003A00F0">
        <w:rPr>
          <w:rFonts w:cs="Arial"/>
          <w:szCs w:val="22"/>
        </w:rPr>
        <w:t xml:space="preserve">jeweils </w:t>
      </w:r>
      <w:r w:rsidR="002D51CE" w:rsidRPr="00922216">
        <w:rPr>
          <w:rFonts w:cs="Arial"/>
          <w:b/>
          <w:bCs/>
          <w:szCs w:val="22"/>
        </w:rPr>
        <w:t>18 Uhr</w:t>
      </w:r>
      <w:r w:rsidR="002D51CE" w:rsidRPr="002D51CE">
        <w:rPr>
          <w:rFonts w:cs="Arial"/>
          <w:szCs w:val="22"/>
        </w:rPr>
        <w:t>. Die Sendungen können anschließend in der ARD-</w:t>
      </w:r>
      <w:proofErr w:type="spellStart"/>
      <w:r w:rsidR="002D51CE" w:rsidRPr="002D51CE">
        <w:rPr>
          <w:rFonts w:cs="Arial"/>
          <w:szCs w:val="22"/>
        </w:rPr>
        <w:t>Audiothek</w:t>
      </w:r>
      <w:proofErr w:type="spellEnd"/>
      <w:r w:rsidR="002D51CE" w:rsidRPr="002D51CE">
        <w:rPr>
          <w:rFonts w:cs="Arial"/>
          <w:szCs w:val="22"/>
        </w:rPr>
        <w:t xml:space="preserve"> nachgehört werden.</w:t>
      </w:r>
    </w:p>
    <w:p w14:paraId="38AD4BC6" w14:textId="77777777" w:rsidR="002D51CE" w:rsidRPr="0049149B" w:rsidRDefault="002D51CE" w:rsidP="0049149B">
      <w:pPr>
        <w:spacing w:line="280" w:lineRule="atLeast"/>
        <w:jc w:val="both"/>
        <w:rPr>
          <w:rFonts w:cs="Arial"/>
          <w:bCs/>
          <w:szCs w:val="22"/>
        </w:rPr>
      </w:pPr>
    </w:p>
    <w:p w14:paraId="241889C8" w14:textId="77777777" w:rsidR="0049149B" w:rsidRPr="0049149B" w:rsidRDefault="0049149B" w:rsidP="0049149B">
      <w:pPr>
        <w:spacing w:line="280" w:lineRule="atLeast"/>
        <w:jc w:val="both"/>
        <w:rPr>
          <w:rFonts w:cs="Arial"/>
          <w:b/>
          <w:szCs w:val="22"/>
        </w:rPr>
      </w:pPr>
      <w:r w:rsidRPr="0049149B">
        <w:rPr>
          <w:rFonts w:cs="Arial"/>
          <w:b/>
          <w:szCs w:val="22"/>
        </w:rPr>
        <w:t>Die Nominierten am Tag der Preisverleihung in Leipzig</w:t>
      </w:r>
    </w:p>
    <w:p w14:paraId="5C6A710E" w14:textId="77777777" w:rsidR="0049149B" w:rsidRPr="0049149B" w:rsidRDefault="0049149B" w:rsidP="0049149B">
      <w:pPr>
        <w:spacing w:line="280" w:lineRule="atLeast"/>
        <w:jc w:val="both"/>
        <w:rPr>
          <w:rFonts w:cs="Arial"/>
          <w:bCs/>
          <w:szCs w:val="22"/>
        </w:rPr>
      </w:pPr>
    </w:p>
    <w:p w14:paraId="6A3CE3E0" w14:textId="3E7643A7" w:rsidR="00A4598A" w:rsidRDefault="00474C04" w:rsidP="00A4598A">
      <w:pPr>
        <w:spacing w:line="280" w:lineRule="atLeast"/>
        <w:jc w:val="both"/>
        <w:rPr>
          <w:rFonts w:cs="Arial"/>
          <w:szCs w:val="22"/>
        </w:rPr>
      </w:pPr>
      <w:r>
        <w:rPr>
          <w:rFonts w:cs="Arial"/>
          <w:szCs w:val="22"/>
        </w:rPr>
        <w:t xml:space="preserve">Vor der mit Spannung erwarteten Preisverleihung am </w:t>
      </w:r>
      <w:r w:rsidRPr="00274BB7">
        <w:rPr>
          <w:rFonts w:cs="Arial"/>
          <w:b/>
          <w:bCs/>
          <w:szCs w:val="22"/>
        </w:rPr>
        <w:t>19. März</w:t>
      </w:r>
      <w:r>
        <w:rPr>
          <w:rFonts w:cs="Arial"/>
          <w:szCs w:val="22"/>
        </w:rPr>
        <w:t xml:space="preserve"> </w:t>
      </w:r>
      <w:r w:rsidR="00274BB7">
        <w:rPr>
          <w:rFonts w:cs="Arial"/>
          <w:szCs w:val="22"/>
        </w:rPr>
        <w:t xml:space="preserve">um </w:t>
      </w:r>
      <w:r w:rsidR="00274BB7" w:rsidRPr="00274BB7">
        <w:rPr>
          <w:rFonts w:cs="Arial"/>
          <w:b/>
          <w:bCs/>
          <w:szCs w:val="22"/>
        </w:rPr>
        <w:t>16 Uhr</w:t>
      </w:r>
      <w:r w:rsidR="00274BB7">
        <w:rPr>
          <w:rFonts w:cs="Arial"/>
          <w:szCs w:val="22"/>
        </w:rPr>
        <w:t xml:space="preserve"> in der </w:t>
      </w:r>
      <w:r w:rsidR="00274BB7" w:rsidRPr="00F74CA2">
        <w:rPr>
          <w:rFonts w:cs="Arial"/>
          <w:b/>
          <w:bCs/>
          <w:szCs w:val="22"/>
        </w:rPr>
        <w:t>Glashalle</w:t>
      </w:r>
      <w:r w:rsidR="00274BB7">
        <w:rPr>
          <w:rFonts w:cs="Arial"/>
          <w:szCs w:val="22"/>
        </w:rPr>
        <w:t xml:space="preserve"> </w:t>
      </w:r>
      <w:r w:rsidR="00A4598A" w:rsidRPr="00A4598A">
        <w:rPr>
          <w:rFonts w:cs="Arial"/>
          <w:szCs w:val="22"/>
        </w:rPr>
        <w:t xml:space="preserve">gehört </w:t>
      </w:r>
      <w:r w:rsidR="003640B0">
        <w:rPr>
          <w:rFonts w:cs="Arial"/>
          <w:szCs w:val="22"/>
        </w:rPr>
        <w:t xml:space="preserve">die Bühne </w:t>
      </w:r>
      <w:r w:rsidR="00851667">
        <w:rPr>
          <w:rFonts w:cs="Arial"/>
          <w:szCs w:val="22"/>
        </w:rPr>
        <w:t xml:space="preserve">noch einmal </w:t>
      </w:r>
      <w:r w:rsidR="0097521F">
        <w:rPr>
          <w:rFonts w:cs="Arial"/>
          <w:szCs w:val="22"/>
        </w:rPr>
        <w:t>allen</w:t>
      </w:r>
      <w:r w:rsidR="00A4598A" w:rsidRPr="00A4598A">
        <w:rPr>
          <w:rFonts w:cs="Arial"/>
          <w:szCs w:val="22"/>
        </w:rPr>
        <w:t xml:space="preserve"> </w:t>
      </w:r>
      <w:r w:rsidR="00B071EC">
        <w:rPr>
          <w:rFonts w:cs="Arial"/>
          <w:szCs w:val="22"/>
        </w:rPr>
        <w:t xml:space="preserve">15 </w:t>
      </w:r>
      <w:r w:rsidR="00A4598A" w:rsidRPr="00A4598A">
        <w:rPr>
          <w:rFonts w:cs="Arial"/>
          <w:szCs w:val="22"/>
        </w:rPr>
        <w:t>Nominierten</w:t>
      </w:r>
      <w:r w:rsidR="00C0657C">
        <w:rPr>
          <w:rFonts w:cs="Arial"/>
          <w:szCs w:val="22"/>
        </w:rPr>
        <w:t xml:space="preserve">: </w:t>
      </w:r>
      <w:r w:rsidR="009D3302">
        <w:rPr>
          <w:rFonts w:cs="Arial"/>
          <w:szCs w:val="22"/>
        </w:rPr>
        <w:t xml:space="preserve">Die Jury </w:t>
      </w:r>
      <w:r w:rsidR="00F2714A">
        <w:rPr>
          <w:rFonts w:cs="Arial"/>
          <w:szCs w:val="22"/>
        </w:rPr>
        <w:t>rückt</w:t>
      </w:r>
      <w:r w:rsidR="009D3302">
        <w:rPr>
          <w:rFonts w:cs="Arial"/>
          <w:szCs w:val="22"/>
        </w:rPr>
        <w:t xml:space="preserve"> die </w:t>
      </w:r>
      <w:proofErr w:type="spellStart"/>
      <w:proofErr w:type="gramStart"/>
      <w:r w:rsidR="00C0657C">
        <w:rPr>
          <w:rFonts w:cs="Arial"/>
          <w:szCs w:val="22"/>
        </w:rPr>
        <w:t>Autor:innen</w:t>
      </w:r>
      <w:proofErr w:type="spellEnd"/>
      <w:proofErr w:type="gramEnd"/>
      <w:r w:rsidR="00C0657C">
        <w:rPr>
          <w:rFonts w:cs="Arial"/>
          <w:szCs w:val="22"/>
        </w:rPr>
        <w:t xml:space="preserve"> und ihre </w:t>
      </w:r>
      <w:r w:rsidR="00A4598A" w:rsidRPr="00A4598A">
        <w:rPr>
          <w:rFonts w:cs="Arial"/>
          <w:szCs w:val="22"/>
        </w:rPr>
        <w:t>Werke</w:t>
      </w:r>
      <w:r w:rsidR="00F2714A">
        <w:rPr>
          <w:rFonts w:cs="Arial"/>
          <w:szCs w:val="22"/>
        </w:rPr>
        <w:t xml:space="preserve"> ins Rampenlicht</w:t>
      </w:r>
      <w:r w:rsidR="00C0657C">
        <w:rPr>
          <w:rFonts w:cs="Arial"/>
          <w:szCs w:val="22"/>
        </w:rPr>
        <w:t xml:space="preserve">. </w:t>
      </w:r>
      <w:r w:rsidR="00A4598A" w:rsidRPr="00A4598A">
        <w:rPr>
          <w:rFonts w:cs="Arial"/>
          <w:szCs w:val="22"/>
        </w:rPr>
        <w:t xml:space="preserve">Um </w:t>
      </w:r>
      <w:r w:rsidR="00A4598A" w:rsidRPr="00DB55CC">
        <w:rPr>
          <w:rFonts w:cs="Arial"/>
          <w:b/>
          <w:bCs/>
          <w:szCs w:val="22"/>
        </w:rPr>
        <w:t>11 Uhr</w:t>
      </w:r>
      <w:r w:rsidR="00A4598A" w:rsidRPr="00A4598A">
        <w:rPr>
          <w:rFonts w:cs="Arial"/>
          <w:szCs w:val="22"/>
        </w:rPr>
        <w:t xml:space="preserve"> </w:t>
      </w:r>
      <w:r w:rsidR="001D25F8">
        <w:rPr>
          <w:rFonts w:cs="Arial"/>
          <w:szCs w:val="22"/>
        </w:rPr>
        <w:t xml:space="preserve">stellen </w:t>
      </w:r>
      <w:r w:rsidR="001D25F8" w:rsidRPr="00A4598A">
        <w:rPr>
          <w:rFonts w:cs="Arial"/>
          <w:szCs w:val="22"/>
        </w:rPr>
        <w:t xml:space="preserve">Kais </w:t>
      </w:r>
      <w:proofErr w:type="spellStart"/>
      <w:r w:rsidR="001D25F8" w:rsidRPr="00A4598A">
        <w:rPr>
          <w:rFonts w:cs="Arial"/>
          <w:szCs w:val="22"/>
        </w:rPr>
        <w:t>Harrabi</w:t>
      </w:r>
      <w:proofErr w:type="spellEnd"/>
      <w:r w:rsidR="001D25F8" w:rsidRPr="00A4598A">
        <w:rPr>
          <w:rFonts w:cs="Arial"/>
          <w:szCs w:val="22"/>
        </w:rPr>
        <w:t xml:space="preserve"> und Katharina Herrmann</w:t>
      </w:r>
      <w:r w:rsidR="001D25F8">
        <w:rPr>
          <w:rFonts w:cs="Arial"/>
          <w:szCs w:val="22"/>
        </w:rPr>
        <w:t xml:space="preserve"> </w:t>
      </w:r>
      <w:r w:rsidR="00404255">
        <w:rPr>
          <w:rFonts w:cs="Arial"/>
          <w:szCs w:val="22"/>
        </w:rPr>
        <w:t>die</w:t>
      </w:r>
      <w:r w:rsidR="00A4598A" w:rsidRPr="00A4598A">
        <w:rPr>
          <w:rFonts w:cs="Arial"/>
          <w:szCs w:val="22"/>
        </w:rPr>
        <w:t xml:space="preserve"> Belletristik-Nominierten auf der </w:t>
      </w:r>
      <w:proofErr w:type="spellStart"/>
      <w:r w:rsidR="00A4598A" w:rsidRPr="00DB55CC">
        <w:rPr>
          <w:rFonts w:cs="Arial"/>
          <w:b/>
          <w:bCs/>
          <w:szCs w:val="22"/>
        </w:rPr>
        <w:t>Großen</w:t>
      </w:r>
      <w:proofErr w:type="spellEnd"/>
      <w:r w:rsidR="00A4598A" w:rsidRPr="00DB55CC">
        <w:rPr>
          <w:rFonts w:cs="Arial"/>
          <w:b/>
          <w:bCs/>
          <w:szCs w:val="22"/>
        </w:rPr>
        <w:t xml:space="preserve"> Bühne</w:t>
      </w:r>
      <w:r w:rsidR="00A4598A" w:rsidRPr="00A4598A">
        <w:rPr>
          <w:rFonts w:cs="Arial"/>
          <w:szCs w:val="22"/>
        </w:rPr>
        <w:t xml:space="preserve"> (Halle 5, Stand A500) </w:t>
      </w:r>
      <w:r w:rsidR="001D25F8">
        <w:rPr>
          <w:rFonts w:cs="Arial"/>
          <w:szCs w:val="22"/>
        </w:rPr>
        <w:t>vor</w:t>
      </w:r>
      <w:r w:rsidR="00A4598A" w:rsidRPr="00A4598A">
        <w:rPr>
          <w:rFonts w:cs="Arial"/>
          <w:szCs w:val="22"/>
        </w:rPr>
        <w:t xml:space="preserve">. </w:t>
      </w:r>
      <w:r w:rsidR="00C50313">
        <w:rPr>
          <w:rFonts w:cs="Arial"/>
          <w:szCs w:val="22"/>
        </w:rPr>
        <w:t xml:space="preserve">Am selben Ort präsentieren um </w:t>
      </w:r>
      <w:r w:rsidR="00A4598A" w:rsidRPr="00DB55CC">
        <w:rPr>
          <w:rFonts w:cs="Arial"/>
          <w:b/>
          <w:bCs/>
          <w:szCs w:val="22"/>
        </w:rPr>
        <w:t>12 Uhr</w:t>
      </w:r>
      <w:r w:rsidR="00A4598A" w:rsidRPr="00A4598A">
        <w:rPr>
          <w:rFonts w:cs="Arial"/>
          <w:szCs w:val="22"/>
        </w:rPr>
        <w:t xml:space="preserve"> Tilman Spreckelsen und Judith von Sternburg die </w:t>
      </w:r>
      <w:r w:rsidR="00A657BF">
        <w:rPr>
          <w:rFonts w:cs="Arial"/>
          <w:szCs w:val="22"/>
        </w:rPr>
        <w:t xml:space="preserve">Nominierten in der Kategorie </w:t>
      </w:r>
      <w:r w:rsidR="00A4598A" w:rsidRPr="00A4598A">
        <w:rPr>
          <w:rFonts w:cs="Arial"/>
          <w:szCs w:val="22"/>
        </w:rPr>
        <w:t xml:space="preserve">Sachbuch/Essayistik. Die </w:t>
      </w:r>
      <w:r w:rsidR="00A657BF">
        <w:rPr>
          <w:rFonts w:cs="Arial"/>
          <w:szCs w:val="22"/>
        </w:rPr>
        <w:t xml:space="preserve">nominierten </w:t>
      </w:r>
      <w:proofErr w:type="spellStart"/>
      <w:proofErr w:type="gramStart"/>
      <w:r w:rsidR="00A657BF">
        <w:rPr>
          <w:rFonts w:cs="Arial"/>
          <w:szCs w:val="22"/>
        </w:rPr>
        <w:t>Übersetzer:innen</w:t>
      </w:r>
      <w:proofErr w:type="spellEnd"/>
      <w:proofErr w:type="gramEnd"/>
      <w:r w:rsidR="00A657BF">
        <w:rPr>
          <w:rFonts w:cs="Arial"/>
          <w:szCs w:val="22"/>
        </w:rPr>
        <w:t xml:space="preserve"> erhalten ihre Bühne um </w:t>
      </w:r>
      <w:r w:rsidR="00A4598A" w:rsidRPr="00877262">
        <w:rPr>
          <w:rFonts w:cs="Arial"/>
          <w:b/>
          <w:bCs/>
          <w:szCs w:val="22"/>
        </w:rPr>
        <w:t>13 Uhr</w:t>
      </w:r>
      <w:r w:rsidR="00A4598A" w:rsidRPr="00A4598A">
        <w:rPr>
          <w:rFonts w:cs="Arial"/>
          <w:szCs w:val="22"/>
        </w:rPr>
        <w:t xml:space="preserve"> im </w:t>
      </w:r>
      <w:r w:rsidR="00B278B5" w:rsidRPr="00B278B5">
        <w:rPr>
          <w:rFonts w:cs="Arial"/>
          <w:b/>
          <w:bCs/>
          <w:szCs w:val="22"/>
        </w:rPr>
        <w:t>Forum Übersetzen/Salon International</w:t>
      </w:r>
      <w:r w:rsidR="00B278B5">
        <w:rPr>
          <w:rFonts w:cs="Arial"/>
          <w:b/>
          <w:bCs/>
          <w:szCs w:val="22"/>
        </w:rPr>
        <w:t xml:space="preserve"> </w:t>
      </w:r>
      <w:r w:rsidR="00A4598A" w:rsidRPr="00A4598A">
        <w:rPr>
          <w:rFonts w:cs="Arial"/>
          <w:szCs w:val="22"/>
        </w:rPr>
        <w:t>(Halle 4, Stand C403)</w:t>
      </w:r>
      <w:r w:rsidR="00B72231">
        <w:rPr>
          <w:rFonts w:cs="Arial"/>
          <w:szCs w:val="22"/>
        </w:rPr>
        <w:t xml:space="preserve"> im Gespräch mit </w:t>
      </w:r>
      <w:r w:rsidR="00A4598A" w:rsidRPr="00A4598A">
        <w:rPr>
          <w:rFonts w:cs="Arial"/>
          <w:szCs w:val="22"/>
        </w:rPr>
        <w:t xml:space="preserve">Zita Bereuter und Thomas </w:t>
      </w:r>
      <w:proofErr w:type="spellStart"/>
      <w:r w:rsidR="00A4598A" w:rsidRPr="00A4598A">
        <w:rPr>
          <w:rFonts w:cs="Arial"/>
          <w:szCs w:val="22"/>
        </w:rPr>
        <w:t>Hummitzsch</w:t>
      </w:r>
      <w:proofErr w:type="spellEnd"/>
      <w:r w:rsidR="00A4598A" w:rsidRPr="00A4598A">
        <w:rPr>
          <w:rFonts w:cs="Arial"/>
          <w:szCs w:val="22"/>
        </w:rPr>
        <w:t>.</w:t>
      </w:r>
    </w:p>
    <w:p w14:paraId="116BBCA9" w14:textId="77777777" w:rsidR="00A4598A" w:rsidRPr="00A4598A" w:rsidRDefault="00A4598A" w:rsidP="00A4598A">
      <w:pPr>
        <w:spacing w:line="280" w:lineRule="atLeast"/>
        <w:jc w:val="both"/>
        <w:rPr>
          <w:rFonts w:cs="Arial"/>
          <w:szCs w:val="22"/>
        </w:rPr>
      </w:pPr>
    </w:p>
    <w:p w14:paraId="455E8216" w14:textId="5D3EBB4F" w:rsidR="0049149B" w:rsidRDefault="003217F8" w:rsidP="00A4598A">
      <w:pPr>
        <w:spacing w:line="280" w:lineRule="atLeast"/>
        <w:jc w:val="both"/>
        <w:rPr>
          <w:rFonts w:cs="Arial"/>
          <w:szCs w:val="22"/>
        </w:rPr>
      </w:pPr>
      <w:r>
        <w:rPr>
          <w:rFonts w:cs="Arial"/>
          <w:szCs w:val="22"/>
        </w:rPr>
        <w:t>Zwei</w:t>
      </w:r>
      <w:r w:rsidR="00A4598A" w:rsidRPr="00A4598A">
        <w:rPr>
          <w:rFonts w:cs="Arial"/>
          <w:szCs w:val="22"/>
        </w:rPr>
        <w:t xml:space="preserve"> der frisch </w:t>
      </w:r>
      <w:r w:rsidR="004C147F">
        <w:rPr>
          <w:rFonts w:cs="Arial"/>
          <w:szCs w:val="22"/>
        </w:rPr>
        <w:t>gekürten</w:t>
      </w:r>
      <w:r w:rsidR="00A4598A" w:rsidRPr="00A4598A">
        <w:rPr>
          <w:rFonts w:cs="Arial"/>
          <w:szCs w:val="22"/>
        </w:rPr>
        <w:t xml:space="preserve"> </w:t>
      </w:r>
      <w:proofErr w:type="spellStart"/>
      <w:proofErr w:type="gramStart"/>
      <w:r w:rsidR="00A4598A" w:rsidRPr="00A4598A">
        <w:rPr>
          <w:rFonts w:cs="Arial"/>
          <w:szCs w:val="22"/>
        </w:rPr>
        <w:t>Preisträger:innen</w:t>
      </w:r>
      <w:proofErr w:type="spellEnd"/>
      <w:proofErr w:type="gramEnd"/>
      <w:r w:rsidR="00A4598A" w:rsidRPr="00A4598A">
        <w:rPr>
          <w:rFonts w:cs="Arial"/>
          <w:szCs w:val="22"/>
        </w:rPr>
        <w:t xml:space="preserve"> </w:t>
      </w:r>
      <w:r w:rsidR="00F75C34">
        <w:rPr>
          <w:rFonts w:cs="Arial"/>
          <w:szCs w:val="22"/>
        </w:rPr>
        <w:t xml:space="preserve">können Sie </w:t>
      </w:r>
      <w:r w:rsidR="00014A7C">
        <w:rPr>
          <w:rFonts w:cs="Arial"/>
          <w:szCs w:val="22"/>
        </w:rPr>
        <w:t xml:space="preserve">am zweiten Messetag noch einmal </w:t>
      </w:r>
      <w:r w:rsidR="00F75C34">
        <w:rPr>
          <w:rFonts w:cs="Arial"/>
          <w:szCs w:val="22"/>
        </w:rPr>
        <w:t>live erleben</w:t>
      </w:r>
      <w:r w:rsidR="00A4598A" w:rsidRPr="00A4598A">
        <w:rPr>
          <w:rFonts w:cs="Arial"/>
          <w:szCs w:val="22"/>
        </w:rPr>
        <w:t xml:space="preserve">: Um </w:t>
      </w:r>
      <w:r w:rsidR="00A4598A" w:rsidRPr="00787459">
        <w:rPr>
          <w:rFonts w:cs="Arial"/>
          <w:b/>
          <w:bCs/>
          <w:szCs w:val="22"/>
        </w:rPr>
        <w:t>11 Uhr</w:t>
      </w:r>
      <w:r w:rsidR="00A4598A" w:rsidRPr="00A4598A">
        <w:rPr>
          <w:rFonts w:cs="Arial"/>
          <w:szCs w:val="22"/>
        </w:rPr>
        <w:t xml:space="preserve"> </w:t>
      </w:r>
      <w:r w:rsidR="000E7D25">
        <w:rPr>
          <w:rFonts w:cs="Arial"/>
          <w:szCs w:val="22"/>
        </w:rPr>
        <w:t xml:space="preserve">kommt </w:t>
      </w:r>
      <w:proofErr w:type="spellStart"/>
      <w:r w:rsidR="00A4598A" w:rsidRPr="00A4598A">
        <w:rPr>
          <w:rFonts w:cs="Arial"/>
          <w:szCs w:val="22"/>
        </w:rPr>
        <w:t>der:die</w:t>
      </w:r>
      <w:proofErr w:type="spellEnd"/>
      <w:r w:rsidR="00A4598A" w:rsidRPr="00A4598A">
        <w:rPr>
          <w:rFonts w:cs="Arial"/>
          <w:szCs w:val="22"/>
        </w:rPr>
        <w:t xml:space="preserve"> </w:t>
      </w:r>
      <w:proofErr w:type="spellStart"/>
      <w:r w:rsidR="00A4598A" w:rsidRPr="00A4598A">
        <w:rPr>
          <w:rFonts w:cs="Arial"/>
          <w:szCs w:val="22"/>
        </w:rPr>
        <w:t>Gewinner:in</w:t>
      </w:r>
      <w:proofErr w:type="spellEnd"/>
      <w:r w:rsidR="00A4598A" w:rsidRPr="00A4598A">
        <w:rPr>
          <w:rFonts w:cs="Arial"/>
          <w:szCs w:val="22"/>
        </w:rPr>
        <w:t xml:space="preserve"> der Kategorie Belletristik </w:t>
      </w:r>
      <w:r w:rsidR="00A267C2">
        <w:rPr>
          <w:rFonts w:cs="Arial"/>
          <w:szCs w:val="22"/>
        </w:rPr>
        <w:t>i</w:t>
      </w:r>
      <w:r w:rsidR="000E7D25">
        <w:rPr>
          <w:rFonts w:cs="Arial"/>
          <w:szCs w:val="22"/>
        </w:rPr>
        <w:t xml:space="preserve">n die </w:t>
      </w:r>
      <w:r w:rsidR="00A4598A" w:rsidRPr="00470345">
        <w:rPr>
          <w:rFonts w:cs="Arial"/>
          <w:b/>
          <w:bCs/>
          <w:szCs w:val="22"/>
        </w:rPr>
        <w:t>Bloggerlounge BL:OOM</w:t>
      </w:r>
      <w:r w:rsidR="00A4598A" w:rsidRPr="00A4598A">
        <w:rPr>
          <w:rFonts w:cs="Arial"/>
          <w:szCs w:val="22"/>
        </w:rPr>
        <w:t xml:space="preserve">. Um </w:t>
      </w:r>
      <w:r w:rsidR="00A4598A" w:rsidRPr="00CF4CCE">
        <w:rPr>
          <w:rFonts w:cs="Arial"/>
          <w:b/>
          <w:bCs/>
          <w:szCs w:val="22"/>
        </w:rPr>
        <w:t>15 Uhr</w:t>
      </w:r>
      <w:r w:rsidR="00A4598A" w:rsidRPr="00A4598A">
        <w:rPr>
          <w:rFonts w:cs="Arial"/>
          <w:szCs w:val="22"/>
        </w:rPr>
        <w:t xml:space="preserve"> </w:t>
      </w:r>
      <w:r w:rsidR="000E7D25">
        <w:rPr>
          <w:rFonts w:cs="Arial"/>
          <w:szCs w:val="22"/>
        </w:rPr>
        <w:t xml:space="preserve">ist </w:t>
      </w:r>
      <w:proofErr w:type="spellStart"/>
      <w:proofErr w:type="gramStart"/>
      <w:r w:rsidR="00A4598A" w:rsidRPr="00A4598A">
        <w:rPr>
          <w:rFonts w:cs="Arial"/>
          <w:szCs w:val="22"/>
        </w:rPr>
        <w:t>der:die</w:t>
      </w:r>
      <w:proofErr w:type="spellEnd"/>
      <w:proofErr w:type="gramEnd"/>
      <w:r w:rsidR="00A4598A" w:rsidRPr="00A4598A">
        <w:rPr>
          <w:rFonts w:cs="Arial"/>
          <w:szCs w:val="22"/>
        </w:rPr>
        <w:t xml:space="preserve"> </w:t>
      </w:r>
      <w:proofErr w:type="spellStart"/>
      <w:r w:rsidR="00A4598A" w:rsidRPr="00A4598A">
        <w:rPr>
          <w:rFonts w:cs="Arial"/>
          <w:szCs w:val="22"/>
        </w:rPr>
        <w:t>Preisträger:in</w:t>
      </w:r>
      <w:proofErr w:type="spellEnd"/>
      <w:r w:rsidR="00A4598A" w:rsidRPr="00A4598A">
        <w:rPr>
          <w:rFonts w:cs="Arial"/>
          <w:szCs w:val="22"/>
        </w:rPr>
        <w:t xml:space="preserve"> der Kategorie Übersetzung im </w:t>
      </w:r>
      <w:r w:rsidR="00B278B5" w:rsidRPr="00B278B5">
        <w:rPr>
          <w:rFonts w:cs="Arial"/>
          <w:b/>
          <w:bCs/>
          <w:szCs w:val="22"/>
        </w:rPr>
        <w:t>Forum Übersetzen/Salon International</w:t>
      </w:r>
      <w:r w:rsidR="00B278B5">
        <w:rPr>
          <w:rFonts w:cs="Arial"/>
          <w:b/>
          <w:bCs/>
          <w:szCs w:val="22"/>
        </w:rPr>
        <w:t xml:space="preserve"> </w:t>
      </w:r>
      <w:r w:rsidR="000E7D25">
        <w:rPr>
          <w:rFonts w:cs="Arial"/>
          <w:szCs w:val="22"/>
        </w:rPr>
        <w:t>zu Gast.</w:t>
      </w:r>
    </w:p>
    <w:p w14:paraId="27FBDE4F" w14:textId="77777777" w:rsidR="00A4598A" w:rsidRDefault="00A4598A" w:rsidP="00A4598A">
      <w:pPr>
        <w:spacing w:line="280" w:lineRule="atLeast"/>
        <w:jc w:val="both"/>
        <w:rPr>
          <w:rFonts w:cs="Arial"/>
          <w:bCs/>
          <w:szCs w:val="22"/>
        </w:rPr>
      </w:pPr>
    </w:p>
    <w:p w14:paraId="55B16693" w14:textId="4FD959A7" w:rsidR="0049149B" w:rsidRPr="0049149B" w:rsidRDefault="00551353" w:rsidP="0049149B">
      <w:pPr>
        <w:spacing w:line="280" w:lineRule="atLeast"/>
        <w:jc w:val="both"/>
        <w:rPr>
          <w:rFonts w:cs="Arial"/>
          <w:bCs/>
          <w:szCs w:val="22"/>
        </w:rPr>
      </w:pPr>
      <w:r>
        <w:rPr>
          <w:rFonts w:cs="Arial"/>
          <w:bCs/>
          <w:szCs w:val="22"/>
        </w:rPr>
        <w:t>Ausgewählt wurden d</w:t>
      </w:r>
      <w:r w:rsidRPr="00551353">
        <w:rPr>
          <w:rFonts w:cs="Arial"/>
          <w:bCs/>
          <w:szCs w:val="22"/>
        </w:rPr>
        <w:t xml:space="preserve">ie Nominierten von einer Jury unter Vorsitz von Katrin Schumacher. </w:t>
      </w:r>
      <w:r w:rsidR="008B75E3">
        <w:rPr>
          <w:rFonts w:cs="Arial"/>
          <w:bCs/>
          <w:szCs w:val="22"/>
        </w:rPr>
        <w:t xml:space="preserve">Neben den zwei neuen Jurymitgliedern </w:t>
      </w:r>
      <w:r w:rsidRPr="00551353">
        <w:rPr>
          <w:rFonts w:cs="Arial"/>
          <w:bCs/>
          <w:szCs w:val="22"/>
        </w:rPr>
        <w:t xml:space="preserve">Katharina Herrmann und Tilman Spreckelsen </w:t>
      </w:r>
      <w:r w:rsidR="008B75E3">
        <w:rPr>
          <w:rFonts w:cs="Arial"/>
          <w:bCs/>
          <w:szCs w:val="22"/>
        </w:rPr>
        <w:t xml:space="preserve">gehörten zu den </w:t>
      </w:r>
      <w:proofErr w:type="spellStart"/>
      <w:proofErr w:type="gramStart"/>
      <w:r w:rsidR="008B75E3">
        <w:rPr>
          <w:rFonts w:cs="Arial"/>
          <w:bCs/>
          <w:szCs w:val="22"/>
        </w:rPr>
        <w:t>Juror:innen</w:t>
      </w:r>
      <w:proofErr w:type="spellEnd"/>
      <w:proofErr w:type="gramEnd"/>
      <w:r w:rsidR="008B75E3">
        <w:rPr>
          <w:rFonts w:cs="Arial"/>
          <w:bCs/>
          <w:szCs w:val="22"/>
        </w:rPr>
        <w:t xml:space="preserve"> </w:t>
      </w:r>
      <w:r w:rsidRPr="00551353">
        <w:rPr>
          <w:rFonts w:cs="Arial"/>
          <w:bCs/>
          <w:szCs w:val="22"/>
        </w:rPr>
        <w:t xml:space="preserve">Kais </w:t>
      </w:r>
      <w:proofErr w:type="spellStart"/>
      <w:r w:rsidRPr="00551353">
        <w:rPr>
          <w:rFonts w:cs="Arial"/>
          <w:bCs/>
          <w:szCs w:val="22"/>
        </w:rPr>
        <w:t>Harrabi</w:t>
      </w:r>
      <w:proofErr w:type="spellEnd"/>
      <w:r w:rsidRPr="00551353">
        <w:rPr>
          <w:rFonts w:cs="Arial"/>
          <w:bCs/>
          <w:szCs w:val="22"/>
        </w:rPr>
        <w:t xml:space="preserve">, Judith von Sternburg, Zita Bereuter und Thomas </w:t>
      </w:r>
      <w:proofErr w:type="spellStart"/>
      <w:r w:rsidRPr="00551353">
        <w:rPr>
          <w:rFonts w:cs="Arial"/>
          <w:bCs/>
          <w:szCs w:val="22"/>
        </w:rPr>
        <w:t>Hummitzsch</w:t>
      </w:r>
      <w:proofErr w:type="spellEnd"/>
      <w:r w:rsidRPr="00551353">
        <w:rPr>
          <w:rFonts w:cs="Arial"/>
          <w:bCs/>
          <w:szCs w:val="22"/>
        </w:rPr>
        <w:t>.</w:t>
      </w:r>
      <w:r>
        <w:rPr>
          <w:rFonts w:cs="Arial"/>
          <w:bCs/>
          <w:szCs w:val="22"/>
        </w:rPr>
        <w:t xml:space="preserve"> </w:t>
      </w:r>
      <w:r w:rsidR="0049149B" w:rsidRPr="0049149B">
        <w:rPr>
          <w:rFonts w:cs="Arial"/>
          <w:bCs/>
          <w:szCs w:val="22"/>
        </w:rPr>
        <w:t xml:space="preserve">Der Preis der Leipziger Buchmesse ist mit insgesamt 60.000 Euro dotiert. Der Freistaat Sachsen und die Stadt Leipzig </w:t>
      </w:r>
      <w:r w:rsidR="00701019">
        <w:rPr>
          <w:rFonts w:cs="Arial"/>
          <w:bCs/>
          <w:szCs w:val="22"/>
        </w:rPr>
        <w:t>fördern</w:t>
      </w:r>
      <w:r w:rsidR="0049149B" w:rsidRPr="0049149B">
        <w:rPr>
          <w:rFonts w:cs="Arial"/>
          <w:bCs/>
          <w:szCs w:val="22"/>
        </w:rPr>
        <w:t xml:space="preserve"> den Preis. Partner ist das Literarische </w:t>
      </w:r>
      <w:r w:rsidR="0049149B" w:rsidRPr="0049149B">
        <w:rPr>
          <w:rFonts w:cs="Arial"/>
          <w:bCs/>
          <w:szCs w:val="22"/>
        </w:rPr>
        <w:lastRenderedPageBreak/>
        <w:t>Colloquium Berlin. Als Medienpartner fungieren Deutschlandfunk Kultur und WELT AM SONNTAG.</w:t>
      </w:r>
    </w:p>
    <w:p w14:paraId="34B7A79A" w14:textId="77777777" w:rsidR="0049149B" w:rsidRDefault="0049149B" w:rsidP="00050B5D">
      <w:pPr>
        <w:spacing w:line="280" w:lineRule="atLeast"/>
        <w:jc w:val="both"/>
        <w:rPr>
          <w:rFonts w:cs="Arial"/>
          <w:szCs w:val="22"/>
        </w:rPr>
      </w:pPr>
    </w:p>
    <w:p w14:paraId="2062057B" w14:textId="336AAB27" w:rsidR="00B851D5" w:rsidRPr="00D43031" w:rsidRDefault="00B851D5" w:rsidP="00B851D5">
      <w:pPr>
        <w:spacing w:line="280" w:lineRule="atLeast"/>
        <w:jc w:val="both"/>
        <w:rPr>
          <w:rFonts w:cs="Arial"/>
          <w:b/>
          <w:szCs w:val="22"/>
        </w:rPr>
      </w:pPr>
      <w:r w:rsidRPr="00D43031">
        <w:rPr>
          <w:rFonts w:cs="Arial"/>
          <w:b/>
          <w:szCs w:val="22"/>
        </w:rPr>
        <w:t xml:space="preserve">TV-Service </w:t>
      </w:r>
      <w:r w:rsidR="001C71DD">
        <w:rPr>
          <w:rFonts w:cs="Arial"/>
          <w:b/>
          <w:szCs w:val="22"/>
        </w:rPr>
        <w:t xml:space="preserve">− </w:t>
      </w:r>
      <w:r w:rsidRPr="00D43031">
        <w:rPr>
          <w:rFonts w:cs="Arial"/>
          <w:b/>
          <w:szCs w:val="22"/>
        </w:rPr>
        <w:t>Livestream der Preisverleihung</w:t>
      </w:r>
    </w:p>
    <w:p w14:paraId="6B78FA6D" w14:textId="77777777" w:rsidR="00B851D5" w:rsidRPr="00D43031" w:rsidRDefault="00B851D5" w:rsidP="00B851D5">
      <w:pPr>
        <w:spacing w:line="280" w:lineRule="atLeast"/>
        <w:jc w:val="both"/>
        <w:rPr>
          <w:rFonts w:cs="Arial"/>
          <w:szCs w:val="22"/>
        </w:rPr>
      </w:pPr>
    </w:p>
    <w:p w14:paraId="1B2C1106" w14:textId="461CA7F7" w:rsidR="00B851D5" w:rsidRPr="00D43031" w:rsidRDefault="00B851D5" w:rsidP="00B851D5">
      <w:pPr>
        <w:spacing w:line="280" w:lineRule="atLeast"/>
        <w:jc w:val="both"/>
        <w:rPr>
          <w:rFonts w:cs="Arial"/>
          <w:szCs w:val="22"/>
        </w:rPr>
      </w:pPr>
      <w:r w:rsidRPr="00D43031">
        <w:rPr>
          <w:rFonts w:cs="Arial"/>
          <w:szCs w:val="22"/>
        </w:rPr>
        <w:t xml:space="preserve">Die Preisverleihung wird von </w:t>
      </w:r>
      <w:proofErr w:type="spellStart"/>
      <w:proofErr w:type="gramStart"/>
      <w:r w:rsidRPr="00D43031">
        <w:rPr>
          <w:rFonts w:cs="Arial"/>
          <w:szCs w:val="22"/>
        </w:rPr>
        <w:t>parq.media</w:t>
      </w:r>
      <w:proofErr w:type="spellEnd"/>
      <w:proofErr w:type="gramEnd"/>
      <w:r w:rsidRPr="00D43031">
        <w:rPr>
          <w:rFonts w:cs="Arial"/>
          <w:szCs w:val="22"/>
        </w:rPr>
        <w:t xml:space="preserve"> live übertragen und gestreamt. Fernsehsender und Onlineportale können kosten- und rechtefrei das abgemischte Signal verwerten und verwenden. Das Signal der kompletten Preisverleihung von 16</w:t>
      </w:r>
      <w:r w:rsidR="00F71F06">
        <w:rPr>
          <w:rFonts w:cs="Arial"/>
          <w:szCs w:val="22"/>
        </w:rPr>
        <w:t>:</w:t>
      </w:r>
      <w:r w:rsidRPr="00D43031">
        <w:rPr>
          <w:rFonts w:cs="Arial"/>
          <w:szCs w:val="22"/>
        </w:rPr>
        <w:t>00 bis 17</w:t>
      </w:r>
      <w:r w:rsidR="00F71F06">
        <w:rPr>
          <w:rFonts w:cs="Arial"/>
          <w:szCs w:val="22"/>
        </w:rPr>
        <w:t>:00</w:t>
      </w:r>
      <w:r w:rsidRPr="00D43031">
        <w:rPr>
          <w:rFonts w:cs="Arial"/>
          <w:szCs w:val="22"/>
        </w:rPr>
        <w:t xml:space="preserve"> Uhr wird unter folgendem Link live zur Verfügung gestellt</w:t>
      </w:r>
      <w:r w:rsidR="00F71F06">
        <w:rPr>
          <w:rFonts w:cs="Arial"/>
          <w:szCs w:val="22"/>
        </w:rPr>
        <w:t>:</w:t>
      </w:r>
      <w:bookmarkStart w:id="0" w:name="_GoBack"/>
      <w:bookmarkEnd w:id="0"/>
      <w:r w:rsidRPr="00D43031">
        <w:rPr>
          <w:rFonts w:cs="Arial"/>
          <w:szCs w:val="22"/>
        </w:rPr>
        <w:t xml:space="preserve"> </w:t>
      </w:r>
    </w:p>
    <w:p w14:paraId="0495DC8A" w14:textId="77777777" w:rsidR="00B851D5" w:rsidRPr="00D43031" w:rsidRDefault="00B851D5" w:rsidP="00B851D5">
      <w:pPr>
        <w:spacing w:line="280" w:lineRule="atLeast"/>
        <w:jc w:val="both"/>
        <w:rPr>
          <w:rFonts w:cs="Arial"/>
          <w:szCs w:val="22"/>
        </w:rPr>
      </w:pPr>
    </w:p>
    <w:p w14:paraId="043A46F2" w14:textId="77777777" w:rsidR="00B851D5" w:rsidRPr="00D43031" w:rsidRDefault="00F71F06" w:rsidP="00B851D5">
      <w:pPr>
        <w:spacing w:line="280" w:lineRule="atLeast"/>
        <w:jc w:val="both"/>
        <w:rPr>
          <w:rFonts w:cs="Arial"/>
          <w:szCs w:val="22"/>
        </w:rPr>
      </w:pPr>
      <w:hyperlink r:id="rId8" w:history="1">
        <w:r w:rsidR="00B851D5" w:rsidRPr="00D43031">
          <w:rPr>
            <w:rStyle w:val="Hyperlink"/>
            <w:rFonts w:cs="Arial"/>
            <w:szCs w:val="22"/>
          </w:rPr>
          <w:t>https://sdn-global-live-streaming-packager-cache.3qsdn.com/125523/125523_264_live.m3u8</w:t>
        </w:r>
      </w:hyperlink>
    </w:p>
    <w:p w14:paraId="4AC056DA" w14:textId="77777777" w:rsidR="00B851D5" w:rsidRPr="00D43031" w:rsidRDefault="00B851D5" w:rsidP="00B851D5">
      <w:pPr>
        <w:spacing w:line="280" w:lineRule="atLeast"/>
        <w:jc w:val="both"/>
        <w:rPr>
          <w:rFonts w:cs="Arial"/>
          <w:szCs w:val="22"/>
        </w:rPr>
      </w:pPr>
    </w:p>
    <w:p w14:paraId="4FD0D817" w14:textId="590463CC" w:rsidR="00B851D5" w:rsidRPr="00D43031" w:rsidRDefault="00B851D5" w:rsidP="00B851D5">
      <w:pPr>
        <w:spacing w:line="280" w:lineRule="atLeast"/>
        <w:jc w:val="both"/>
        <w:rPr>
          <w:rFonts w:cs="Arial"/>
          <w:szCs w:val="22"/>
        </w:rPr>
      </w:pPr>
      <w:r w:rsidRPr="00D43031">
        <w:rPr>
          <w:rFonts w:cs="Arial"/>
          <w:szCs w:val="22"/>
        </w:rPr>
        <w:t>Der Link ist am 19.</w:t>
      </w:r>
      <w:r w:rsidR="001C71DD">
        <w:rPr>
          <w:rFonts w:cs="Arial"/>
          <w:szCs w:val="22"/>
        </w:rPr>
        <w:t>0</w:t>
      </w:r>
      <w:r w:rsidRPr="00D43031">
        <w:rPr>
          <w:rFonts w:cs="Arial"/>
          <w:szCs w:val="22"/>
        </w:rPr>
        <w:t>3.2026 ab 14 Uhr freigeschaltet.</w:t>
      </w:r>
    </w:p>
    <w:p w14:paraId="19FEBD9A" w14:textId="77777777" w:rsidR="00B851D5" w:rsidRPr="00D43031" w:rsidRDefault="00B851D5" w:rsidP="00B851D5">
      <w:pPr>
        <w:spacing w:line="280" w:lineRule="atLeast"/>
        <w:jc w:val="both"/>
        <w:rPr>
          <w:rFonts w:cs="Arial"/>
          <w:szCs w:val="22"/>
        </w:rPr>
      </w:pPr>
      <w:r w:rsidRPr="00D43031">
        <w:rPr>
          <w:rFonts w:cs="Arial"/>
          <w:szCs w:val="22"/>
        </w:rPr>
        <w:t xml:space="preserve"> </w:t>
      </w:r>
    </w:p>
    <w:p w14:paraId="5CBC8F37" w14:textId="77777777" w:rsidR="00B851D5" w:rsidRPr="00D43031" w:rsidRDefault="00B851D5" w:rsidP="00B851D5">
      <w:pPr>
        <w:spacing w:line="280" w:lineRule="atLeast"/>
        <w:jc w:val="both"/>
        <w:rPr>
          <w:rFonts w:cs="Arial"/>
          <w:szCs w:val="22"/>
        </w:rPr>
      </w:pPr>
      <w:r w:rsidRPr="00D43031">
        <w:rPr>
          <w:rFonts w:cs="Arial"/>
          <w:szCs w:val="22"/>
        </w:rPr>
        <w:t xml:space="preserve">Bei Fragen steht Ihnen Max Hüttner zur Verfügung. </w:t>
      </w:r>
    </w:p>
    <w:p w14:paraId="48CF1BC1" w14:textId="77777777" w:rsidR="00B851D5" w:rsidRPr="00D43031" w:rsidRDefault="00B851D5" w:rsidP="00B851D5">
      <w:pPr>
        <w:spacing w:line="280" w:lineRule="atLeast"/>
        <w:jc w:val="both"/>
        <w:rPr>
          <w:rFonts w:cs="Arial"/>
          <w:szCs w:val="22"/>
        </w:rPr>
      </w:pPr>
      <w:r w:rsidRPr="00D43031">
        <w:rPr>
          <w:rFonts w:cs="Arial"/>
          <w:szCs w:val="22"/>
        </w:rPr>
        <w:t xml:space="preserve">Mobil: +49 (0) 163 79 42 457 </w:t>
      </w:r>
    </w:p>
    <w:p w14:paraId="4C688EBC" w14:textId="77777777" w:rsidR="00B851D5" w:rsidRPr="00D43031" w:rsidRDefault="00B851D5" w:rsidP="00B851D5">
      <w:pPr>
        <w:spacing w:line="280" w:lineRule="atLeast"/>
        <w:jc w:val="both"/>
        <w:rPr>
          <w:rFonts w:cs="Arial"/>
          <w:szCs w:val="22"/>
        </w:rPr>
      </w:pPr>
      <w:r w:rsidRPr="00D43031">
        <w:rPr>
          <w:rFonts w:cs="Arial"/>
          <w:szCs w:val="22"/>
        </w:rPr>
        <w:t xml:space="preserve">Email: </w:t>
      </w:r>
      <w:hyperlink r:id="rId9" w:history="1">
        <w:r w:rsidRPr="00D43031">
          <w:rPr>
            <w:rStyle w:val="Hyperlink"/>
            <w:rFonts w:cs="Arial"/>
            <w:szCs w:val="22"/>
          </w:rPr>
          <w:t>max@parq.media</w:t>
        </w:r>
      </w:hyperlink>
    </w:p>
    <w:p w14:paraId="6238910B" w14:textId="77777777" w:rsidR="00B851D5" w:rsidRPr="00D43031" w:rsidRDefault="00B851D5" w:rsidP="00B851D5">
      <w:pPr>
        <w:spacing w:line="280" w:lineRule="atLeast"/>
        <w:jc w:val="both"/>
        <w:rPr>
          <w:rFonts w:cs="Arial"/>
          <w:szCs w:val="22"/>
        </w:rPr>
      </w:pPr>
    </w:p>
    <w:p w14:paraId="2F214F87" w14:textId="187579BB" w:rsidR="00B851D5" w:rsidRPr="009B22AA" w:rsidRDefault="00B851D5" w:rsidP="00B851D5">
      <w:pPr>
        <w:spacing w:line="280" w:lineRule="atLeast"/>
        <w:jc w:val="both"/>
        <w:rPr>
          <w:rFonts w:cs="Arial"/>
          <w:szCs w:val="22"/>
        </w:rPr>
      </w:pPr>
      <w:r w:rsidRPr="00D43031">
        <w:rPr>
          <w:rFonts w:cs="Arial"/>
          <w:szCs w:val="22"/>
        </w:rPr>
        <w:t xml:space="preserve">Falls Sie die Preisverleihung direkt auf Ihrer Website einbinden wollen, stellen wir Ihnen gern einen </w:t>
      </w:r>
      <w:proofErr w:type="spellStart"/>
      <w:r w:rsidRPr="00D43031">
        <w:rPr>
          <w:rFonts w:cs="Arial"/>
          <w:szCs w:val="22"/>
        </w:rPr>
        <w:t>Embed</w:t>
      </w:r>
      <w:proofErr w:type="spellEnd"/>
      <w:r w:rsidRPr="00D43031">
        <w:rPr>
          <w:rFonts w:cs="Arial"/>
          <w:szCs w:val="22"/>
        </w:rPr>
        <w:t>-Code des YouTube-Streams zur Verfügung. Wenden Sie sich dazu bitte an Sebastian Walter unter</w:t>
      </w:r>
      <w:r w:rsidR="001C71DD">
        <w:rPr>
          <w:rFonts w:cs="Arial"/>
          <w:szCs w:val="22"/>
        </w:rPr>
        <w:t>:</w:t>
      </w:r>
      <w:r w:rsidRPr="00D43031">
        <w:rPr>
          <w:rFonts w:cs="Arial"/>
          <w:szCs w:val="22"/>
        </w:rPr>
        <w:t xml:space="preserve"> </w:t>
      </w:r>
      <w:hyperlink r:id="rId10" w:history="1">
        <w:r w:rsidRPr="00D43031">
          <w:rPr>
            <w:rStyle w:val="Hyperlink"/>
            <w:rFonts w:cs="Arial"/>
            <w:szCs w:val="22"/>
          </w:rPr>
          <w:t>s.walter@leipziger-messe.de</w:t>
        </w:r>
      </w:hyperlink>
    </w:p>
    <w:p w14:paraId="10C6B697" w14:textId="77777777" w:rsidR="0049149B" w:rsidRDefault="0049149B" w:rsidP="00050B5D">
      <w:pPr>
        <w:spacing w:line="280" w:lineRule="atLeast"/>
        <w:jc w:val="both"/>
        <w:rPr>
          <w:rFonts w:cs="Arial"/>
          <w:szCs w:val="22"/>
        </w:rPr>
      </w:pPr>
    </w:p>
    <w:p w14:paraId="037F639A" w14:textId="149146D9" w:rsidR="00050B5D" w:rsidRDefault="00050B5D" w:rsidP="00133561">
      <w:pPr>
        <w:spacing w:line="280" w:lineRule="atLeast"/>
        <w:jc w:val="both"/>
      </w:pPr>
      <w:r w:rsidRPr="009A0876">
        <w:t xml:space="preserve">Die Leipziger Buchmesse findet vom 19. bis 22. März 2026 statt. Tickets sind im </w:t>
      </w:r>
      <w:hyperlink r:id="rId11" w:history="1">
        <w:r w:rsidRPr="009A0876">
          <w:rPr>
            <w:rStyle w:val="Hyperlink"/>
          </w:rPr>
          <w:t>Online-Ticketshop</w:t>
        </w:r>
      </w:hyperlink>
      <w:r w:rsidRPr="009A0876">
        <w:t xml:space="preserve"> erhältlich. </w:t>
      </w:r>
    </w:p>
    <w:p w14:paraId="2264CD16" w14:textId="77777777" w:rsidR="00050B5D" w:rsidRDefault="00050B5D" w:rsidP="00050B5D">
      <w:pPr>
        <w:spacing w:line="280" w:lineRule="atLeast"/>
        <w:jc w:val="both"/>
      </w:pPr>
    </w:p>
    <w:p w14:paraId="214A0DA0" w14:textId="77777777" w:rsidR="00050B5D" w:rsidRDefault="00050B5D" w:rsidP="00BB2F06">
      <w:pPr>
        <w:spacing w:line="280" w:lineRule="atLeast"/>
        <w:jc w:val="both"/>
      </w:pPr>
    </w:p>
    <w:p w14:paraId="5A8FD21F" w14:textId="7A8D608F" w:rsidR="003C57EA" w:rsidRPr="00BB2F06" w:rsidRDefault="00F71F06" w:rsidP="00BB2F06">
      <w:pPr>
        <w:spacing w:line="280" w:lineRule="atLeast"/>
        <w:jc w:val="both"/>
        <w:rPr>
          <w:rFonts w:cs="Arial"/>
          <w:bCs/>
          <w:color w:val="000000"/>
          <w:szCs w:val="22"/>
          <w:lang w:eastAsia="zh-CN"/>
        </w:rPr>
      </w:pPr>
      <w:hyperlink r:id="rId12" w:history="1">
        <w:r w:rsidR="004C3387" w:rsidRPr="00BB2F06">
          <w:rPr>
            <w:rStyle w:val="Hyperlink"/>
            <w:rFonts w:cs="Arial"/>
            <w:bCs/>
            <w:szCs w:val="22"/>
            <w:lang w:eastAsia="zh-CN"/>
          </w:rPr>
          <w:t>Über die Leipziger Buchmesse</w:t>
        </w:r>
      </w:hyperlink>
    </w:p>
    <w:p w14:paraId="7664963C" w14:textId="01691236" w:rsidR="003C57EA" w:rsidRPr="00BB2F06" w:rsidRDefault="00F71F06" w:rsidP="00BB2F06">
      <w:pPr>
        <w:spacing w:line="280" w:lineRule="atLeast"/>
        <w:jc w:val="both"/>
        <w:rPr>
          <w:bCs/>
          <w:szCs w:val="22"/>
        </w:rPr>
      </w:pPr>
      <w:hyperlink r:id="rId13" w:anchor="anchor_747722" w:history="1">
        <w:r w:rsidR="004C3387" w:rsidRPr="002C53C8">
          <w:rPr>
            <w:rStyle w:val="Hyperlink"/>
            <w:bCs/>
            <w:szCs w:val="22"/>
          </w:rPr>
          <w:t>Über die Leipziger Messe</w:t>
        </w:r>
      </w:hyperlink>
    </w:p>
    <w:p w14:paraId="427396B2" w14:textId="74F37FF5" w:rsidR="00866043" w:rsidRDefault="00866043">
      <w:pPr>
        <w:sectPr w:rsidR="00866043">
          <w:headerReference w:type="default" r:id="rId14"/>
          <w:headerReference w:type="first" r:id="rId15"/>
          <w:footerReference w:type="first" r:id="rId16"/>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4C3EDC">
      <w:pPr>
        <w:tabs>
          <w:tab w:val="left" w:pos="5445"/>
        </w:tabs>
        <w:jc w:val="both"/>
        <w:rPr>
          <w:rFonts w:eastAsiaTheme="minorEastAsia" w:cs="Arial"/>
          <w:b/>
          <w:sz w:val="20"/>
          <w:szCs w:val="22"/>
        </w:rPr>
      </w:pPr>
    </w:p>
    <w:p w14:paraId="6769039A" w14:textId="209E69C6" w:rsidR="003C57EA" w:rsidRDefault="004C3387" w:rsidP="004C3EDC">
      <w:pPr>
        <w:tabs>
          <w:tab w:val="left" w:pos="5445"/>
        </w:tabs>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7">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F71F06">
      <w:pPr>
        <w:jc w:val="both"/>
        <w:rPr>
          <w:rFonts w:cs="Arial"/>
          <w:sz w:val="20"/>
          <w:szCs w:val="22"/>
        </w:rPr>
      </w:pPr>
      <w:hyperlink r:id="rId18">
        <w:r w:rsidR="004C3387">
          <w:rPr>
            <w:rStyle w:val="Hyperlink"/>
            <w:rFonts w:cs="Arial"/>
            <w:sz w:val="20"/>
            <w:szCs w:val="22"/>
          </w:rPr>
          <w:t>www.leipziger-buchmesse.de</w:t>
        </w:r>
      </w:hyperlink>
    </w:p>
    <w:p w14:paraId="246D0C20" w14:textId="77777777" w:rsidR="003C57EA" w:rsidRDefault="00F71F06">
      <w:pPr>
        <w:jc w:val="both"/>
        <w:rPr>
          <w:rStyle w:val="Hyperlink"/>
        </w:rPr>
      </w:pPr>
      <w:hyperlink r:id="rId19">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 xml:space="preserve">Leipziger Buchmesse auf </w:t>
      </w:r>
      <w:proofErr w:type="spellStart"/>
      <w:r>
        <w:rPr>
          <w:rFonts w:cs="Arial"/>
          <w:b/>
          <w:sz w:val="20"/>
          <w:szCs w:val="22"/>
        </w:rPr>
        <w:t>Social</w:t>
      </w:r>
      <w:proofErr w:type="spellEnd"/>
      <w:r>
        <w:rPr>
          <w:rFonts w:cs="Arial"/>
          <w:b/>
          <w:sz w:val="20"/>
          <w:szCs w:val="22"/>
        </w:rPr>
        <w:t xml:space="preserve"> Media:</w:t>
      </w:r>
    </w:p>
    <w:p w14:paraId="67938C05" w14:textId="77777777" w:rsidR="003C57EA" w:rsidRDefault="00F71F06">
      <w:pPr>
        <w:jc w:val="both"/>
        <w:rPr>
          <w:rFonts w:cs="Arial"/>
          <w:sz w:val="20"/>
          <w:szCs w:val="22"/>
        </w:rPr>
      </w:pPr>
      <w:hyperlink r:id="rId20">
        <w:r w:rsidR="004C3387">
          <w:rPr>
            <w:rStyle w:val="Hyperlink"/>
            <w:rFonts w:cs="Arial"/>
            <w:sz w:val="20"/>
            <w:szCs w:val="22"/>
          </w:rPr>
          <w:t>http://www.facebook.com/leipzigerbuchmesse</w:t>
        </w:r>
      </w:hyperlink>
    </w:p>
    <w:p w14:paraId="29AB1813" w14:textId="7FC43FE9" w:rsidR="003C57EA" w:rsidRDefault="00F71F06">
      <w:pPr>
        <w:jc w:val="both"/>
        <w:rPr>
          <w:rStyle w:val="Hyperlink"/>
          <w:rFonts w:cs="Arial"/>
          <w:sz w:val="20"/>
          <w:szCs w:val="22"/>
        </w:rPr>
      </w:pPr>
      <w:hyperlink r:id="rId21">
        <w:r w:rsidR="004C3387">
          <w:rPr>
            <w:rStyle w:val="Hyperlink"/>
            <w:rFonts w:cs="Arial"/>
            <w:sz w:val="20"/>
            <w:szCs w:val="22"/>
          </w:rPr>
          <w:t>http://www.instagram.com/leipzigerbuchmesse</w:t>
        </w:r>
      </w:hyperlink>
    </w:p>
    <w:p w14:paraId="31811318" w14:textId="77777777" w:rsidR="002F1274" w:rsidRPr="00196DB1" w:rsidRDefault="00F71F06" w:rsidP="002F1274">
      <w:pPr>
        <w:jc w:val="both"/>
        <w:rPr>
          <w:rStyle w:val="Hyperlink"/>
          <w:sz w:val="20"/>
          <w:szCs w:val="18"/>
        </w:rPr>
      </w:pPr>
      <w:hyperlink r:id="rId22" w:history="1">
        <w:r w:rsidR="002F1274" w:rsidRPr="00196DB1">
          <w:rPr>
            <w:rStyle w:val="Hyperlink"/>
            <w:sz w:val="20"/>
            <w:szCs w:val="18"/>
          </w:rPr>
          <w:t>https://www.linkedin.com/company/leipziger-buchmesse/</w:t>
        </w:r>
      </w:hyperlink>
    </w:p>
    <w:p w14:paraId="02F83405" w14:textId="77777777" w:rsidR="002F1274" w:rsidRPr="00050B5D" w:rsidRDefault="00F71F06">
      <w:pPr>
        <w:jc w:val="both"/>
        <w:rPr>
          <w:color w:val="0000FF"/>
          <w:sz w:val="20"/>
          <w:szCs w:val="18"/>
          <w:u w:val="single"/>
          <w:lang w:val="en-US"/>
        </w:rPr>
      </w:pPr>
      <w:hyperlink r:id="rId23" w:history="1">
        <w:r w:rsidR="002F1274" w:rsidRPr="00050B5D">
          <w:rPr>
            <w:rStyle w:val="Hyperlink"/>
            <w:sz w:val="20"/>
            <w:szCs w:val="18"/>
            <w:lang w:val="en-US"/>
          </w:rPr>
          <w:t>https://www.threads.net/@leipzigerbuchmesse</w:t>
        </w:r>
      </w:hyperlink>
    </w:p>
    <w:p w14:paraId="23C75D55" w14:textId="77777777" w:rsidR="003C57EA" w:rsidRPr="00050B5D" w:rsidRDefault="003C57EA">
      <w:pPr>
        <w:jc w:val="both"/>
        <w:rPr>
          <w:rStyle w:val="Hyperlink"/>
          <w:rFonts w:cs="Arial"/>
          <w:sz w:val="20"/>
          <w:szCs w:val="22"/>
          <w:lang w:val="en-US"/>
        </w:rPr>
      </w:pPr>
    </w:p>
    <w:p w14:paraId="325443D9" w14:textId="404DB4EF" w:rsidR="003C57EA" w:rsidRPr="00050B5D" w:rsidRDefault="004C3387">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F71F06">
      <w:pPr>
        <w:pStyle w:val="KeinLeerraum"/>
        <w:rPr>
          <w:sz w:val="20"/>
          <w:lang w:val="en-US"/>
        </w:rPr>
      </w:pPr>
      <w:hyperlink r:id="rId24" w:tgtFrame="_blank">
        <w:r w:rsidR="004C3387" w:rsidRPr="00050B5D">
          <w:rPr>
            <w:rStyle w:val="Hyperlink"/>
            <w:sz w:val="20"/>
            <w:lang w:val="en-US"/>
          </w:rPr>
          <w:t xml:space="preserve">https://www.manga-comic-con.de/de/ </w:t>
        </w:r>
      </w:hyperlink>
    </w:p>
    <w:p w14:paraId="68B4AD04" w14:textId="77777777" w:rsidR="003C57EA" w:rsidRPr="00050B5D" w:rsidRDefault="00F71F06">
      <w:pPr>
        <w:pStyle w:val="KeinLeerraum"/>
        <w:rPr>
          <w:sz w:val="20"/>
          <w:lang w:val="en-US"/>
        </w:rPr>
      </w:pPr>
      <w:hyperlink r:id="rId25" w:tgtFrame="_blank">
        <w:r w:rsidR="004C3387" w:rsidRPr="00050B5D">
          <w:rPr>
            <w:rStyle w:val="Hyperlink"/>
            <w:sz w:val="20"/>
            <w:lang w:val="en-US"/>
          </w:rPr>
          <w:t xml:space="preserve">https://www.facebook.com/mangacomiccon/?locale=de_DE </w:t>
        </w:r>
      </w:hyperlink>
    </w:p>
    <w:p w14:paraId="765E4EC3" w14:textId="5F61AE5B" w:rsidR="003C57EA" w:rsidRDefault="00F71F06">
      <w:pPr>
        <w:pStyle w:val="KeinLeerraum"/>
        <w:rPr>
          <w:rStyle w:val="Hyperlink"/>
          <w:sz w:val="20"/>
          <w:lang w:val="en-US"/>
        </w:rPr>
      </w:pPr>
      <w:hyperlink r:id="rId26" w:tgtFrame="_blank">
        <w:r w:rsidR="004C3387" w:rsidRPr="00050B5D">
          <w:rPr>
            <w:rStyle w:val="Hyperlink"/>
            <w:sz w:val="20"/>
            <w:lang w:val="en-US"/>
          </w:rPr>
          <w:t xml:space="preserve">https://www.instagram.com/mangacomiccon/?hl=de </w:t>
        </w:r>
      </w:hyperlink>
    </w:p>
    <w:p w14:paraId="416AC5EE" w14:textId="1D483566" w:rsidR="008A2FD9" w:rsidRDefault="00F71F06">
      <w:pPr>
        <w:pStyle w:val="KeinLeerraum"/>
        <w:rPr>
          <w:sz w:val="20"/>
          <w:lang w:val="en-US"/>
        </w:rPr>
      </w:pPr>
      <w:hyperlink r:id="rId27" w:history="1">
        <w:r w:rsidR="008A2FD9" w:rsidRPr="00415EE2">
          <w:rPr>
            <w:rStyle w:val="Hyperlink"/>
            <w:sz w:val="20"/>
            <w:lang w:val="en-US"/>
          </w:rPr>
          <w:t>https://www.tiktok.com/@mangacomiccon</w:t>
        </w:r>
      </w:hyperlink>
    </w:p>
    <w:p w14:paraId="69C09632" w14:textId="77777777" w:rsidR="008A2FD9" w:rsidRPr="00050B5D" w:rsidRDefault="008A2FD9">
      <w:pPr>
        <w:pStyle w:val="KeinLeerraum"/>
        <w:rPr>
          <w:sz w:val="20"/>
          <w:lang w:val="en-US"/>
        </w:rPr>
      </w:pPr>
    </w:p>
    <w:sectPr w:rsidR="008A2FD9" w:rsidRPr="00050B5D">
      <w:headerReference w:type="first" r:id="rId28"/>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C5264" w16cex:dateUtc="2026-02-23T08:39:00Z"/>
  <w16cex:commentExtensible w16cex:durableId="4DB654E9" w16cex:dateUtc="2026-02-23T08:42:00Z"/>
  <w16cex:commentExtensible w16cex:durableId="120539C1" w16cex:dateUtc="2026-02-23T08:58:00Z"/>
  <w16cex:commentExtensible w16cex:durableId="69EE778B" w16cex:dateUtc="2026-02-23T11:03:00Z"/>
  <w16cex:commentExtensible w16cex:durableId="2C82D08E" w16cex:dateUtc="2026-02-23T1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4B58" w14:textId="77777777" w:rsidR="00167F5F" w:rsidRDefault="00167F5F">
      <w:r>
        <w:separator/>
      </w:r>
    </w:p>
  </w:endnote>
  <w:endnote w:type="continuationSeparator" w:id="0">
    <w:p w14:paraId="082550B9" w14:textId="77777777" w:rsidR="00167F5F" w:rsidRDefault="0016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5E89" w14:textId="77777777" w:rsidR="00167F5F" w:rsidRDefault="00167F5F">
      <w:r>
        <w:separator/>
      </w:r>
    </w:p>
  </w:footnote>
  <w:footnote w:type="continuationSeparator" w:id="0">
    <w:p w14:paraId="44610B92" w14:textId="77777777" w:rsidR="00167F5F" w:rsidRDefault="0016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14A7C"/>
    <w:rsid w:val="0002173A"/>
    <w:rsid w:val="00022CEE"/>
    <w:rsid w:val="00025FB5"/>
    <w:rsid w:val="00027398"/>
    <w:rsid w:val="00031D4B"/>
    <w:rsid w:val="00031F56"/>
    <w:rsid w:val="00035458"/>
    <w:rsid w:val="00050B5D"/>
    <w:rsid w:val="000514B5"/>
    <w:rsid w:val="00051B1A"/>
    <w:rsid w:val="0005555E"/>
    <w:rsid w:val="00056ADB"/>
    <w:rsid w:val="00063139"/>
    <w:rsid w:val="00064254"/>
    <w:rsid w:val="000669DA"/>
    <w:rsid w:val="00066BAC"/>
    <w:rsid w:val="00070401"/>
    <w:rsid w:val="00071A71"/>
    <w:rsid w:val="000730EC"/>
    <w:rsid w:val="000959A0"/>
    <w:rsid w:val="000A1F10"/>
    <w:rsid w:val="000A7B8C"/>
    <w:rsid w:val="000A7CE0"/>
    <w:rsid w:val="000C730B"/>
    <w:rsid w:val="000D05CB"/>
    <w:rsid w:val="000D6894"/>
    <w:rsid w:val="000D6C86"/>
    <w:rsid w:val="000D6EB1"/>
    <w:rsid w:val="000E2857"/>
    <w:rsid w:val="000E7D25"/>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46FF"/>
    <w:rsid w:val="0015647B"/>
    <w:rsid w:val="001576E8"/>
    <w:rsid w:val="00161A04"/>
    <w:rsid w:val="00163936"/>
    <w:rsid w:val="0016588E"/>
    <w:rsid w:val="001659E0"/>
    <w:rsid w:val="00167A78"/>
    <w:rsid w:val="00167F4A"/>
    <w:rsid w:val="00167F5F"/>
    <w:rsid w:val="0017050F"/>
    <w:rsid w:val="00171148"/>
    <w:rsid w:val="00174BF4"/>
    <w:rsid w:val="001907DE"/>
    <w:rsid w:val="001932B9"/>
    <w:rsid w:val="00196DB1"/>
    <w:rsid w:val="00196FE9"/>
    <w:rsid w:val="001A087C"/>
    <w:rsid w:val="001A2487"/>
    <w:rsid w:val="001B6554"/>
    <w:rsid w:val="001C264E"/>
    <w:rsid w:val="001C27A6"/>
    <w:rsid w:val="001C52F1"/>
    <w:rsid w:val="001C71DD"/>
    <w:rsid w:val="001D25F8"/>
    <w:rsid w:val="001D5A1B"/>
    <w:rsid w:val="001D6EAB"/>
    <w:rsid w:val="001D7A4C"/>
    <w:rsid w:val="001D7F2A"/>
    <w:rsid w:val="001E2A64"/>
    <w:rsid w:val="001E5547"/>
    <w:rsid w:val="001F0DB6"/>
    <w:rsid w:val="001F21D4"/>
    <w:rsid w:val="001F36A7"/>
    <w:rsid w:val="001F53BA"/>
    <w:rsid w:val="001F5613"/>
    <w:rsid w:val="001F7C9C"/>
    <w:rsid w:val="002035AB"/>
    <w:rsid w:val="002045BE"/>
    <w:rsid w:val="002055CD"/>
    <w:rsid w:val="00212A67"/>
    <w:rsid w:val="00213781"/>
    <w:rsid w:val="00213C4B"/>
    <w:rsid w:val="00214B97"/>
    <w:rsid w:val="0021707F"/>
    <w:rsid w:val="002221FB"/>
    <w:rsid w:val="00225F81"/>
    <w:rsid w:val="00226C69"/>
    <w:rsid w:val="00227490"/>
    <w:rsid w:val="0023008B"/>
    <w:rsid w:val="00237028"/>
    <w:rsid w:val="002420D2"/>
    <w:rsid w:val="0024523B"/>
    <w:rsid w:val="0024794A"/>
    <w:rsid w:val="0025031F"/>
    <w:rsid w:val="00251462"/>
    <w:rsid w:val="00252FAC"/>
    <w:rsid w:val="002552CE"/>
    <w:rsid w:val="00255460"/>
    <w:rsid w:val="00261915"/>
    <w:rsid w:val="002652CD"/>
    <w:rsid w:val="002669F2"/>
    <w:rsid w:val="0026798D"/>
    <w:rsid w:val="00274BB7"/>
    <w:rsid w:val="00277D26"/>
    <w:rsid w:val="00277F59"/>
    <w:rsid w:val="002835B1"/>
    <w:rsid w:val="00286DF6"/>
    <w:rsid w:val="00287F84"/>
    <w:rsid w:val="00291ACF"/>
    <w:rsid w:val="002939AB"/>
    <w:rsid w:val="002A4A30"/>
    <w:rsid w:val="002A6377"/>
    <w:rsid w:val="002B4B73"/>
    <w:rsid w:val="002C1394"/>
    <w:rsid w:val="002C2810"/>
    <w:rsid w:val="002C47FE"/>
    <w:rsid w:val="002C53C8"/>
    <w:rsid w:val="002C7044"/>
    <w:rsid w:val="002C7E25"/>
    <w:rsid w:val="002D340F"/>
    <w:rsid w:val="002D51CE"/>
    <w:rsid w:val="002D599A"/>
    <w:rsid w:val="002E11A2"/>
    <w:rsid w:val="002E14BD"/>
    <w:rsid w:val="002E6075"/>
    <w:rsid w:val="002F1274"/>
    <w:rsid w:val="002F2451"/>
    <w:rsid w:val="002F5FE0"/>
    <w:rsid w:val="002F7D70"/>
    <w:rsid w:val="00301531"/>
    <w:rsid w:val="00302442"/>
    <w:rsid w:val="003029ED"/>
    <w:rsid w:val="00303B4D"/>
    <w:rsid w:val="003040F3"/>
    <w:rsid w:val="0030477D"/>
    <w:rsid w:val="00305123"/>
    <w:rsid w:val="00305F6C"/>
    <w:rsid w:val="00307165"/>
    <w:rsid w:val="00315D26"/>
    <w:rsid w:val="003217F8"/>
    <w:rsid w:val="0032305C"/>
    <w:rsid w:val="00327612"/>
    <w:rsid w:val="0033214F"/>
    <w:rsid w:val="003325D4"/>
    <w:rsid w:val="00342DEC"/>
    <w:rsid w:val="00347CC7"/>
    <w:rsid w:val="003510FE"/>
    <w:rsid w:val="00351EF8"/>
    <w:rsid w:val="0035584A"/>
    <w:rsid w:val="00362533"/>
    <w:rsid w:val="003640B0"/>
    <w:rsid w:val="00366A14"/>
    <w:rsid w:val="003678DB"/>
    <w:rsid w:val="003736ED"/>
    <w:rsid w:val="00373A5C"/>
    <w:rsid w:val="00375398"/>
    <w:rsid w:val="003777D5"/>
    <w:rsid w:val="00382BDF"/>
    <w:rsid w:val="00383B84"/>
    <w:rsid w:val="00391BA0"/>
    <w:rsid w:val="00392B14"/>
    <w:rsid w:val="00395942"/>
    <w:rsid w:val="00396852"/>
    <w:rsid w:val="0039718E"/>
    <w:rsid w:val="003A00F0"/>
    <w:rsid w:val="003A0689"/>
    <w:rsid w:val="003A0B61"/>
    <w:rsid w:val="003A2E74"/>
    <w:rsid w:val="003A7477"/>
    <w:rsid w:val="003A7DA1"/>
    <w:rsid w:val="003B17D5"/>
    <w:rsid w:val="003B2A36"/>
    <w:rsid w:val="003C1992"/>
    <w:rsid w:val="003C25D9"/>
    <w:rsid w:val="003C57EA"/>
    <w:rsid w:val="003C5CA4"/>
    <w:rsid w:val="003D2143"/>
    <w:rsid w:val="003D2C02"/>
    <w:rsid w:val="003E1B0D"/>
    <w:rsid w:val="003E314A"/>
    <w:rsid w:val="003E41FC"/>
    <w:rsid w:val="003E71BE"/>
    <w:rsid w:val="003E7331"/>
    <w:rsid w:val="003E786B"/>
    <w:rsid w:val="00404255"/>
    <w:rsid w:val="0040528F"/>
    <w:rsid w:val="00410C1C"/>
    <w:rsid w:val="00412A5B"/>
    <w:rsid w:val="0041332D"/>
    <w:rsid w:val="004134F7"/>
    <w:rsid w:val="004175FB"/>
    <w:rsid w:val="00417F34"/>
    <w:rsid w:val="00422A89"/>
    <w:rsid w:val="004242E1"/>
    <w:rsid w:val="00427DF1"/>
    <w:rsid w:val="00432B03"/>
    <w:rsid w:val="0043335A"/>
    <w:rsid w:val="00434EAC"/>
    <w:rsid w:val="00440DA3"/>
    <w:rsid w:val="00445F6F"/>
    <w:rsid w:val="0045296F"/>
    <w:rsid w:val="00454039"/>
    <w:rsid w:val="00455291"/>
    <w:rsid w:val="00463069"/>
    <w:rsid w:val="00467CE0"/>
    <w:rsid w:val="00470345"/>
    <w:rsid w:val="00471392"/>
    <w:rsid w:val="00471805"/>
    <w:rsid w:val="00474C04"/>
    <w:rsid w:val="00475F76"/>
    <w:rsid w:val="004760A1"/>
    <w:rsid w:val="004905CB"/>
    <w:rsid w:val="0049149B"/>
    <w:rsid w:val="0049362E"/>
    <w:rsid w:val="00497C27"/>
    <w:rsid w:val="004A79A3"/>
    <w:rsid w:val="004B5560"/>
    <w:rsid w:val="004B56B5"/>
    <w:rsid w:val="004B6C24"/>
    <w:rsid w:val="004C147F"/>
    <w:rsid w:val="004C3387"/>
    <w:rsid w:val="004C3EDC"/>
    <w:rsid w:val="004C5CD6"/>
    <w:rsid w:val="004C73BD"/>
    <w:rsid w:val="004D2943"/>
    <w:rsid w:val="004D2A84"/>
    <w:rsid w:val="004D5889"/>
    <w:rsid w:val="004E5A73"/>
    <w:rsid w:val="004F048A"/>
    <w:rsid w:val="004F27DE"/>
    <w:rsid w:val="004F29AD"/>
    <w:rsid w:val="004F449B"/>
    <w:rsid w:val="004F7A88"/>
    <w:rsid w:val="00513DCC"/>
    <w:rsid w:val="00523D7E"/>
    <w:rsid w:val="00525103"/>
    <w:rsid w:val="00525BE0"/>
    <w:rsid w:val="005307A2"/>
    <w:rsid w:val="00533E53"/>
    <w:rsid w:val="00543BAC"/>
    <w:rsid w:val="00543FFE"/>
    <w:rsid w:val="00544370"/>
    <w:rsid w:val="00551353"/>
    <w:rsid w:val="00551597"/>
    <w:rsid w:val="00551BDB"/>
    <w:rsid w:val="005520BC"/>
    <w:rsid w:val="0055523C"/>
    <w:rsid w:val="0055611D"/>
    <w:rsid w:val="005562C9"/>
    <w:rsid w:val="00557E93"/>
    <w:rsid w:val="005609EA"/>
    <w:rsid w:val="00561942"/>
    <w:rsid w:val="00562F8E"/>
    <w:rsid w:val="00566A39"/>
    <w:rsid w:val="00575CC4"/>
    <w:rsid w:val="00575F04"/>
    <w:rsid w:val="00577560"/>
    <w:rsid w:val="0058535D"/>
    <w:rsid w:val="00585BB5"/>
    <w:rsid w:val="005872AB"/>
    <w:rsid w:val="0058749B"/>
    <w:rsid w:val="005A6BC8"/>
    <w:rsid w:val="005B4CCD"/>
    <w:rsid w:val="005B5667"/>
    <w:rsid w:val="005D0344"/>
    <w:rsid w:val="005D4A7C"/>
    <w:rsid w:val="005D6F14"/>
    <w:rsid w:val="005F5EA4"/>
    <w:rsid w:val="005F61FB"/>
    <w:rsid w:val="005F7150"/>
    <w:rsid w:val="0060051A"/>
    <w:rsid w:val="006009B2"/>
    <w:rsid w:val="006032F9"/>
    <w:rsid w:val="00607C96"/>
    <w:rsid w:val="0061550B"/>
    <w:rsid w:val="006159E7"/>
    <w:rsid w:val="00615F60"/>
    <w:rsid w:val="00616ED2"/>
    <w:rsid w:val="00620899"/>
    <w:rsid w:val="00624162"/>
    <w:rsid w:val="00625684"/>
    <w:rsid w:val="0063311D"/>
    <w:rsid w:val="00646461"/>
    <w:rsid w:val="00646B8E"/>
    <w:rsid w:val="00651702"/>
    <w:rsid w:val="006523F7"/>
    <w:rsid w:val="00657365"/>
    <w:rsid w:val="0066121C"/>
    <w:rsid w:val="00665662"/>
    <w:rsid w:val="00665EC1"/>
    <w:rsid w:val="00667DA5"/>
    <w:rsid w:val="00674E10"/>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EF3"/>
    <w:rsid w:val="006F780B"/>
    <w:rsid w:val="00701019"/>
    <w:rsid w:val="00701AE8"/>
    <w:rsid w:val="007200F7"/>
    <w:rsid w:val="00720421"/>
    <w:rsid w:val="00723C75"/>
    <w:rsid w:val="0072486C"/>
    <w:rsid w:val="00732F38"/>
    <w:rsid w:val="00733978"/>
    <w:rsid w:val="00735678"/>
    <w:rsid w:val="00740F0D"/>
    <w:rsid w:val="007437F6"/>
    <w:rsid w:val="0074659F"/>
    <w:rsid w:val="00747CDE"/>
    <w:rsid w:val="00761FA5"/>
    <w:rsid w:val="00763199"/>
    <w:rsid w:val="00766EC7"/>
    <w:rsid w:val="00767050"/>
    <w:rsid w:val="007674EC"/>
    <w:rsid w:val="00770891"/>
    <w:rsid w:val="00771B6B"/>
    <w:rsid w:val="0078021D"/>
    <w:rsid w:val="00787459"/>
    <w:rsid w:val="007902CA"/>
    <w:rsid w:val="00794CC5"/>
    <w:rsid w:val="0079513F"/>
    <w:rsid w:val="00795278"/>
    <w:rsid w:val="00795F1D"/>
    <w:rsid w:val="00796AFD"/>
    <w:rsid w:val="007A6A4E"/>
    <w:rsid w:val="007A70BC"/>
    <w:rsid w:val="007A7130"/>
    <w:rsid w:val="007A7B9A"/>
    <w:rsid w:val="007A7F1B"/>
    <w:rsid w:val="007B09E3"/>
    <w:rsid w:val="007B7F04"/>
    <w:rsid w:val="007C215F"/>
    <w:rsid w:val="007C411F"/>
    <w:rsid w:val="007C444D"/>
    <w:rsid w:val="007C7763"/>
    <w:rsid w:val="007D1288"/>
    <w:rsid w:val="007D79AA"/>
    <w:rsid w:val="007E147E"/>
    <w:rsid w:val="007E766A"/>
    <w:rsid w:val="007F2326"/>
    <w:rsid w:val="007F3466"/>
    <w:rsid w:val="007F550E"/>
    <w:rsid w:val="007F5943"/>
    <w:rsid w:val="0080699D"/>
    <w:rsid w:val="00814D2C"/>
    <w:rsid w:val="00816D82"/>
    <w:rsid w:val="00822156"/>
    <w:rsid w:val="008326BC"/>
    <w:rsid w:val="0083780C"/>
    <w:rsid w:val="00842252"/>
    <w:rsid w:val="00842DCC"/>
    <w:rsid w:val="00846F7F"/>
    <w:rsid w:val="00851667"/>
    <w:rsid w:val="00856C9E"/>
    <w:rsid w:val="00856D18"/>
    <w:rsid w:val="0085748C"/>
    <w:rsid w:val="0086190F"/>
    <w:rsid w:val="00861F11"/>
    <w:rsid w:val="00866043"/>
    <w:rsid w:val="00877262"/>
    <w:rsid w:val="00882995"/>
    <w:rsid w:val="008903BE"/>
    <w:rsid w:val="00890857"/>
    <w:rsid w:val="0089442B"/>
    <w:rsid w:val="008961C5"/>
    <w:rsid w:val="00897C00"/>
    <w:rsid w:val="008A2FD9"/>
    <w:rsid w:val="008A5BF5"/>
    <w:rsid w:val="008A6D8F"/>
    <w:rsid w:val="008B017A"/>
    <w:rsid w:val="008B6A85"/>
    <w:rsid w:val="008B75E3"/>
    <w:rsid w:val="008C047B"/>
    <w:rsid w:val="008C27CA"/>
    <w:rsid w:val="008C2FB4"/>
    <w:rsid w:val="008D5D0F"/>
    <w:rsid w:val="008D6529"/>
    <w:rsid w:val="008E1D7A"/>
    <w:rsid w:val="008E7A5D"/>
    <w:rsid w:val="008F0157"/>
    <w:rsid w:val="008F17BA"/>
    <w:rsid w:val="008F6AAF"/>
    <w:rsid w:val="0090209B"/>
    <w:rsid w:val="0090503C"/>
    <w:rsid w:val="00905704"/>
    <w:rsid w:val="00906FCC"/>
    <w:rsid w:val="00922216"/>
    <w:rsid w:val="0092221A"/>
    <w:rsid w:val="009313DC"/>
    <w:rsid w:val="00934218"/>
    <w:rsid w:val="009348DE"/>
    <w:rsid w:val="0093621D"/>
    <w:rsid w:val="009378DF"/>
    <w:rsid w:val="009412EA"/>
    <w:rsid w:val="009433AF"/>
    <w:rsid w:val="00944319"/>
    <w:rsid w:val="00950515"/>
    <w:rsid w:val="009506C2"/>
    <w:rsid w:val="00951228"/>
    <w:rsid w:val="00953B5C"/>
    <w:rsid w:val="00955E39"/>
    <w:rsid w:val="00955F0B"/>
    <w:rsid w:val="00964A31"/>
    <w:rsid w:val="00970461"/>
    <w:rsid w:val="0097521F"/>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D1B58"/>
    <w:rsid w:val="009D2DE7"/>
    <w:rsid w:val="009D3302"/>
    <w:rsid w:val="009D4A7D"/>
    <w:rsid w:val="009D72D0"/>
    <w:rsid w:val="009E01DA"/>
    <w:rsid w:val="009E32DF"/>
    <w:rsid w:val="009E59FD"/>
    <w:rsid w:val="009F7D81"/>
    <w:rsid w:val="00A0662A"/>
    <w:rsid w:val="00A2140D"/>
    <w:rsid w:val="00A21F9D"/>
    <w:rsid w:val="00A267C2"/>
    <w:rsid w:val="00A31EF7"/>
    <w:rsid w:val="00A33B92"/>
    <w:rsid w:val="00A34662"/>
    <w:rsid w:val="00A40796"/>
    <w:rsid w:val="00A430CA"/>
    <w:rsid w:val="00A4598A"/>
    <w:rsid w:val="00A5774B"/>
    <w:rsid w:val="00A60B9F"/>
    <w:rsid w:val="00A60BFF"/>
    <w:rsid w:val="00A619B2"/>
    <w:rsid w:val="00A620D4"/>
    <w:rsid w:val="00A63C51"/>
    <w:rsid w:val="00A657BF"/>
    <w:rsid w:val="00A73268"/>
    <w:rsid w:val="00A764F2"/>
    <w:rsid w:val="00A7757F"/>
    <w:rsid w:val="00A875DF"/>
    <w:rsid w:val="00A87AA6"/>
    <w:rsid w:val="00A87B42"/>
    <w:rsid w:val="00A87B60"/>
    <w:rsid w:val="00A914E6"/>
    <w:rsid w:val="00AA09EA"/>
    <w:rsid w:val="00AA0C99"/>
    <w:rsid w:val="00AA0FC7"/>
    <w:rsid w:val="00AA46AD"/>
    <w:rsid w:val="00AA6847"/>
    <w:rsid w:val="00AB1314"/>
    <w:rsid w:val="00AB4506"/>
    <w:rsid w:val="00AB457E"/>
    <w:rsid w:val="00AD0418"/>
    <w:rsid w:val="00AD1757"/>
    <w:rsid w:val="00AD1CAB"/>
    <w:rsid w:val="00AD6079"/>
    <w:rsid w:val="00AE0BFA"/>
    <w:rsid w:val="00AE1B49"/>
    <w:rsid w:val="00AE31EB"/>
    <w:rsid w:val="00AE4879"/>
    <w:rsid w:val="00AE5F94"/>
    <w:rsid w:val="00AE7322"/>
    <w:rsid w:val="00AE795B"/>
    <w:rsid w:val="00AF0336"/>
    <w:rsid w:val="00AF5D88"/>
    <w:rsid w:val="00AF6062"/>
    <w:rsid w:val="00AF6C8B"/>
    <w:rsid w:val="00B012C5"/>
    <w:rsid w:val="00B020A8"/>
    <w:rsid w:val="00B055A5"/>
    <w:rsid w:val="00B071EC"/>
    <w:rsid w:val="00B07C1F"/>
    <w:rsid w:val="00B233BF"/>
    <w:rsid w:val="00B26516"/>
    <w:rsid w:val="00B277AB"/>
    <w:rsid w:val="00B277AF"/>
    <w:rsid w:val="00B278B5"/>
    <w:rsid w:val="00B30D3C"/>
    <w:rsid w:val="00B312A9"/>
    <w:rsid w:val="00B36D64"/>
    <w:rsid w:val="00B4226F"/>
    <w:rsid w:val="00B444EB"/>
    <w:rsid w:val="00B44DC3"/>
    <w:rsid w:val="00B47E8F"/>
    <w:rsid w:val="00B50F2D"/>
    <w:rsid w:val="00B53364"/>
    <w:rsid w:val="00B611B4"/>
    <w:rsid w:val="00B61DA4"/>
    <w:rsid w:val="00B63995"/>
    <w:rsid w:val="00B63CB3"/>
    <w:rsid w:val="00B66ED0"/>
    <w:rsid w:val="00B70C5D"/>
    <w:rsid w:val="00B7135F"/>
    <w:rsid w:val="00B72231"/>
    <w:rsid w:val="00B745F1"/>
    <w:rsid w:val="00B80693"/>
    <w:rsid w:val="00B84C9C"/>
    <w:rsid w:val="00B851D5"/>
    <w:rsid w:val="00B8691A"/>
    <w:rsid w:val="00B9554D"/>
    <w:rsid w:val="00B95AA3"/>
    <w:rsid w:val="00BA06F1"/>
    <w:rsid w:val="00BA0BE2"/>
    <w:rsid w:val="00BA1E82"/>
    <w:rsid w:val="00BA3819"/>
    <w:rsid w:val="00BA577E"/>
    <w:rsid w:val="00BA66E5"/>
    <w:rsid w:val="00BA6D6B"/>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0F61"/>
    <w:rsid w:val="00BF2993"/>
    <w:rsid w:val="00BF49EB"/>
    <w:rsid w:val="00BF60F7"/>
    <w:rsid w:val="00C0399E"/>
    <w:rsid w:val="00C039C2"/>
    <w:rsid w:val="00C0406F"/>
    <w:rsid w:val="00C0657C"/>
    <w:rsid w:val="00C06F52"/>
    <w:rsid w:val="00C1475B"/>
    <w:rsid w:val="00C16EA0"/>
    <w:rsid w:val="00C16FB7"/>
    <w:rsid w:val="00C227C6"/>
    <w:rsid w:val="00C25647"/>
    <w:rsid w:val="00C26145"/>
    <w:rsid w:val="00C31213"/>
    <w:rsid w:val="00C33A92"/>
    <w:rsid w:val="00C36091"/>
    <w:rsid w:val="00C369CA"/>
    <w:rsid w:val="00C414D7"/>
    <w:rsid w:val="00C422BB"/>
    <w:rsid w:val="00C4714C"/>
    <w:rsid w:val="00C47DD9"/>
    <w:rsid w:val="00C50313"/>
    <w:rsid w:val="00C60D3C"/>
    <w:rsid w:val="00C73342"/>
    <w:rsid w:val="00C75D6A"/>
    <w:rsid w:val="00C766B1"/>
    <w:rsid w:val="00C77596"/>
    <w:rsid w:val="00C835AC"/>
    <w:rsid w:val="00C83E77"/>
    <w:rsid w:val="00C911D7"/>
    <w:rsid w:val="00C91AE0"/>
    <w:rsid w:val="00CA032F"/>
    <w:rsid w:val="00CA03E0"/>
    <w:rsid w:val="00CA04C7"/>
    <w:rsid w:val="00CA0785"/>
    <w:rsid w:val="00CA2236"/>
    <w:rsid w:val="00CA2D62"/>
    <w:rsid w:val="00CA6E14"/>
    <w:rsid w:val="00CB66DD"/>
    <w:rsid w:val="00CC05F6"/>
    <w:rsid w:val="00CC1087"/>
    <w:rsid w:val="00CC6066"/>
    <w:rsid w:val="00CC774E"/>
    <w:rsid w:val="00CD2BB5"/>
    <w:rsid w:val="00CD47FB"/>
    <w:rsid w:val="00CD6ADF"/>
    <w:rsid w:val="00CD6D91"/>
    <w:rsid w:val="00CD7440"/>
    <w:rsid w:val="00CE1916"/>
    <w:rsid w:val="00CE4647"/>
    <w:rsid w:val="00CF3556"/>
    <w:rsid w:val="00CF3A42"/>
    <w:rsid w:val="00CF4CCE"/>
    <w:rsid w:val="00CF65B3"/>
    <w:rsid w:val="00D0392F"/>
    <w:rsid w:val="00D11A84"/>
    <w:rsid w:val="00D1224F"/>
    <w:rsid w:val="00D14987"/>
    <w:rsid w:val="00D155F1"/>
    <w:rsid w:val="00D229F6"/>
    <w:rsid w:val="00D22DAB"/>
    <w:rsid w:val="00D23754"/>
    <w:rsid w:val="00D267F3"/>
    <w:rsid w:val="00D322A7"/>
    <w:rsid w:val="00D34E35"/>
    <w:rsid w:val="00D353CC"/>
    <w:rsid w:val="00D37E22"/>
    <w:rsid w:val="00D41399"/>
    <w:rsid w:val="00D43031"/>
    <w:rsid w:val="00D43C6F"/>
    <w:rsid w:val="00D4588A"/>
    <w:rsid w:val="00D46D53"/>
    <w:rsid w:val="00D53E3C"/>
    <w:rsid w:val="00D54E47"/>
    <w:rsid w:val="00D54F15"/>
    <w:rsid w:val="00D57E73"/>
    <w:rsid w:val="00D602A7"/>
    <w:rsid w:val="00D6046D"/>
    <w:rsid w:val="00D6282D"/>
    <w:rsid w:val="00D62941"/>
    <w:rsid w:val="00D67837"/>
    <w:rsid w:val="00D7105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0A64"/>
    <w:rsid w:val="00DB55CC"/>
    <w:rsid w:val="00DB58D0"/>
    <w:rsid w:val="00DB6DEB"/>
    <w:rsid w:val="00DC2F12"/>
    <w:rsid w:val="00DC6375"/>
    <w:rsid w:val="00DD284E"/>
    <w:rsid w:val="00DE10EE"/>
    <w:rsid w:val="00DE3854"/>
    <w:rsid w:val="00DE55D8"/>
    <w:rsid w:val="00DE5A0B"/>
    <w:rsid w:val="00DE7904"/>
    <w:rsid w:val="00DF2739"/>
    <w:rsid w:val="00DF33DB"/>
    <w:rsid w:val="00DF3FC1"/>
    <w:rsid w:val="00E01931"/>
    <w:rsid w:val="00E055C0"/>
    <w:rsid w:val="00E074EC"/>
    <w:rsid w:val="00E11AD8"/>
    <w:rsid w:val="00E11B2D"/>
    <w:rsid w:val="00E13725"/>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229F"/>
    <w:rsid w:val="00E6388F"/>
    <w:rsid w:val="00E647F2"/>
    <w:rsid w:val="00E6516D"/>
    <w:rsid w:val="00E66863"/>
    <w:rsid w:val="00E70751"/>
    <w:rsid w:val="00E72658"/>
    <w:rsid w:val="00E72EA8"/>
    <w:rsid w:val="00E77D98"/>
    <w:rsid w:val="00E823D5"/>
    <w:rsid w:val="00E8464E"/>
    <w:rsid w:val="00E85FA6"/>
    <w:rsid w:val="00E86741"/>
    <w:rsid w:val="00E91086"/>
    <w:rsid w:val="00E91172"/>
    <w:rsid w:val="00E91A37"/>
    <w:rsid w:val="00E927FA"/>
    <w:rsid w:val="00E929D7"/>
    <w:rsid w:val="00E93F02"/>
    <w:rsid w:val="00E9653C"/>
    <w:rsid w:val="00EB2281"/>
    <w:rsid w:val="00EB58A1"/>
    <w:rsid w:val="00EC171F"/>
    <w:rsid w:val="00EC6C8F"/>
    <w:rsid w:val="00ED08DB"/>
    <w:rsid w:val="00ED1441"/>
    <w:rsid w:val="00ED3466"/>
    <w:rsid w:val="00ED7C05"/>
    <w:rsid w:val="00EF005C"/>
    <w:rsid w:val="00F130A5"/>
    <w:rsid w:val="00F131D3"/>
    <w:rsid w:val="00F131D6"/>
    <w:rsid w:val="00F21BE8"/>
    <w:rsid w:val="00F25904"/>
    <w:rsid w:val="00F26741"/>
    <w:rsid w:val="00F2714A"/>
    <w:rsid w:val="00F32570"/>
    <w:rsid w:val="00F36AF8"/>
    <w:rsid w:val="00F4227D"/>
    <w:rsid w:val="00F4415B"/>
    <w:rsid w:val="00F53F25"/>
    <w:rsid w:val="00F54DEF"/>
    <w:rsid w:val="00F56E58"/>
    <w:rsid w:val="00F61A9A"/>
    <w:rsid w:val="00F637FE"/>
    <w:rsid w:val="00F710D7"/>
    <w:rsid w:val="00F71F06"/>
    <w:rsid w:val="00F74CA2"/>
    <w:rsid w:val="00F75C34"/>
    <w:rsid w:val="00F90A56"/>
    <w:rsid w:val="00F95054"/>
    <w:rsid w:val="00F970F7"/>
    <w:rsid w:val="00FA0227"/>
    <w:rsid w:val="00FA08F5"/>
    <w:rsid w:val="00FA4792"/>
    <w:rsid w:val="00FA5741"/>
    <w:rsid w:val="00FA735F"/>
    <w:rsid w:val="00FA739A"/>
    <w:rsid w:val="00FB52A2"/>
    <w:rsid w:val="00FB5644"/>
    <w:rsid w:val="00FB611B"/>
    <w:rsid w:val="00FC50D5"/>
    <w:rsid w:val="00FC77B2"/>
    <w:rsid w:val="00FC789A"/>
    <w:rsid w:val="00FD44F7"/>
    <w:rsid w:val="00FD62C6"/>
    <w:rsid w:val="00FE22F3"/>
    <w:rsid w:val="00FE3D84"/>
    <w:rsid w:val="00FE4359"/>
    <w:rsid w:val="00FF4772"/>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ion.retarus.com/v1?u=https%3A%2F%2Fsdn-global-live-streaming-packager-cache.3qsdn.com%2F125523%2F125523_264_live.m3u8&amp;c=3rye0hf&amp;r=2UpPipU0RHJ1pHwo9Dux2g&amp;k=7s1&amp;s=RgpbJdQW8B3AVChsVvY5v1zb1ONpoMdARHiHSEn90bJ" TargetMode="External"/><Relationship Id="rId13" Type="http://schemas.openxmlformats.org/officeDocument/2006/relationships/hyperlink" Target="https://www.leipziger-messe.de/de/medien/pressematerial/" TargetMode="External"/><Relationship Id="rId18" Type="http://schemas.openxmlformats.org/officeDocument/2006/relationships/hyperlink" Target="http://www.leipziger-buchmesse.de/" TargetMode="External"/><Relationship Id="rId26" Type="http://schemas.openxmlformats.org/officeDocument/2006/relationships/hyperlink" Target="https://www.instagram.com/mangacomiccon/?hl=de" TargetMode="External"/><Relationship Id="rId3" Type="http://schemas.openxmlformats.org/officeDocument/2006/relationships/styles" Target="styles.xml"/><Relationship Id="rId21" Type="http://schemas.openxmlformats.org/officeDocument/2006/relationships/hyperlink" Target="http://www.instagram.com/leipzigerbuchmesse" TargetMode="External"/><Relationship Id="rId7" Type="http://schemas.openxmlformats.org/officeDocument/2006/relationships/endnotes" Target="endnotes.xml"/><Relationship Id="rId12" Type="http://schemas.openxmlformats.org/officeDocument/2006/relationships/hyperlink" Target="https://www.leipziger-buchmesse.de/de/medien/pressemeldung-abbinder/index" TargetMode="External"/><Relationship Id="rId17" Type="http://schemas.openxmlformats.org/officeDocument/2006/relationships/hyperlink" Target="mailto:f.wisotzki@leipziger-messe.de" TargetMode="External"/><Relationship Id="rId25" Type="http://schemas.openxmlformats.org/officeDocument/2006/relationships/hyperlink" Target="https://www.facebook.com/mangacomiccon/?locale=de_D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facebook.com/leipzigerbuchmes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buchmesse.de/de/besuchen/tickets-preise/" TargetMode="External"/><Relationship Id="rId24" Type="http://schemas.openxmlformats.org/officeDocument/2006/relationships/hyperlink" Target="https://www.manga-comic-con.de/de/"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threads.net/@leipzigerbuchmesse" TargetMode="External"/><Relationship Id="rId28" Type="http://schemas.openxmlformats.org/officeDocument/2006/relationships/header" Target="header3.xml"/><Relationship Id="rId10" Type="http://schemas.openxmlformats.org/officeDocument/2006/relationships/hyperlink" Target="mailto:s.walter@leipziger-messe.de" TargetMode="External"/><Relationship Id="rId19" Type="http://schemas.openxmlformats.org/officeDocument/2006/relationships/hyperlink" Target="https://blog.leipziger-buchmesse.de/" TargetMode="External"/><Relationship Id="rId4" Type="http://schemas.openxmlformats.org/officeDocument/2006/relationships/settings" Target="settings.xml"/><Relationship Id="rId9" Type="http://schemas.openxmlformats.org/officeDocument/2006/relationships/hyperlink" Target="mailto:max@parq.media" TargetMode="External"/><Relationship Id="rId14" Type="http://schemas.openxmlformats.org/officeDocument/2006/relationships/header" Target="header1.xml"/><Relationship Id="rId22" Type="http://schemas.openxmlformats.org/officeDocument/2006/relationships/hyperlink" Target="https://www.linkedin.com/company/leipziger-buchmesse/" TargetMode="External"/><Relationship Id="rId27" Type="http://schemas.openxmlformats.org/officeDocument/2006/relationships/hyperlink" Target="https://www.tiktok.com/@mangacomiccon"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B001-7C1F-4FCF-A3A8-0536EA08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B6A5A96E.dotm</Template>
  <TotalTime>0</TotalTime>
  <Pages>3</Pages>
  <Words>1144</Words>
  <Characters>7211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160</cp:revision>
  <cp:lastPrinted>2019-11-18T15:35:00Z</cp:lastPrinted>
  <dcterms:created xsi:type="dcterms:W3CDTF">2026-02-23T08:24:00Z</dcterms:created>
  <dcterms:modified xsi:type="dcterms:W3CDTF">2026-02-23T16:26:00Z</dcterms:modified>
  <dc:language>de-DE</dc:language>
</cp:coreProperties>
</file>