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A50AA" w14:textId="77777777" w:rsidR="00577560" w:rsidRDefault="00577560">
      <w:pPr>
        <w:spacing w:line="280" w:lineRule="atLeast"/>
        <w:rPr>
          <w:rFonts w:cs="Arial"/>
          <w:b/>
          <w:bCs/>
        </w:rPr>
      </w:pPr>
    </w:p>
    <w:p w14:paraId="27F54900" w14:textId="77777777" w:rsidR="00577560" w:rsidRDefault="00577560">
      <w:pPr>
        <w:spacing w:line="280" w:lineRule="atLeast"/>
        <w:rPr>
          <w:rFonts w:cs="Arial"/>
          <w:b/>
          <w:bCs/>
        </w:rPr>
      </w:pPr>
    </w:p>
    <w:p w14:paraId="07FE442B" w14:textId="77777777" w:rsidR="00577560" w:rsidRDefault="00577560">
      <w:pPr>
        <w:spacing w:line="280" w:lineRule="atLeast"/>
        <w:rPr>
          <w:rFonts w:cs="Arial"/>
          <w:b/>
          <w:bCs/>
        </w:rPr>
      </w:pPr>
    </w:p>
    <w:p w14:paraId="4089DDD1" w14:textId="77777777" w:rsidR="00577560" w:rsidRDefault="00577560">
      <w:pPr>
        <w:spacing w:line="280" w:lineRule="atLeast"/>
        <w:rPr>
          <w:rFonts w:cs="Arial"/>
          <w:b/>
          <w:bCs/>
        </w:rPr>
      </w:pPr>
    </w:p>
    <w:p w14:paraId="040F7D9C" w14:textId="77777777" w:rsidR="00577560" w:rsidRDefault="00577560">
      <w:pPr>
        <w:spacing w:line="280" w:lineRule="atLeast"/>
        <w:rPr>
          <w:rFonts w:cs="Arial"/>
          <w:b/>
          <w:bCs/>
        </w:rPr>
      </w:pPr>
      <w:r>
        <w:rPr>
          <w:rFonts w:cs="Arial"/>
          <w:b/>
          <w:bCs/>
        </w:rPr>
        <w:t>Leipziger Buchmesse</w:t>
      </w:r>
    </w:p>
    <w:p w14:paraId="6152859D" w14:textId="77777777" w:rsidR="00577560" w:rsidRDefault="00577560">
      <w:pPr>
        <w:spacing w:line="280" w:lineRule="atLeast"/>
        <w:rPr>
          <w:rFonts w:cs="Arial"/>
          <w:b/>
          <w:bCs/>
          <w:szCs w:val="22"/>
        </w:rPr>
      </w:pPr>
      <w:r>
        <w:rPr>
          <w:rFonts w:cs="Arial"/>
          <w:b/>
          <w:bCs/>
          <w:szCs w:val="22"/>
        </w:rPr>
        <w:t>(19. bis 22. März 2026)</w:t>
      </w:r>
    </w:p>
    <w:p w14:paraId="35DCBDDD" w14:textId="77777777" w:rsidR="00577560" w:rsidRDefault="00577560">
      <w:pPr>
        <w:spacing w:line="280" w:lineRule="atLeast"/>
        <w:rPr>
          <w:rFonts w:cs="Arial"/>
          <w:szCs w:val="22"/>
        </w:rPr>
      </w:pPr>
    </w:p>
    <w:p w14:paraId="706C9B5A" w14:textId="77777777" w:rsidR="00577560" w:rsidRPr="009A0876" w:rsidRDefault="00577560" w:rsidP="00050B5D">
      <w:pPr>
        <w:spacing w:line="280" w:lineRule="atLeast"/>
        <w:rPr>
          <w:rFonts w:cs="Arial"/>
          <w:szCs w:val="22"/>
        </w:rPr>
      </w:pPr>
      <w:r w:rsidRPr="009A0876">
        <w:rPr>
          <w:rFonts w:cs="Arial"/>
          <w:szCs w:val="22"/>
        </w:rPr>
        <w:t>Leipzig</w:t>
      </w:r>
      <w:r w:rsidRPr="005D4A7C">
        <w:rPr>
          <w:rFonts w:cs="Arial"/>
          <w:szCs w:val="22"/>
        </w:rPr>
        <w:t xml:space="preserve">, </w:t>
      </w:r>
      <w:r>
        <w:rPr>
          <w:rFonts w:cs="Arial"/>
          <w:szCs w:val="22"/>
        </w:rPr>
        <w:t>13</w:t>
      </w:r>
      <w:r w:rsidRPr="005D4A7C">
        <w:rPr>
          <w:rFonts w:cs="Arial"/>
          <w:szCs w:val="22"/>
        </w:rPr>
        <w:t>.1</w:t>
      </w:r>
      <w:r w:rsidRPr="007E6157">
        <w:rPr>
          <w:rFonts w:cs="Arial"/>
          <w:szCs w:val="22"/>
        </w:rPr>
        <w:t>1.</w:t>
      </w:r>
      <w:r w:rsidRPr="009A0876">
        <w:rPr>
          <w:rFonts w:cs="Arial"/>
          <w:szCs w:val="22"/>
        </w:rPr>
        <w:t>2025</w:t>
      </w:r>
    </w:p>
    <w:p w14:paraId="1190C442" w14:textId="77777777" w:rsidR="00577560" w:rsidRDefault="00577560" w:rsidP="00BB2F06">
      <w:pPr>
        <w:spacing w:line="280" w:lineRule="atLeast"/>
        <w:jc w:val="both"/>
        <w:rPr>
          <w:rFonts w:cs="Arial"/>
        </w:rPr>
      </w:pPr>
    </w:p>
    <w:p w14:paraId="79C5D57D" w14:textId="77777777" w:rsidR="00577560" w:rsidRPr="009A0876" w:rsidRDefault="00577560" w:rsidP="00050B5D">
      <w:pPr>
        <w:spacing w:line="280" w:lineRule="atLeast"/>
        <w:jc w:val="both"/>
        <w:rPr>
          <w:rFonts w:cs="Arial"/>
          <w:b/>
          <w:sz w:val="28"/>
          <w:szCs w:val="28"/>
        </w:rPr>
      </w:pPr>
      <w:r w:rsidRPr="009A0876">
        <w:rPr>
          <w:rFonts w:cs="Arial"/>
          <w:b/>
          <w:sz w:val="28"/>
          <w:szCs w:val="28"/>
        </w:rPr>
        <w:t>Wo Geschichten uns verbinden: Leipziger Buchmesse 2026</w:t>
      </w:r>
    </w:p>
    <w:p w14:paraId="359C217C" w14:textId="77777777" w:rsidR="00577560" w:rsidRPr="002F2451" w:rsidRDefault="00577560" w:rsidP="00050B5D">
      <w:pPr>
        <w:pStyle w:val="berschrift1"/>
        <w:spacing w:line="280" w:lineRule="atLeast"/>
        <w:rPr>
          <w:rFonts w:cs="Arial"/>
          <w:bCs/>
          <w:strike/>
          <w:sz w:val="24"/>
          <w:szCs w:val="24"/>
        </w:rPr>
      </w:pPr>
    </w:p>
    <w:p w14:paraId="357AE733" w14:textId="03DB236B" w:rsidR="00AE795B" w:rsidRDefault="00AE795B" w:rsidP="00AE795B">
      <w:pPr>
        <w:pStyle w:val="berschrift1"/>
        <w:spacing w:line="280" w:lineRule="atLeast"/>
        <w:rPr>
          <w:rFonts w:cs="Arial"/>
          <w:bCs/>
          <w:sz w:val="24"/>
          <w:szCs w:val="24"/>
        </w:rPr>
      </w:pPr>
      <w:r w:rsidRPr="00E11AD8">
        <w:rPr>
          <w:rFonts w:cs="Arial"/>
          <w:bCs/>
          <w:sz w:val="24"/>
          <w:szCs w:val="24"/>
        </w:rPr>
        <w:t xml:space="preserve">Neue Stimmen, neue </w:t>
      </w:r>
      <w:r w:rsidR="00B30D3C">
        <w:rPr>
          <w:rFonts w:cs="Arial"/>
          <w:bCs/>
          <w:sz w:val="24"/>
          <w:szCs w:val="24"/>
        </w:rPr>
        <w:t>Horizonte</w:t>
      </w:r>
      <w:r>
        <w:rPr>
          <w:rFonts w:cs="Arial"/>
          <w:bCs/>
          <w:sz w:val="24"/>
          <w:szCs w:val="24"/>
        </w:rPr>
        <w:t xml:space="preserve"> – d</w:t>
      </w:r>
      <w:r w:rsidRPr="00E11AD8">
        <w:rPr>
          <w:rFonts w:cs="Arial"/>
          <w:bCs/>
          <w:sz w:val="24"/>
          <w:szCs w:val="24"/>
        </w:rPr>
        <w:t>ie Buchmesse feiert Deb</w:t>
      </w:r>
      <w:r w:rsidRPr="00E11AD8">
        <w:rPr>
          <w:rFonts w:cs="Arial" w:hint="eastAsia"/>
          <w:bCs/>
          <w:sz w:val="24"/>
          <w:szCs w:val="24"/>
        </w:rPr>
        <w:t>ü</w:t>
      </w:r>
      <w:r w:rsidRPr="00E11AD8">
        <w:rPr>
          <w:rFonts w:cs="Arial"/>
          <w:bCs/>
          <w:sz w:val="24"/>
          <w:szCs w:val="24"/>
        </w:rPr>
        <w:t>t</w:t>
      </w:r>
      <w:r>
        <w:rPr>
          <w:rFonts w:cs="Arial"/>
          <w:bCs/>
          <w:sz w:val="24"/>
          <w:szCs w:val="24"/>
        </w:rPr>
        <w:t>-Autor:innen</w:t>
      </w:r>
      <w:r w:rsidRPr="00E11AD8">
        <w:rPr>
          <w:rFonts w:cs="Arial"/>
          <w:bCs/>
          <w:sz w:val="24"/>
          <w:szCs w:val="24"/>
        </w:rPr>
        <w:t xml:space="preserve"> und</w:t>
      </w:r>
      <w:r>
        <w:rPr>
          <w:rFonts w:cs="Arial"/>
          <w:bCs/>
          <w:sz w:val="24"/>
          <w:szCs w:val="24"/>
        </w:rPr>
        <w:t xml:space="preserve"> präsentiert die </w:t>
      </w:r>
      <w:r w:rsidRPr="00E11AD8">
        <w:rPr>
          <w:rFonts w:cs="Arial"/>
          <w:bCs/>
          <w:sz w:val="24"/>
          <w:szCs w:val="24"/>
        </w:rPr>
        <w:t xml:space="preserve">Literatur </w:t>
      </w:r>
      <w:r>
        <w:rPr>
          <w:rFonts w:cs="Arial"/>
          <w:bCs/>
          <w:sz w:val="24"/>
          <w:szCs w:val="24"/>
        </w:rPr>
        <w:t>des Donauraums „Unter Strom und zwischen Welten“</w:t>
      </w:r>
    </w:p>
    <w:p w14:paraId="188AD00A" w14:textId="77777777" w:rsidR="00577560" w:rsidRPr="002F2451" w:rsidRDefault="00577560" w:rsidP="002F2451"/>
    <w:p w14:paraId="205BCFD9" w14:textId="3C762561" w:rsidR="00577560" w:rsidRDefault="00577560" w:rsidP="00050B5D">
      <w:pPr>
        <w:spacing w:line="280" w:lineRule="atLeast"/>
        <w:jc w:val="both"/>
        <w:rPr>
          <w:b/>
          <w:bCs/>
        </w:rPr>
      </w:pPr>
      <w:r w:rsidRPr="009A0876">
        <w:rPr>
          <w:b/>
          <w:bCs/>
        </w:rPr>
        <w:t xml:space="preserve">Als Ort der gelebten Vielfalt </w:t>
      </w:r>
      <w:r w:rsidR="00FA4792">
        <w:rPr>
          <w:b/>
          <w:bCs/>
        </w:rPr>
        <w:t>bietet</w:t>
      </w:r>
      <w:r w:rsidR="00FA4792" w:rsidRPr="009A0876">
        <w:rPr>
          <w:b/>
          <w:bCs/>
        </w:rPr>
        <w:t xml:space="preserve"> </w:t>
      </w:r>
      <w:r w:rsidRPr="009A0876">
        <w:rPr>
          <w:b/>
          <w:bCs/>
        </w:rPr>
        <w:t xml:space="preserve">die Leipziger Buchmesse (LBM) auch im nächsten </w:t>
      </w:r>
      <w:r>
        <w:rPr>
          <w:b/>
          <w:bCs/>
        </w:rPr>
        <w:t>März</w:t>
      </w:r>
      <w:r w:rsidRPr="009A0876">
        <w:rPr>
          <w:b/>
          <w:bCs/>
        </w:rPr>
        <w:t xml:space="preserve"> </w:t>
      </w:r>
      <w:r w:rsidR="00D353CC">
        <w:rPr>
          <w:b/>
          <w:bCs/>
        </w:rPr>
        <w:t xml:space="preserve">wieder </w:t>
      </w:r>
      <w:r w:rsidR="00FA4792" w:rsidRPr="009A0876">
        <w:rPr>
          <w:b/>
          <w:bCs/>
        </w:rPr>
        <w:t>alle</w:t>
      </w:r>
      <w:r w:rsidR="00FA4792">
        <w:rPr>
          <w:b/>
          <w:bCs/>
        </w:rPr>
        <w:t>n</w:t>
      </w:r>
      <w:r w:rsidR="00FA4792" w:rsidRPr="009A0876">
        <w:rPr>
          <w:b/>
          <w:bCs/>
        </w:rPr>
        <w:t xml:space="preserve"> Literaturbegeisterten </w:t>
      </w:r>
      <w:r w:rsidR="00FA4792">
        <w:rPr>
          <w:b/>
          <w:bCs/>
        </w:rPr>
        <w:t>einen umfangreichen Einblick in die Neuerscheinungen des Frühjahrs</w:t>
      </w:r>
      <w:r w:rsidRPr="009A0876">
        <w:rPr>
          <w:b/>
          <w:bCs/>
        </w:rPr>
        <w:t>. Unter dem Motto „Wo Geschichten uns verbinden“ zeig</w:t>
      </w:r>
      <w:r>
        <w:rPr>
          <w:b/>
          <w:bCs/>
        </w:rPr>
        <w:t>t sie</w:t>
      </w:r>
      <w:r w:rsidR="00FA4792">
        <w:rPr>
          <w:rFonts w:cs="Arial"/>
          <w:b/>
          <w:szCs w:val="22"/>
        </w:rPr>
        <w:t xml:space="preserve"> </w:t>
      </w:r>
      <w:r w:rsidRPr="009A0876">
        <w:rPr>
          <w:b/>
          <w:bCs/>
        </w:rPr>
        <w:t>vom 19. bis 22. März 2026,</w:t>
      </w:r>
      <w:r w:rsidR="00FA4792">
        <w:rPr>
          <w:b/>
          <w:bCs/>
        </w:rPr>
        <w:t xml:space="preserve"> gemeinsam mit</w:t>
      </w:r>
      <w:r w:rsidR="00FA4792" w:rsidRPr="009A0876">
        <w:rPr>
          <w:b/>
          <w:bCs/>
        </w:rPr>
        <w:t xml:space="preserve"> </w:t>
      </w:r>
      <w:r w:rsidR="00FA4792" w:rsidRPr="009A0876">
        <w:rPr>
          <w:rFonts w:cs="Arial"/>
          <w:b/>
          <w:szCs w:val="22"/>
        </w:rPr>
        <w:t>Europas größte</w:t>
      </w:r>
      <w:r w:rsidR="00FA4792">
        <w:rPr>
          <w:rFonts w:cs="Arial"/>
          <w:b/>
          <w:szCs w:val="22"/>
        </w:rPr>
        <w:t>m</w:t>
      </w:r>
      <w:r w:rsidR="00FA4792" w:rsidRPr="009A0876">
        <w:rPr>
          <w:rFonts w:cs="Arial"/>
          <w:b/>
          <w:szCs w:val="22"/>
        </w:rPr>
        <w:t xml:space="preserve"> Lesefestival</w:t>
      </w:r>
      <w:r w:rsidR="00FA4792">
        <w:rPr>
          <w:rFonts w:cs="Arial"/>
          <w:b/>
          <w:szCs w:val="22"/>
        </w:rPr>
        <w:t xml:space="preserve"> „Leipzig liest“,</w:t>
      </w:r>
      <w:r w:rsidR="00FA4792" w:rsidRPr="009A0876">
        <w:rPr>
          <w:rFonts w:cs="Arial"/>
          <w:b/>
          <w:szCs w:val="22"/>
        </w:rPr>
        <w:t xml:space="preserve"> </w:t>
      </w:r>
      <w:r w:rsidRPr="009A0876">
        <w:rPr>
          <w:b/>
          <w:bCs/>
        </w:rPr>
        <w:t xml:space="preserve">wie Literatur </w:t>
      </w:r>
      <w:r w:rsidR="00AB4506">
        <w:rPr>
          <w:b/>
          <w:bCs/>
        </w:rPr>
        <w:t xml:space="preserve">echte </w:t>
      </w:r>
      <w:r w:rsidRPr="009A0876">
        <w:rPr>
          <w:b/>
          <w:bCs/>
        </w:rPr>
        <w:t>Nähe erzeugen kann.</w:t>
      </w:r>
      <w:r>
        <w:rPr>
          <w:b/>
          <w:bCs/>
        </w:rPr>
        <w:t xml:space="preserve"> Traditionell </w:t>
      </w:r>
      <w:r w:rsidRPr="009A0876">
        <w:rPr>
          <w:b/>
          <w:bCs/>
        </w:rPr>
        <w:t xml:space="preserve">werden </w:t>
      </w:r>
      <w:r>
        <w:rPr>
          <w:b/>
          <w:bCs/>
        </w:rPr>
        <w:t>in Leipzig herausragende</w:t>
      </w:r>
      <w:r w:rsidRPr="009A0876">
        <w:rPr>
          <w:b/>
          <w:bCs/>
        </w:rPr>
        <w:t xml:space="preserve"> </w:t>
      </w:r>
      <w:r w:rsidR="00DE10EE">
        <w:rPr>
          <w:b/>
          <w:bCs/>
        </w:rPr>
        <w:t>Werke</w:t>
      </w:r>
      <w:r w:rsidR="00DE10EE" w:rsidRPr="009A0876">
        <w:rPr>
          <w:b/>
          <w:bCs/>
        </w:rPr>
        <w:t xml:space="preserve"> </w:t>
      </w:r>
      <w:r w:rsidRPr="009A0876">
        <w:rPr>
          <w:b/>
          <w:bCs/>
        </w:rPr>
        <w:t>mit dem Preis der Leipziger Buchmesse ausgezeichnet.</w:t>
      </w:r>
      <w:r>
        <w:rPr>
          <w:b/>
          <w:bCs/>
        </w:rPr>
        <w:t xml:space="preserve"> </w:t>
      </w:r>
      <w:r>
        <w:rPr>
          <w:rFonts w:cs="Arial"/>
          <w:b/>
          <w:bCs/>
          <w:szCs w:val="22"/>
        </w:rPr>
        <w:t>Doch gerade</w:t>
      </w:r>
      <w:r w:rsidRPr="006559C2">
        <w:rPr>
          <w:rFonts w:cs="Arial"/>
          <w:b/>
          <w:bCs/>
          <w:szCs w:val="22"/>
        </w:rPr>
        <w:t xml:space="preserve"> neue literarische Stimmen haben es oft schwer, Fuß im hart umkämpften Büchermarkt zu fassen.</w:t>
      </w:r>
      <w:r w:rsidRPr="009A0876">
        <w:rPr>
          <w:rFonts w:cs="Arial"/>
          <w:szCs w:val="22"/>
        </w:rPr>
        <w:t xml:space="preserve"> </w:t>
      </w:r>
      <w:r>
        <w:rPr>
          <w:b/>
          <w:bCs/>
        </w:rPr>
        <w:t xml:space="preserve">Debüt-Autor:innen </w:t>
      </w:r>
      <w:r w:rsidR="00953B5C">
        <w:rPr>
          <w:b/>
          <w:bCs/>
        </w:rPr>
        <w:t>zählen</w:t>
      </w:r>
      <w:r w:rsidR="00D353CC">
        <w:rPr>
          <w:b/>
          <w:bCs/>
        </w:rPr>
        <w:t xml:space="preserve"> </w:t>
      </w:r>
      <w:r w:rsidR="00953B5C">
        <w:rPr>
          <w:b/>
          <w:bCs/>
        </w:rPr>
        <w:t>daher</w:t>
      </w:r>
      <w:r w:rsidR="00D353CC">
        <w:rPr>
          <w:b/>
          <w:bCs/>
        </w:rPr>
        <w:t xml:space="preserve"> </w:t>
      </w:r>
      <w:r w:rsidR="00953B5C">
        <w:rPr>
          <w:b/>
          <w:bCs/>
        </w:rPr>
        <w:t>zu den</w:t>
      </w:r>
      <w:r w:rsidR="00D353CC">
        <w:rPr>
          <w:b/>
          <w:bCs/>
        </w:rPr>
        <w:t xml:space="preserve"> Stars </w:t>
      </w:r>
      <w:r>
        <w:rPr>
          <w:b/>
          <w:bCs/>
        </w:rPr>
        <w:t xml:space="preserve">auf der </w:t>
      </w:r>
      <w:r w:rsidR="00C83E77">
        <w:rPr>
          <w:b/>
          <w:bCs/>
        </w:rPr>
        <w:t xml:space="preserve">kommenden </w:t>
      </w:r>
      <w:r>
        <w:rPr>
          <w:b/>
          <w:bCs/>
        </w:rPr>
        <w:t>Buchmesse</w:t>
      </w:r>
      <w:r w:rsidR="00D353CC">
        <w:rPr>
          <w:b/>
          <w:bCs/>
        </w:rPr>
        <w:t xml:space="preserve"> und werden mit verschiedenen Formaten ins Rampenlicht gerückt</w:t>
      </w:r>
      <w:r>
        <w:rPr>
          <w:b/>
          <w:bCs/>
        </w:rPr>
        <w:t xml:space="preserve">. </w:t>
      </w:r>
      <w:r w:rsidR="00AA46AD">
        <w:rPr>
          <w:b/>
          <w:bCs/>
        </w:rPr>
        <w:t xml:space="preserve">Unter dem Motto „Unter Strom und zwischen Welten“ richtet die Buchmesse </w:t>
      </w:r>
      <w:r w:rsidR="00D353CC">
        <w:rPr>
          <w:b/>
          <w:bCs/>
        </w:rPr>
        <w:t>auch</w:t>
      </w:r>
      <w:r w:rsidR="00FA4792">
        <w:rPr>
          <w:b/>
          <w:bCs/>
        </w:rPr>
        <w:t xml:space="preserve"> </w:t>
      </w:r>
      <w:r w:rsidR="00AA46AD">
        <w:rPr>
          <w:b/>
          <w:bCs/>
        </w:rPr>
        <w:t>den Fokus auf die vielfältige Literatur des Donauraums</w:t>
      </w:r>
      <w:r>
        <w:rPr>
          <w:b/>
          <w:bCs/>
        </w:rPr>
        <w:t>. Wie gewohnt finden Pädagog:innen im</w:t>
      </w:r>
      <w:r w:rsidRPr="009B2430">
        <w:rPr>
          <w:b/>
          <w:bCs/>
        </w:rPr>
        <w:t xml:space="preserve"> großen Bildungsbereich</w:t>
      </w:r>
      <w:r>
        <w:rPr>
          <w:b/>
          <w:bCs/>
        </w:rPr>
        <w:t xml:space="preserve"> der Leipziger Buchmesse, e</w:t>
      </w:r>
      <w:r w:rsidRPr="009B2430">
        <w:rPr>
          <w:b/>
          <w:bCs/>
        </w:rPr>
        <w:t>ine</w:t>
      </w:r>
      <w:r>
        <w:rPr>
          <w:b/>
          <w:bCs/>
        </w:rPr>
        <w:t>r</w:t>
      </w:r>
      <w:r w:rsidRPr="009B2430">
        <w:rPr>
          <w:b/>
          <w:bCs/>
        </w:rPr>
        <w:t xml:space="preserve"> der wichtigsten Bildungsmessen Deutschlands</w:t>
      </w:r>
      <w:r>
        <w:rPr>
          <w:b/>
          <w:bCs/>
        </w:rPr>
        <w:t xml:space="preserve">, </w:t>
      </w:r>
      <w:r w:rsidRPr="001E2643">
        <w:rPr>
          <w:b/>
          <w:bCs/>
        </w:rPr>
        <w:t xml:space="preserve">zahlreiche Anregungen für ihre </w:t>
      </w:r>
      <w:r w:rsidR="00AA46AD">
        <w:rPr>
          <w:b/>
          <w:bCs/>
        </w:rPr>
        <w:t>Arbeit</w:t>
      </w:r>
      <w:r>
        <w:rPr>
          <w:b/>
          <w:bCs/>
        </w:rPr>
        <w:t xml:space="preserve">. Nebenan </w:t>
      </w:r>
      <w:r w:rsidR="00D353CC">
        <w:rPr>
          <w:b/>
          <w:bCs/>
        </w:rPr>
        <w:t>feiert die Szene</w:t>
      </w:r>
      <w:r w:rsidR="00A764F2">
        <w:rPr>
          <w:b/>
          <w:bCs/>
        </w:rPr>
        <w:t xml:space="preserve"> auf der</w:t>
      </w:r>
      <w:r>
        <w:rPr>
          <w:b/>
          <w:bCs/>
        </w:rPr>
        <w:t xml:space="preserve"> Manga Comic Con,</w:t>
      </w:r>
      <w:r w:rsidRPr="009A0876">
        <w:rPr>
          <w:b/>
          <w:bCs/>
        </w:rPr>
        <w:t xml:space="preserve"> </w:t>
      </w:r>
      <w:r w:rsidR="00D353CC">
        <w:rPr>
          <w:b/>
          <w:bCs/>
        </w:rPr>
        <w:t>ihrem</w:t>
      </w:r>
      <w:r w:rsidR="00A764F2">
        <w:rPr>
          <w:b/>
          <w:bCs/>
        </w:rPr>
        <w:t xml:space="preserve"> </w:t>
      </w:r>
      <w:r>
        <w:rPr>
          <w:b/>
          <w:bCs/>
        </w:rPr>
        <w:t>traditionelle</w:t>
      </w:r>
      <w:r w:rsidR="00A764F2">
        <w:rPr>
          <w:b/>
          <w:bCs/>
        </w:rPr>
        <w:t>n</w:t>
      </w:r>
      <w:r w:rsidRPr="009A0876">
        <w:rPr>
          <w:b/>
          <w:bCs/>
        </w:rPr>
        <w:t xml:space="preserve"> </w:t>
      </w:r>
      <w:r>
        <w:rPr>
          <w:b/>
          <w:bCs/>
        </w:rPr>
        <w:t xml:space="preserve">Highlight-Event im Frühling, </w:t>
      </w:r>
      <w:r w:rsidR="00D353CC">
        <w:rPr>
          <w:b/>
          <w:bCs/>
        </w:rPr>
        <w:t>und beweist</w:t>
      </w:r>
      <w:r w:rsidR="00A764F2">
        <w:rPr>
          <w:b/>
          <w:bCs/>
        </w:rPr>
        <w:t xml:space="preserve"> wieder einmal</w:t>
      </w:r>
      <w:r>
        <w:rPr>
          <w:b/>
          <w:bCs/>
        </w:rPr>
        <w:t xml:space="preserve">, </w:t>
      </w:r>
      <w:r w:rsidR="002045BE">
        <w:rPr>
          <w:b/>
          <w:bCs/>
        </w:rPr>
        <w:t>was für ein starkes Gemeinschaftsgefühl</w:t>
      </w:r>
      <w:r>
        <w:rPr>
          <w:b/>
          <w:bCs/>
        </w:rPr>
        <w:t xml:space="preserve"> </w:t>
      </w:r>
      <w:r w:rsidR="002045BE">
        <w:rPr>
          <w:b/>
          <w:bCs/>
        </w:rPr>
        <w:t>gezeichnete Geschichten schaffen</w:t>
      </w:r>
      <w:r>
        <w:rPr>
          <w:b/>
          <w:bCs/>
        </w:rPr>
        <w:t xml:space="preserve"> </w:t>
      </w:r>
      <w:r w:rsidR="002045BE">
        <w:rPr>
          <w:b/>
          <w:bCs/>
        </w:rPr>
        <w:t>können</w:t>
      </w:r>
      <w:r>
        <w:rPr>
          <w:b/>
          <w:bCs/>
        </w:rPr>
        <w:t xml:space="preserve">. </w:t>
      </w:r>
    </w:p>
    <w:p w14:paraId="7D4184DB" w14:textId="77777777" w:rsidR="00577560" w:rsidRPr="009A0876" w:rsidRDefault="00577560" w:rsidP="00050B5D">
      <w:pPr>
        <w:spacing w:line="280" w:lineRule="atLeast"/>
        <w:jc w:val="both"/>
        <w:rPr>
          <w:rFonts w:cs="Arial"/>
          <w:b/>
          <w:szCs w:val="22"/>
        </w:rPr>
      </w:pPr>
    </w:p>
    <w:p w14:paraId="5592BB45" w14:textId="77777777" w:rsidR="00577560" w:rsidRDefault="00577560" w:rsidP="00050B5D">
      <w:pPr>
        <w:spacing w:line="280" w:lineRule="atLeast"/>
        <w:jc w:val="both"/>
        <w:rPr>
          <w:rFonts w:cs="Arial"/>
          <w:szCs w:val="22"/>
        </w:rPr>
      </w:pPr>
      <w:r w:rsidRPr="00D602A7">
        <w:rPr>
          <w:rFonts w:cs="Arial"/>
          <w:szCs w:val="22"/>
        </w:rPr>
        <w:t>„Auf der Leipziger Buchmesse kommt ein Publikum mit völlig unterschiedlichen gesellschaftlichen Hintergründen und Lebensentwürfen zusammen. Es trifft hier auf eine immense Vielfalt an Verlagen und Autorinnen und Autoren, die ihre verschiedenen Angebote auf der Buchmesse hervorragend präsentieren können. Die gemeinsame Begeisterung für Literatur und gute Geschichten ist das, was alle am Ende verbindet“, so Martin Buhl-Wagner, Geschäftsführer der Leipziger Messe.</w:t>
      </w:r>
      <w:r w:rsidRPr="009A0876">
        <w:rPr>
          <w:rFonts w:cs="Arial"/>
          <w:szCs w:val="22"/>
        </w:rPr>
        <w:t xml:space="preserve"> </w:t>
      </w:r>
    </w:p>
    <w:p w14:paraId="79272DB0" w14:textId="77777777" w:rsidR="00577560" w:rsidRDefault="00577560" w:rsidP="00050B5D">
      <w:pPr>
        <w:spacing w:line="280" w:lineRule="atLeast"/>
        <w:jc w:val="both"/>
        <w:rPr>
          <w:rFonts w:cs="Arial"/>
          <w:szCs w:val="22"/>
        </w:rPr>
      </w:pPr>
    </w:p>
    <w:p w14:paraId="70CEFDE9" w14:textId="184354DE" w:rsidR="00577560" w:rsidRDefault="00577560" w:rsidP="00050B5D">
      <w:pPr>
        <w:spacing w:line="280" w:lineRule="atLeast"/>
        <w:jc w:val="both"/>
        <w:rPr>
          <w:rFonts w:cs="Arial"/>
          <w:szCs w:val="22"/>
        </w:rPr>
      </w:pPr>
      <w:r w:rsidRPr="00AA46AD">
        <w:rPr>
          <w:rFonts w:cs="Arial"/>
          <w:szCs w:val="22"/>
        </w:rPr>
        <w:t>„</w:t>
      </w:r>
      <w:r>
        <w:rPr>
          <w:rFonts w:cs="Arial"/>
          <w:szCs w:val="22"/>
        </w:rPr>
        <w:t xml:space="preserve">Geschichten haben eine große Kraft, Menschen ins </w:t>
      </w:r>
      <w:r w:rsidRPr="00AA46AD">
        <w:rPr>
          <w:rFonts w:cs="Arial"/>
          <w:szCs w:val="22"/>
        </w:rPr>
        <w:t>Gespr</w:t>
      </w:r>
      <w:r w:rsidRPr="00AA46AD">
        <w:rPr>
          <w:rFonts w:cs="Arial" w:hint="eastAsia"/>
          <w:szCs w:val="22"/>
        </w:rPr>
        <w:t>ä</w:t>
      </w:r>
      <w:r w:rsidRPr="00AA46AD">
        <w:rPr>
          <w:rFonts w:cs="Arial"/>
          <w:szCs w:val="22"/>
        </w:rPr>
        <w:t>ch</w:t>
      </w:r>
      <w:r>
        <w:rPr>
          <w:rFonts w:cs="Arial"/>
          <w:szCs w:val="22"/>
        </w:rPr>
        <w:t xml:space="preserve"> zu bringen und</w:t>
      </w:r>
      <w:r w:rsidRPr="006559C2">
        <w:rPr>
          <w:rFonts w:cs="Arial"/>
          <w:szCs w:val="22"/>
        </w:rPr>
        <w:t xml:space="preserve"> </w:t>
      </w:r>
      <w:r w:rsidR="002045BE">
        <w:rPr>
          <w:rFonts w:cs="Arial"/>
          <w:szCs w:val="22"/>
        </w:rPr>
        <w:t>Gemeinsamkeiten zu finden</w:t>
      </w:r>
      <w:r>
        <w:rPr>
          <w:rFonts w:cs="Arial"/>
          <w:szCs w:val="22"/>
        </w:rPr>
        <w:t xml:space="preserve">. </w:t>
      </w:r>
      <w:r w:rsidR="00953B5C">
        <w:rPr>
          <w:rFonts w:cs="Arial"/>
          <w:szCs w:val="22"/>
        </w:rPr>
        <w:t xml:space="preserve">Mit </w:t>
      </w:r>
      <w:r>
        <w:rPr>
          <w:rFonts w:cs="Arial"/>
          <w:szCs w:val="22"/>
        </w:rPr>
        <w:t xml:space="preserve">den neuen Formaten </w:t>
      </w:r>
      <w:r w:rsidR="00953B5C">
        <w:rPr>
          <w:rFonts w:cs="Arial"/>
          <w:szCs w:val="22"/>
        </w:rPr>
        <w:t xml:space="preserve">wollen wir </w:t>
      </w:r>
      <w:r>
        <w:rPr>
          <w:rFonts w:cs="Arial"/>
          <w:szCs w:val="22"/>
        </w:rPr>
        <w:t>vor allem Debüt-Autor:innen auf der Leipziger Buchmesse eine Bühne bieten</w:t>
      </w:r>
      <w:r w:rsidR="00455291">
        <w:rPr>
          <w:rFonts w:cs="Arial"/>
          <w:szCs w:val="22"/>
        </w:rPr>
        <w:t>.</w:t>
      </w:r>
      <w:r>
        <w:rPr>
          <w:rFonts w:cs="Arial"/>
          <w:szCs w:val="22"/>
        </w:rPr>
        <w:t xml:space="preserve"> </w:t>
      </w:r>
      <w:r w:rsidR="00455291">
        <w:rPr>
          <w:rFonts w:cs="Arial"/>
          <w:szCs w:val="22"/>
        </w:rPr>
        <w:t xml:space="preserve">Denn </w:t>
      </w:r>
      <w:r>
        <w:rPr>
          <w:rFonts w:cs="Arial"/>
          <w:szCs w:val="22"/>
        </w:rPr>
        <w:t xml:space="preserve">ihre Geschichten </w:t>
      </w:r>
      <w:r w:rsidR="00455291">
        <w:rPr>
          <w:rFonts w:cs="Arial"/>
          <w:szCs w:val="22"/>
        </w:rPr>
        <w:t xml:space="preserve">sollen </w:t>
      </w:r>
      <w:r>
        <w:rPr>
          <w:rFonts w:cs="Arial"/>
          <w:szCs w:val="22"/>
        </w:rPr>
        <w:t>gelesen und gehört werden</w:t>
      </w:r>
      <w:r w:rsidR="00455291">
        <w:rPr>
          <w:rFonts w:cs="Arial"/>
          <w:szCs w:val="22"/>
        </w:rPr>
        <w:t xml:space="preserve"> – auch im Sinne der Verlage, für die Debüts immer ein Wagnis darstellen</w:t>
      </w:r>
      <w:r>
        <w:rPr>
          <w:rFonts w:cs="Arial"/>
          <w:szCs w:val="22"/>
        </w:rPr>
        <w:t xml:space="preserve">. Als weitere Premiere führen wir </w:t>
      </w:r>
      <w:r w:rsidR="00AA46AD">
        <w:rPr>
          <w:rFonts w:cs="Arial"/>
          <w:szCs w:val="22"/>
        </w:rPr>
        <w:t xml:space="preserve">mit unseren Fokusthemen </w:t>
      </w:r>
      <w:r w:rsidRPr="00AA46AD">
        <w:rPr>
          <w:rFonts w:cs="Arial"/>
          <w:szCs w:val="22"/>
        </w:rPr>
        <w:t>ein Format ein, das in Zukunft</w:t>
      </w:r>
      <w:r w:rsidR="002045BE">
        <w:rPr>
          <w:rFonts w:cs="Arial"/>
          <w:szCs w:val="22"/>
        </w:rPr>
        <w:t>,</w:t>
      </w:r>
      <w:r w:rsidRPr="00AA46AD">
        <w:rPr>
          <w:rFonts w:cs="Arial"/>
          <w:szCs w:val="22"/>
        </w:rPr>
        <w:t xml:space="preserve"> auch alternierend mit </w:t>
      </w:r>
      <w:r w:rsidR="00AA46AD">
        <w:rPr>
          <w:rFonts w:cs="Arial"/>
          <w:szCs w:val="22"/>
        </w:rPr>
        <w:t>Gastländern</w:t>
      </w:r>
      <w:r w:rsidR="002045BE">
        <w:rPr>
          <w:rFonts w:cs="Arial"/>
          <w:szCs w:val="22"/>
        </w:rPr>
        <w:t>,</w:t>
      </w:r>
      <w:r w:rsidRPr="00AA46AD">
        <w:rPr>
          <w:rFonts w:cs="Arial"/>
          <w:szCs w:val="22"/>
        </w:rPr>
        <w:t xml:space="preserve"> eine </w:t>
      </w:r>
      <w:r w:rsidR="002045BE">
        <w:rPr>
          <w:rFonts w:cs="Arial"/>
          <w:szCs w:val="22"/>
        </w:rPr>
        <w:t xml:space="preserve">bestimmte </w:t>
      </w:r>
      <w:r w:rsidRPr="00AA46AD">
        <w:rPr>
          <w:rFonts w:cs="Arial"/>
          <w:szCs w:val="22"/>
        </w:rPr>
        <w:t xml:space="preserve">Region oder ein Thema </w:t>
      </w:r>
      <w:r w:rsidR="00953B5C">
        <w:rPr>
          <w:rFonts w:cs="Arial"/>
          <w:szCs w:val="22"/>
        </w:rPr>
        <w:t>in den Mittelpunkt rückt.</w:t>
      </w:r>
      <w:r>
        <w:rPr>
          <w:rFonts w:cs="Arial"/>
          <w:szCs w:val="22"/>
        </w:rPr>
        <w:t xml:space="preserve"> </w:t>
      </w:r>
      <w:r w:rsidR="00A764F2">
        <w:rPr>
          <w:rFonts w:cs="Arial"/>
          <w:szCs w:val="22"/>
        </w:rPr>
        <w:t xml:space="preserve">Zum Start </w:t>
      </w:r>
      <w:r w:rsidR="002045BE">
        <w:rPr>
          <w:rFonts w:cs="Arial"/>
          <w:szCs w:val="22"/>
        </w:rPr>
        <w:t>2026</w:t>
      </w:r>
      <w:r w:rsidR="00A764F2">
        <w:rPr>
          <w:rFonts w:cs="Arial"/>
          <w:szCs w:val="22"/>
        </w:rPr>
        <w:t xml:space="preserve"> richten wir unseren Blick auf die</w:t>
      </w:r>
      <w:r>
        <w:rPr>
          <w:rFonts w:cs="Arial"/>
          <w:szCs w:val="22"/>
        </w:rPr>
        <w:t xml:space="preserve"> </w:t>
      </w:r>
      <w:r w:rsidR="008C27CA">
        <w:rPr>
          <w:rFonts w:cs="Arial"/>
          <w:szCs w:val="22"/>
        </w:rPr>
        <w:t xml:space="preserve">vielfältige </w:t>
      </w:r>
      <w:r>
        <w:rPr>
          <w:rFonts w:cs="Arial"/>
          <w:szCs w:val="22"/>
        </w:rPr>
        <w:t>Literatur des Donauraums“, sagt Astrid Böhmisch, Direktorin der Leipziger Buchmesse.</w:t>
      </w:r>
    </w:p>
    <w:p w14:paraId="3BB95EF2" w14:textId="77777777" w:rsidR="00577560" w:rsidRPr="005F4480" w:rsidRDefault="00577560" w:rsidP="00050B5D">
      <w:pPr>
        <w:spacing w:line="280" w:lineRule="atLeast"/>
        <w:jc w:val="both"/>
        <w:rPr>
          <w:rFonts w:cs="Arial"/>
          <w:szCs w:val="22"/>
        </w:rPr>
      </w:pPr>
    </w:p>
    <w:p w14:paraId="517C3F55" w14:textId="77777777" w:rsidR="00577560" w:rsidRPr="009A0876" w:rsidRDefault="00577560" w:rsidP="00050B5D">
      <w:pPr>
        <w:spacing w:line="280" w:lineRule="atLeast"/>
        <w:jc w:val="both"/>
        <w:rPr>
          <w:rFonts w:cs="Arial"/>
          <w:b/>
          <w:bCs/>
          <w:szCs w:val="22"/>
        </w:rPr>
      </w:pPr>
      <w:r w:rsidRPr="009A0876">
        <w:rPr>
          <w:rFonts w:cs="Arial"/>
          <w:b/>
          <w:bCs/>
          <w:szCs w:val="22"/>
        </w:rPr>
        <w:t>Mehr Sichtbarkeit für Debüt-Autor:innen und ihre Werke</w:t>
      </w:r>
    </w:p>
    <w:p w14:paraId="26967C6B" w14:textId="77777777" w:rsidR="00577560" w:rsidRPr="009A0876" w:rsidRDefault="00577560" w:rsidP="00050B5D">
      <w:pPr>
        <w:spacing w:line="280" w:lineRule="atLeast"/>
        <w:jc w:val="both"/>
        <w:rPr>
          <w:rFonts w:cs="Arial"/>
          <w:szCs w:val="22"/>
        </w:rPr>
      </w:pPr>
    </w:p>
    <w:p w14:paraId="6DC7DF12" w14:textId="6A1B7EBF" w:rsidR="00577560" w:rsidRDefault="00577560" w:rsidP="00577560">
      <w:pPr>
        <w:spacing w:line="280" w:lineRule="atLeast"/>
        <w:jc w:val="both"/>
        <w:rPr>
          <w:rFonts w:cs="Arial"/>
          <w:szCs w:val="22"/>
        </w:rPr>
      </w:pPr>
      <w:bookmarkStart w:id="0" w:name="_GoBack"/>
      <w:bookmarkEnd w:id="0"/>
      <w:r w:rsidRPr="009A0876">
        <w:rPr>
          <w:rFonts w:cs="Arial"/>
          <w:szCs w:val="22"/>
        </w:rPr>
        <w:lastRenderedPageBreak/>
        <w:t xml:space="preserve">Sie sorgen für frische Perspektiven, Erzählformen und Überraschungen – die Debüt-Autor:innen. </w:t>
      </w:r>
      <w:r>
        <w:rPr>
          <w:rFonts w:cs="Arial"/>
          <w:szCs w:val="22"/>
        </w:rPr>
        <w:t>I</w:t>
      </w:r>
      <w:r w:rsidRPr="009A0876">
        <w:rPr>
          <w:rFonts w:cs="Arial"/>
          <w:szCs w:val="22"/>
        </w:rPr>
        <w:t xml:space="preserve">m Frühjahr 2025 </w:t>
      </w:r>
      <w:r>
        <w:rPr>
          <w:rFonts w:cs="Arial"/>
          <w:szCs w:val="22"/>
        </w:rPr>
        <w:t xml:space="preserve">hat </w:t>
      </w:r>
      <w:r w:rsidRPr="009A0876">
        <w:rPr>
          <w:rFonts w:cs="Arial"/>
          <w:szCs w:val="22"/>
        </w:rPr>
        <w:t xml:space="preserve">das erfolgreiche </w:t>
      </w:r>
      <w:r>
        <w:rPr>
          <w:rFonts w:cs="Arial"/>
          <w:szCs w:val="22"/>
        </w:rPr>
        <w:t>Veranstaltungsf</w:t>
      </w:r>
      <w:r w:rsidRPr="009A0876">
        <w:rPr>
          <w:rFonts w:cs="Arial"/>
          <w:szCs w:val="22"/>
        </w:rPr>
        <w:t>ormat „Beste erste Bücher“ des Literarischen Herbstes erstmals auch auf der Leipziger Buchmesse stattgefunde</w:t>
      </w:r>
      <w:r>
        <w:rPr>
          <w:rFonts w:cs="Arial"/>
          <w:szCs w:val="22"/>
        </w:rPr>
        <w:t>n – 2026 rücken die</w:t>
      </w:r>
      <w:r w:rsidRPr="009A0876">
        <w:rPr>
          <w:rFonts w:cs="Arial"/>
          <w:szCs w:val="22"/>
        </w:rPr>
        <w:t xml:space="preserve"> Debüt-Autor:innen </w:t>
      </w:r>
      <w:r>
        <w:rPr>
          <w:rFonts w:cs="Arial"/>
          <w:szCs w:val="22"/>
        </w:rPr>
        <w:t>mit einer ganzen Reihe an Veranstaltungen</w:t>
      </w:r>
      <w:r w:rsidRPr="009A0876">
        <w:rPr>
          <w:rFonts w:cs="Arial"/>
          <w:szCs w:val="22"/>
        </w:rPr>
        <w:t xml:space="preserve"> in den Mittelpunkt</w:t>
      </w:r>
      <w:r w:rsidR="002045BE">
        <w:rPr>
          <w:rFonts w:cs="Arial"/>
          <w:szCs w:val="22"/>
        </w:rPr>
        <w:t>.</w:t>
      </w:r>
      <w:r>
        <w:rPr>
          <w:rFonts w:cs="Arial"/>
          <w:szCs w:val="22"/>
        </w:rPr>
        <w:t xml:space="preserve"> So wird </w:t>
      </w:r>
      <w:r w:rsidR="004E5A73">
        <w:rPr>
          <w:rFonts w:cs="Arial"/>
          <w:szCs w:val="22"/>
        </w:rPr>
        <w:t xml:space="preserve">neben der zweiten Auflage von „Beste erste Bücher“ </w:t>
      </w:r>
      <w:r>
        <w:rPr>
          <w:rFonts w:cs="Arial"/>
          <w:szCs w:val="22"/>
        </w:rPr>
        <w:t>beispielsweise</w:t>
      </w:r>
      <w:r w:rsidRPr="009A0876">
        <w:rPr>
          <w:rFonts w:cs="Arial"/>
          <w:szCs w:val="22"/>
        </w:rPr>
        <w:t xml:space="preserve"> </w:t>
      </w:r>
      <w:r>
        <w:rPr>
          <w:rFonts w:cs="Arial"/>
          <w:szCs w:val="22"/>
        </w:rPr>
        <w:t>d</w:t>
      </w:r>
      <w:r w:rsidRPr="009A0876">
        <w:rPr>
          <w:rFonts w:cs="Arial"/>
          <w:szCs w:val="22"/>
        </w:rPr>
        <w:t>ie Lange Leipziger Lesenacht in der Moritzbastei den Debüts</w:t>
      </w:r>
      <w:r>
        <w:rPr>
          <w:rFonts w:cs="Arial"/>
          <w:szCs w:val="22"/>
        </w:rPr>
        <w:t xml:space="preserve"> </w:t>
      </w:r>
      <w:r w:rsidRPr="009A0876">
        <w:rPr>
          <w:rFonts w:cs="Arial"/>
          <w:szCs w:val="22"/>
        </w:rPr>
        <w:t>eine</w:t>
      </w:r>
      <w:r>
        <w:rPr>
          <w:rFonts w:cs="Arial"/>
          <w:szCs w:val="22"/>
        </w:rPr>
        <w:t>n</w:t>
      </w:r>
      <w:r w:rsidRPr="009A0876">
        <w:rPr>
          <w:rFonts w:cs="Arial"/>
          <w:szCs w:val="22"/>
        </w:rPr>
        <w:t xml:space="preserve"> </w:t>
      </w:r>
      <w:r>
        <w:rPr>
          <w:rFonts w:cs="Arial"/>
          <w:szCs w:val="22"/>
        </w:rPr>
        <w:t>besonderen Platz einräumen</w:t>
      </w:r>
      <w:r w:rsidR="00A764F2">
        <w:rPr>
          <w:rFonts w:cs="Arial"/>
          <w:szCs w:val="22"/>
        </w:rPr>
        <w:t>,</w:t>
      </w:r>
      <w:r>
        <w:rPr>
          <w:rFonts w:cs="Arial"/>
          <w:szCs w:val="22"/>
        </w:rPr>
        <w:t xml:space="preserve"> und a</w:t>
      </w:r>
      <w:r w:rsidRPr="009A0876">
        <w:rPr>
          <w:rFonts w:cs="Arial"/>
          <w:szCs w:val="22"/>
        </w:rPr>
        <w:t xml:space="preserve">uch auf der Messe wird es </w:t>
      </w:r>
      <w:r w:rsidR="00856D18">
        <w:rPr>
          <w:rFonts w:cs="Arial"/>
          <w:szCs w:val="22"/>
        </w:rPr>
        <w:t xml:space="preserve">an etablierten Orten </w:t>
      </w:r>
      <w:r w:rsidRPr="009A0876">
        <w:rPr>
          <w:rFonts w:cs="Arial"/>
          <w:szCs w:val="22"/>
        </w:rPr>
        <w:t>Schwerpunkt</w:t>
      </w:r>
      <w:r>
        <w:rPr>
          <w:rFonts w:cs="Arial"/>
          <w:szCs w:val="22"/>
        </w:rPr>
        <w:t>e</w:t>
      </w:r>
      <w:r w:rsidRPr="009A0876">
        <w:rPr>
          <w:rFonts w:cs="Arial"/>
          <w:szCs w:val="22"/>
        </w:rPr>
        <w:t xml:space="preserve"> mit Debüt-Autor:innen geben</w:t>
      </w:r>
      <w:r w:rsidR="004E5A73">
        <w:rPr>
          <w:rFonts w:cs="Arial"/>
          <w:szCs w:val="22"/>
        </w:rPr>
        <w:t xml:space="preserve"> – etwa in der #buchbar und im BL:OOM – BloggerRoom.</w:t>
      </w:r>
    </w:p>
    <w:p w14:paraId="3EDB2600" w14:textId="77777777" w:rsidR="008903BE" w:rsidRPr="009A0876" w:rsidRDefault="008903BE" w:rsidP="00050B5D">
      <w:pPr>
        <w:spacing w:line="280" w:lineRule="atLeast"/>
        <w:jc w:val="both"/>
        <w:rPr>
          <w:rFonts w:cs="Arial"/>
          <w:b/>
          <w:bCs/>
          <w:szCs w:val="22"/>
        </w:rPr>
      </w:pPr>
    </w:p>
    <w:p w14:paraId="7D798966" w14:textId="767666CD" w:rsidR="00E413CF" w:rsidRPr="009A0876" w:rsidRDefault="00577560" w:rsidP="00E413CF">
      <w:pPr>
        <w:spacing w:line="280" w:lineRule="atLeast"/>
        <w:jc w:val="both"/>
        <w:rPr>
          <w:b/>
          <w:bCs/>
        </w:rPr>
      </w:pPr>
      <w:r>
        <w:rPr>
          <w:b/>
          <w:bCs/>
        </w:rPr>
        <w:t xml:space="preserve">3.000 Kilometer </w:t>
      </w:r>
      <w:r w:rsidR="00E413CF">
        <w:rPr>
          <w:b/>
          <w:bCs/>
        </w:rPr>
        <w:t xml:space="preserve">Donau – </w:t>
      </w:r>
      <w:r w:rsidR="00A73268">
        <w:rPr>
          <w:b/>
          <w:bCs/>
        </w:rPr>
        <w:t>10</w:t>
      </w:r>
      <w:r>
        <w:rPr>
          <w:b/>
          <w:bCs/>
        </w:rPr>
        <w:t xml:space="preserve"> Länder: eine Literaturvielfalt, die ihresgleichen sucht</w:t>
      </w:r>
    </w:p>
    <w:p w14:paraId="3A991A19" w14:textId="77777777" w:rsidR="00E413CF" w:rsidRPr="009A0876" w:rsidRDefault="00E413CF" w:rsidP="00E413CF">
      <w:pPr>
        <w:spacing w:line="280" w:lineRule="atLeast"/>
        <w:jc w:val="both"/>
        <w:rPr>
          <w:rFonts w:cs="Arial"/>
          <w:b/>
          <w:szCs w:val="22"/>
        </w:rPr>
      </w:pPr>
    </w:p>
    <w:p w14:paraId="3FABAD2D" w14:textId="1F86C9D9" w:rsidR="0041332D" w:rsidRPr="009A0876" w:rsidRDefault="00C414D7" w:rsidP="00E413CF">
      <w:pPr>
        <w:spacing w:line="280" w:lineRule="atLeast"/>
        <w:jc w:val="both"/>
        <w:rPr>
          <w:rFonts w:cs="Arial"/>
          <w:szCs w:val="22"/>
        </w:rPr>
      </w:pPr>
      <w:r>
        <w:rPr>
          <w:rFonts w:cs="Arial"/>
          <w:szCs w:val="22"/>
        </w:rPr>
        <w:t xml:space="preserve">Unter dem Motto „Unter Strom und zwischen Welten“ </w:t>
      </w:r>
      <w:r w:rsidR="00A73268">
        <w:rPr>
          <w:rFonts w:cs="Arial"/>
          <w:szCs w:val="22"/>
        </w:rPr>
        <w:t>richtet die Leipziger Buchmesse</w:t>
      </w:r>
      <w:r w:rsidR="00B611B4">
        <w:rPr>
          <w:rFonts w:cs="Arial"/>
          <w:szCs w:val="22"/>
        </w:rPr>
        <w:t xml:space="preserve"> </w:t>
      </w:r>
      <w:r>
        <w:rPr>
          <w:rFonts w:cs="Arial"/>
          <w:szCs w:val="22"/>
        </w:rPr>
        <w:t xml:space="preserve">2026 </w:t>
      </w:r>
      <w:r w:rsidR="00A73268">
        <w:rPr>
          <w:rFonts w:cs="Arial"/>
          <w:szCs w:val="22"/>
        </w:rPr>
        <w:t xml:space="preserve">ihren Blick auf </w:t>
      </w:r>
      <w:r>
        <w:rPr>
          <w:rFonts w:cs="Arial"/>
          <w:szCs w:val="22"/>
        </w:rPr>
        <w:t>die Donauregion</w:t>
      </w:r>
      <w:r w:rsidR="00A73268">
        <w:rPr>
          <w:rFonts w:cs="Arial"/>
          <w:szCs w:val="22"/>
        </w:rPr>
        <w:t xml:space="preserve"> </w:t>
      </w:r>
      <w:r w:rsidR="00B611B4">
        <w:rPr>
          <w:rFonts w:cs="Arial"/>
          <w:szCs w:val="22"/>
        </w:rPr>
        <w:t>und die Frage, wie Literatur dort Grenzen überwindet</w:t>
      </w:r>
      <w:r w:rsidR="00B611B4" w:rsidRPr="006559C2">
        <w:rPr>
          <w:rFonts w:cs="Arial"/>
          <w:szCs w:val="22"/>
        </w:rPr>
        <w:t xml:space="preserve"> oder </w:t>
      </w:r>
      <w:r w:rsidR="00B30D3C">
        <w:rPr>
          <w:rFonts w:cs="Arial"/>
          <w:szCs w:val="22"/>
        </w:rPr>
        <w:t>Grenzen setzt</w:t>
      </w:r>
      <w:r w:rsidR="00B611B4" w:rsidRPr="006559C2">
        <w:rPr>
          <w:rFonts w:cs="Arial"/>
          <w:szCs w:val="22"/>
        </w:rPr>
        <w:t xml:space="preserve"> </w:t>
      </w:r>
      <w:r w:rsidR="00D353CC">
        <w:rPr>
          <w:rFonts w:cs="Arial"/>
          <w:szCs w:val="22"/>
        </w:rPr>
        <w:t xml:space="preserve">– </w:t>
      </w:r>
      <w:r w:rsidR="00B611B4">
        <w:rPr>
          <w:rFonts w:cs="Arial"/>
          <w:szCs w:val="22"/>
        </w:rPr>
        <w:t xml:space="preserve">und </w:t>
      </w:r>
      <w:r w:rsidR="00D353CC">
        <w:rPr>
          <w:rFonts w:cs="Arial"/>
          <w:szCs w:val="22"/>
        </w:rPr>
        <w:t xml:space="preserve">wie das Leben entlang der Donau </w:t>
      </w:r>
      <w:r w:rsidR="00D67837">
        <w:rPr>
          <w:rFonts w:cs="Arial"/>
          <w:szCs w:val="22"/>
        </w:rPr>
        <w:t xml:space="preserve">literarische </w:t>
      </w:r>
      <w:r w:rsidR="00D353CC">
        <w:rPr>
          <w:rFonts w:cs="Arial"/>
          <w:szCs w:val="22"/>
        </w:rPr>
        <w:t>Perspektiven</w:t>
      </w:r>
      <w:r w:rsidR="007200F7">
        <w:rPr>
          <w:rFonts w:cs="Arial"/>
          <w:szCs w:val="22"/>
        </w:rPr>
        <w:t xml:space="preserve"> </w:t>
      </w:r>
      <w:r w:rsidR="00D67837">
        <w:rPr>
          <w:rFonts w:cs="Arial"/>
          <w:szCs w:val="22"/>
        </w:rPr>
        <w:t>prägt</w:t>
      </w:r>
      <w:r w:rsidR="00B611B4" w:rsidRPr="006559C2">
        <w:rPr>
          <w:rFonts w:cs="Arial"/>
          <w:szCs w:val="22"/>
        </w:rPr>
        <w:t>.</w:t>
      </w:r>
      <w:r w:rsidR="00B611B4">
        <w:rPr>
          <w:rFonts w:cs="Arial"/>
          <w:szCs w:val="22"/>
        </w:rPr>
        <w:t xml:space="preserve"> </w:t>
      </w:r>
      <w:r w:rsidR="009D72D0">
        <w:rPr>
          <w:rFonts w:cs="Arial"/>
          <w:szCs w:val="22"/>
        </w:rPr>
        <w:t>Die</w:t>
      </w:r>
      <w:r w:rsidR="00544370">
        <w:rPr>
          <w:rFonts w:cs="Arial"/>
          <w:szCs w:val="22"/>
        </w:rPr>
        <w:t xml:space="preserve"> gr</w:t>
      </w:r>
      <w:r w:rsidR="00544370" w:rsidRPr="006559C2">
        <w:rPr>
          <w:rFonts w:cs="Arial"/>
          <w:szCs w:val="22"/>
        </w:rPr>
        <w:t>oße Dynamik</w:t>
      </w:r>
      <w:r w:rsidR="00544370">
        <w:rPr>
          <w:rFonts w:cs="Arial"/>
          <w:szCs w:val="22"/>
        </w:rPr>
        <w:t xml:space="preserve"> </w:t>
      </w:r>
      <w:r w:rsidR="009D72D0">
        <w:rPr>
          <w:rFonts w:cs="Arial"/>
          <w:szCs w:val="22"/>
        </w:rPr>
        <w:t xml:space="preserve">des Donauraums </w:t>
      </w:r>
      <w:r w:rsidR="00544370">
        <w:rPr>
          <w:rFonts w:cs="Arial"/>
          <w:szCs w:val="22"/>
        </w:rPr>
        <w:t xml:space="preserve">ist überall </w:t>
      </w:r>
      <w:r w:rsidR="009D72D0">
        <w:rPr>
          <w:rFonts w:cs="Arial"/>
          <w:szCs w:val="22"/>
        </w:rPr>
        <w:t xml:space="preserve">in der Literatur </w:t>
      </w:r>
      <w:r w:rsidR="00544370">
        <w:rPr>
          <w:rFonts w:cs="Arial"/>
          <w:szCs w:val="22"/>
        </w:rPr>
        <w:t>spürbar – sei es</w:t>
      </w:r>
      <w:r w:rsidR="00544370" w:rsidRPr="006559C2">
        <w:rPr>
          <w:rFonts w:cs="Arial"/>
          <w:szCs w:val="22"/>
        </w:rPr>
        <w:t xml:space="preserve"> im historischen </w:t>
      </w:r>
      <w:r w:rsidR="009D72D0">
        <w:rPr>
          <w:rFonts w:cs="Arial"/>
          <w:szCs w:val="22"/>
        </w:rPr>
        <w:t>oder</w:t>
      </w:r>
      <w:r w:rsidR="00544370" w:rsidRPr="006559C2">
        <w:rPr>
          <w:rFonts w:cs="Arial"/>
          <w:szCs w:val="22"/>
        </w:rPr>
        <w:t xml:space="preserve"> auch im aktuell politischen</w:t>
      </w:r>
      <w:r w:rsidR="00544370">
        <w:rPr>
          <w:rFonts w:cs="Arial"/>
          <w:szCs w:val="22"/>
        </w:rPr>
        <w:t xml:space="preserve"> </w:t>
      </w:r>
      <w:r w:rsidR="00544370" w:rsidRPr="006559C2">
        <w:rPr>
          <w:rFonts w:cs="Arial"/>
          <w:szCs w:val="22"/>
        </w:rPr>
        <w:t>Kontext.</w:t>
      </w:r>
      <w:r w:rsidR="0017050F">
        <w:rPr>
          <w:rFonts w:cs="Arial"/>
          <w:szCs w:val="22"/>
        </w:rPr>
        <w:t xml:space="preserve"> </w:t>
      </w:r>
      <w:r w:rsidR="00B611B4">
        <w:rPr>
          <w:rFonts w:cs="Arial"/>
          <w:szCs w:val="22"/>
        </w:rPr>
        <w:t>Zahlreiche</w:t>
      </w:r>
      <w:r w:rsidR="0041332D" w:rsidRPr="0041332D">
        <w:rPr>
          <w:rFonts w:cs="Arial"/>
          <w:szCs w:val="22"/>
        </w:rPr>
        <w:t xml:space="preserve"> Partner</w:t>
      </w:r>
      <w:r w:rsidR="00B611B4">
        <w:rPr>
          <w:rFonts w:cs="Arial"/>
          <w:szCs w:val="22"/>
        </w:rPr>
        <w:t xml:space="preserve"> </w:t>
      </w:r>
      <w:r w:rsidR="00B611B4" w:rsidRPr="0041332D">
        <w:rPr>
          <w:rFonts w:cs="Arial"/>
          <w:szCs w:val="22"/>
        </w:rPr>
        <w:t xml:space="preserve">wie </w:t>
      </w:r>
      <w:r w:rsidR="00B611B4">
        <w:rPr>
          <w:rFonts w:cs="Arial"/>
          <w:szCs w:val="22"/>
        </w:rPr>
        <w:t>das</w:t>
      </w:r>
      <w:r w:rsidR="00B611B4" w:rsidRPr="0041332D">
        <w:rPr>
          <w:rFonts w:cs="Arial"/>
          <w:szCs w:val="22"/>
        </w:rPr>
        <w:t xml:space="preserve"> Auswärtige Amt, </w:t>
      </w:r>
      <w:r w:rsidR="00B611B4">
        <w:rPr>
          <w:rFonts w:cs="Arial"/>
          <w:szCs w:val="22"/>
        </w:rPr>
        <w:t>die</w:t>
      </w:r>
      <w:r w:rsidR="00B611B4" w:rsidRPr="0041332D">
        <w:rPr>
          <w:rFonts w:cs="Arial"/>
          <w:szCs w:val="22"/>
        </w:rPr>
        <w:t xml:space="preserve"> Bundeszentrale für politische Bildung, </w:t>
      </w:r>
      <w:r w:rsidR="00B611B4">
        <w:rPr>
          <w:rFonts w:cs="Arial"/>
          <w:szCs w:val="22"/>
        </w:rPr>
        <w:t>das</w:t>
      </w:r>
      <w:r w:rsidR="00B611B4" w:rsidRPr="0041332D">
        <w:rPr>
          <w:rFonts w:cs="Arial"/>
          <w:szCs w:val="22"/>
        </w:rPr>
        <w:t xml:space="preserve"> Goethe-Institut,</w:t>
      </w:r>
      <w:r w:rsidR="00544370">
        <w:rPr>
          <w:rFonts w:cs="Arial"/>
          <w:szCs w:val="22"/>
        </w:rPr>
        <w:t xml:space="preserve"> </w:t>
      </w:r>
      <w:r w:rsidR="00B611B4" w:rsidRPr="0041332D">
        <w:rPr>
          <w:rFonts w:cs="Arial"/>
          <w:szCs w:val="22"/>
        </w:rPr>
        <w:t xml:space="preserve">TRADUKI, </w:t>
      </w:r>
      <w:r w:rsidR="00B611B4">
        <w:rPr>
          <w:rFonts w:cs="Arial"/>
          <w:szCs w:val="22"/>
        </w:rPr>
        <w:t>die</w:t>
      </w:r>
      <w:r w:rsidR="00B611B4" w:rsidRPr="0041332D">
        <w:rPr>
          <w:rFonts w:cs="Arial"/>
          <w:szCs w:val="22"/>
        </w:rPr>
        <w:t xml:space="preserve"> Stadt Leipzig und </w:t>
      </w:r>
      <w:r w:rsidR="00B611B4">
        <w:rPr>
          <w:rFonts w:cs="Arial"/>
          <w:szCs w:val="22"/>
        </w:rPr>
        <w:t xml:space="preserve">die </w:t>
      </w:r>
      <w:r w:rsidR="00B611B4" w:rsidRPr="0041332D">
        <w:rPr>
          <w:rFonts w:cs="Arial"/>
          <w:szCs w:val="22"/>
        </w:rPr>
        <w:t>Kulturinstitutionen der beteiligten Länder</w:t>
      </w:r>
      <w:r w:rsidR="00B611B4">
        <w:rPr>
          <w:rFonts w:cs="Arial"/>
          <w:szCs w:val="22"/>
        </w:rPr>
        <w:t xml:space="preserve"> haben sich zusammengefunden, um gemeinsam mit Kurator</w:t>
      </w:r>
      <w:r w:rsidR="00B611B4" w:rsidRPr="0041332D">
        <w:rPr>
          <w:rFonts w:cs="Arial"/>
          <w:szCs w:val="22"/>
        </w:rPr>
        <w:t xml:space="preserve"> Stephan Ozsváth</w:t>
      </w:r>
      <w:r w:rsidR="00544370">
        <w:rPr>
          <w:rFonts w:cs="Arial"/>
          <w:szCs w:val="22"/>
        </w:rPr>
        <w:t xml:space="preserve"> ein umfangreiches </w:t>
      </w:r>
      <w:r w:rsidR="00544370" w:rsidRPr="0041332D">
        <w:rPr>
          <w:rFonts w:cs="Arial"/>
          <w:szCs w:val="22"/>
        </w:rPr>
        <w:t>Programm</w:t>
      </w:r>
      <w:r w:rsidR="00544370">
        <w:rPr>
          <w:rFonts w:cs="Arial"/>
          <w:szCs w:val="22"/>
        </w:rPr>
        <w:t xml:space="preserve"> zu realisieren</w:t>
      </w:r>
      <w:r w:rsidR="009D72D0">
        <w:rPr>
          <w:rFonts w:cs="Arial"/>
          <w:szCs w:val="22"/>
        </w:rPr>
        <w:t>, das in Halle 4 auf einer eigenen Donau-Bühne stattfindet</w:t>
      </w:r>
      <w:r w:rsidR="00544370">
        <w:rPr>
          <w:rFonts w:cs="Arial"/>
          <w:szCs w:val="22"/>
        </w:rPr>
        <w:t>.</w:t>
      </w:r>
      <w:r w:rsidR="00B611B4">
        <w:rPr>
          <w:rFonts w:cs="Arial"/>
          <w:szCs w:val="22"/>
        </w:rPr>
        <w:t xml:space="preserve"> </w:t>
      </w:r>
      <w:r w:rsidR="009D72D0">
        <w:rPr>
          <w:rFonts w:cs="Arial"/>
          <w:szCs w:val="22"/>
        </w:rPr>
        <w:t>Das Fokusthema ist der Auftakt einer</w:t>
      </w:r>
      <w:r w:rsidR="009D72D0" w:rsidRPr="0017050F">
        <w:rPr>
          <w:rFonts w:cs="Arial"/>
          <w:szCs w:val="22"/>
        </w:rPr>
        <w:t xml:space="preserve"> </w:t>
      </w:r>
      <w:r w:rsidR="009D72D0">
        <w:rPr>
          <w:rFonts w:cs="Arial"/>
          <w:szCs w:val="22"/>
        </w:rPr>
        <w:t xml:space="preserve">neuen Programmlinie mit </w:t>
      </w:r>
      <w:r w:rsidR="00B30D3C">
        <w:rPr>
          <w:rFonts w:cs="Arial"/>
          <w:szCs w:val="22"/>
        </w:rPr>
        <w:t xml:space="preserve">verschiedenen </w:t>
      </w:r>
      <w:r w:rsidR="009D72D0">
        <w:rPr>
          <w:rFonts w:cs="Arial"/>
          <w:szCs w:val="22"/>
        </w:rPr>
        <w:t xml:space="preserve">Schwerpunkten, die sich </w:t>
      </w:r>
      <w:r w:rsidR="00B30D3C">
        <w:rPr>
          <w:rFonts w:cs="Arial"/>
          <w:szCs w:val="22"/>
        </w:rPr>
        <w:t xml:space="preserve">dynamisch </w:t>
      </w:r>
      <w:r w:rsidR="009D72D0">
        <w:rPr>
          <w:rFonts w:cs="Arial"/>
          <w:szCs w:val="22"/>
        </w:rPr>
        <w:t>mit traditionellen Gastlandauftritten abwechseln wird.</w:t>
      </w:r>
    </w:p>
    <w:p w14:paraId="543DB34A" w14:textId="77777777" w:rsidR="00E413CF" w:rsidRPr="009A0876" w:rsidRDefault="00E413CF" w:rsidP="00E413CF">
      <w:pPr>
        <w:spacing w:line="280" w:lineRule="atLeast"/>
        <w:jc w:val="both"/>
        <w:rPr>
          <w:rFonts w:cs="Arial"/>
          <w:szCs w:val="22"/>
        </w:rPr>
      </w:pPr>
    </w:p>
    <w:p w14:paraId="399737DD" w14:textId="6C2B3692" w:rsidR="00953B5C" w:rsidRPr="0039718E" w:rsidRDefault="00953B5C" w:rsidP="00050B5D">
      <w:pPr>
        <w:spacing w:line="280" w:lineRule="atLeast"/>
        <w:jc w:val="both"/>
        <w:rPr>
          <w:rFonts w:cs="Arial"/>
          <w:b/>
          <w:bCs/>
          <w:color w:val="000000" w:themeColor="text1"/>
          <w:szCs w:val="22"/>
        </w:rPr>
      </w:pPr>
      <w:r w:rsidRPr="0039718E">
        <w:rPr>
          <w:rFonts w:cs="Arial"/>
          <w:b/>
          <w:bCs/>
          <w:color w:val="000000" w:themeColor="text1"/>
          <w:szCs w:val="22"/>
        </w:rPr>
        <w:t>Veränderung als Programm: neue Formate zum Mitmachen und Mitdiskutieren</w:t>
      </w:r>
    </w:p>
    <w:p w14:paraId="5C497FFB" w14:textId="77777777" w:rsidR="00050B5D" w:rsidRPr="004E5A73" w:rsidRDefault="00050B5D" w:rsidP="00050B5D">
      <w:pPr>
        <w:spacing w:line="280" w:lineRule="atLeast"/>
        <w:jc w:val="both"/>
        <w:rPr>
          <w:rFonts w:cs="Arial"/>
          <w:color w:val="EE0000"/>
          <w:szCs w:val="22"/>
        </w:rPr>
      </w:pPr>
    </w:p>
    <w:p w14:paraId="0ABF9528" w14:textId="237E9F53" w:rsidR="00050B5D" w:rsidRPr="009A0876" w:rsidRDefault="00AD6079" w:rsidP="00133561">
      <w:pPr>
        <w:suppressAutoHyphens w:val="0"/>
        <w:spacing w:line="280" w:lineRule="atLeast"/>
        <w:jc w:val="both"/>
      </w:pPr>
      <w:r>
        <w:t xml:space="preserve">In </w:t>
      </w:r>
      <w:r w:rsidR="00050B5D">
        <w:t xml:space="preserve">Halle </w:t>
      </w:r>
      <w:r w:rsidR="002045BE">
        <w:t>2 werden</w:t>
      </w:r>
      <w:r w:rsidR="0017050F" w:rsidRPr="009A0876">
        <w:t xml:space="preserve"> </w:t>
      </w:r>
      <w:r>
        <w:t>im neuen</w:t>
      </w:r>
      <w:r w:rsidRPr="009A0876">
        <w:t xml:space="preserve"> </w:t>
      </w:r>
      <w:r w:rsidRPr="00D353CC">
        <w:rPr>
          <w:b/>
          <w:bCs/>
        </w:rPr>
        <w:t>Experimentierraum</w:t>
      </w:r>
      <w:r w:rsidRPr="00D353CC">
        <w:t xml:space="preserve"> </w:t>
      </w:r>
      <w:r w:rsidRPr="00D353CC">
        <w:rPr>
          <w:b/>
          <w:bCs/>
        </w:rPr>
        <w:t>piks</w:t>
      </w:r>
      <w:r w:rsidRPr="00D353CC">
        <w:t xml:space="preserve"> </w:t>
      </w:r>
      <w:r w:rsidR="00701AE8">
        <w:t>Kinder-</w:t>
      </w:r>
      <w:r w:rsidR="00050B5D" w:rsidRPr="009A0876">
        <w:t>Sachbücher</w:t>
      </w:r>
      <w:r w:rsidR="002045BE">
        <w:t xml:space="preserve"> lebendig</w:t>
      </w:r>
      <w:r w:rsidR="00050B5D" w:rsidRPr="009A0876">
        <w:t xml:space="preserve">. Bei Mitmach-Workshops </w:t>
      </w:r>
      <w:r w:rsidR="00720421">
        <w:t>rund um</w:t>
      </w:r>
      <w:r w:rsidR="00050B5D">
        <w:t xml:space="preserve"> Technik, Natur, Weltall oder </w:t>
      </w:r>
      <w:r w:rsidR="00856D18">
        <w:t xml:space="preserve">Gefühlswelt </w:t>
      </w:r>
      <w:r w:rsidR="00050B5D" w:rsidRPr="009A0876">
        <w:t>können Kinder</w:t>
      </w:r>
      <w:r w:rsidR="002045BE">
        <w:t xml:space="preserve"> </w:t>
      </w:r>
      <w:r w:rsidR="002045BE" w:rsidRPr="009A0876">
        <w:t>im Kita- und Grundschulalter</w:t>
      </w:r>
      <w:r w:rsidR="00050B5D" w:rsidRPr="009A0876">
        <w:t xml:space="preserve"> </w:t>
      </w:r>
      <w:r w:rsidR="00720421">
        <w:t>sich</w:t>
      </w:r>
      <w:r w:rsidR="00050B5D" w:rsidRPr="009A0876">
        <w:t xml:space="preserve"> selbst ausprobieren</w:t>
      </w:r>
      <w:r w:rsidR="003040F3">
        <w:t xml:space="preserve"> und lernen</w:t>
      </w:r>
      <w:r w:rsidR="00050B5D" w:rsidRPr="009A0876">
        <w:t xml:space="preserve"> –</w:t>
      </w:r>
      <w:r w:rsidR="00050B5D">
        <w:t xml:space="preserve"> </w:t>
      </w:r>
      <w:r w:rsidR="00050B5D" w:rsidRPr="009A0876">
        <w:t>auch</w:t>
      </w:r>
      <w:r w:rsidR="00AB4506">
        <w:t xml:space="preserve"> </w:t>
      </w:r>
      <w:r w:rsidR="00050B5D" w:rsidRPr="009A0876">
        <w:t>mit der Familie oder Schulklasse.</w:t>
      </w:r>
    </w:p>
    <w:p w14:paraId="72C9D241" w14:textId="77777777" w:rsidR="00050B5D" w:rsidRPr="009A0876" w:rsidRDefault="00050B5D" w:rsidP="00133561">
      <w:pPr>
        <w:suppressAutoHyphens w:val="0"/>
        <w:spacing w:line="280" w:lineRule="atLeast"/>
        <w:jc w:val="both"/>
      </w:pPr>
    </w:p>
    <w:p w14:paraId="439406B1" w14:textId="2EFD2524" w:rsidR="00050B5D" w:rsidRPr="009A0876" w:rsidRDefault="00050B5D" w:rsidP="00133561">
      <w:pPr>
        <w:suppressAutoHyphens w:val="0"/>
        <w:spacing w:line="280" w:lineRule="atLeast"/>
        <w:jc w:val="both"/>
      </w:pPr>
      <w:r>
        <w:t>A</w:t>
      </w:r>
      <w:r w:rsidRPr="009A0876">
        <w:t xml:space="preserve">uf der </w:t>
      </w:r>
      <w:r w:rsidRPr="009A0876">
        <w:rPr>
          <w:b/>
          <w:bCs/>
        </w:rPr>
        <w:t>Manga</w:t>
      </w:r>
      <w:r w:rsidR="008A2FD9">
        <w:rPr>
          <w:b/>
          <w:bCs/>
        </w:rPr>
        <w:t xml:space="preserve"> </w:t>
      </w:r>
      <w:r w:rsidRPr="009A0876">
        <w:rPr>
          <w:b/>
          <w:bCs/>
        </w:rPr>
        <w:t>Comic</w:t>
      </w:r>
      <w:r w:rsidR="008A2FD9">
        <w:rPr>
          <w:b/>
          <w:bCs/>
        </w:rPr>
        <w:t xml:space="preserve"> </w:t>
      </w:r>
      <w:r w:rsidRPr="009A0876">
        <w:rPr>
          <w:b/>
          <w:bCs/>
        </w:rPr>
        <w:t>Con</w:t>
      </w:r>
      <w:r w:rsidRPr="009A0876">
        <w:t xml:space="preserve"> </w:t>
      </w:r>
      <w:r>
        <w:t>(MCC) wird 2026 zum ersten Mal der</w:t>
      </w:r>
      <w:r w:rsidRPr="009A0876">
        <w:t xml:space="preserve"> </w:t>
      </w:r>
      <w:r w:rsidRPr="009A0876">
        <w:rPr>
          <w:b/>
          <w:bCs/>
        </w:rPr>
        <w:t xml:space="preserve">Tancho Award </w:t>
      </w:r>
      <w:r w:rsidRPr="007E6157">
        <w:t xml:space="preserve">verliehen. Die neue Auszeichnung soll deutschsprachige Mangaka </w:t>
      </w:r>
      <w:r w:rsidR="00AB4506">
        <w:t>bekannter</w:t>
      </w:r>
      <w:r w:rsidR="00AB4506" w:rsidRPr="007E6157">
        <w:t xml:space="preserve"> </w:t>
      </w:r>
      <w:r w:rsidRPr="007E6157">
        <w:t>machen und das große Potenzial diese</w:t>
      </w:r>
      <w:r>
        <w:t>r</w:t>
      </w:r>
      <w:r w:rsidRPr="007E6157">
        <w:t xml:space="preserve"> Szene </w:t>
      </w:r>
      <w:r>
        <w:t>ehren</w:t>
      </w:r>
      <w:r w:rsidRPr="007E6157">
        <w:t>.</w:t>
      </w:r>
      <w:r>
        <w:t xml:space="preserve"> </w:t>
      </w:r>
      <w:r w:rsidR="00767050" w:rsidRPr="004E5A73">
        <w:t>Der Preis wird in drei Kategorien verliehen:</w:t>
      </w:r>
      <w:r w:rsidR="00767050">
        <w:t xml:space="preserve"> </w:t>
      </w:r>
      <w:r w:rsidR="00767050" w:rsidRPr="004E5A73">
        <w:t>Verlagspublikation, Selfpublishing, Webtoon.</w:t>
      </w:r>
    </w:p>
    <w:p w14:paraId="20D1908A" w14:textId="77777777" w:rsidR="00050B5D" w:rsidRPr="009A0876" w:rsidRDefault="00050B5D" w:rsidP="00133561">
      <w:pPr>
        <w:suppressAutoHyphens w:val="0"/>
        <w:spacing w:line="280" w:lineRule="atLeast"/>
        <w:jc w:val="both"/>
      </w:pPr>
    </w:p>
    <w:p w14:paraId="358721BD" w14:textId="77ACBD85" w:rsidR="003040F3" w:rsidRPr="009A0876" w:rsidRDefault="00544370" w:rsidP="00133561">
      <w:pPr>
        <w:suppressAutoHyphens w:val="0"/>
        <w:spacing w:line="280" w:lineRule="atLeast"/>
        <w:jc w:val="both"/>
      </w:pPr>
      <w:r>
        <w:t>D</w:t>
      </w:r>
      <w:r w:rsidR="00050B5D" w:rsidRPr="009A0876">
        <w:t xml:space="preserve">as </w:t>
      </w:r>
      <w:r w:rsidR="00050B5D" w:rsidRPr="009A0876">
        <w:rPr>
          <w:b/>
          <w:bCs/>
        </w:rPr>
        <w:t>Forum Offene Gesellschaft</w:t>
      </w:r>
      <w:r>
        <w:t xml:space="preserve"> </w:t>
      </w:r>
      <w:r w:rsidR="006C1202">
        <w:t xml:space="preserve">richtet sich neu aus und </w:t>
      </w:r>
      <w:r>
        <w:t xml:space="preserve">wird sich noch stärker als bisher mit Themen beschäftigen, die aktuell für </w:t>
      </w:r>
      <w:r w:rsidR="00AB4506">
        <w:t xml:space="preserve">kontroversen </w:t>
      </w:r>
      <w:r>
        <w:t>Diskussionsstoff in der Gesellschaft sorgen. Die geplanten Veranstaltungen legen besonderen Wert darauf, gegensätzliche Positionen abzubilden</w:t>
      </w:r>
      <w:r w:rsidR="00050B5D" w:rsidRPr="009A0876">
        <w:t xml:space="preserve"> </w:t>
      </w:r>
      <w:r>
        <w:t>und i</w:t>
      </w:r>
      <w:r w:rsidR="006C1202">
        <w:t>n</w:t>
      </w:r>
      <w:r w:rsidR="00050B5D" w:rsidRPr="009A0876">
        <w:t xml:space="preserve"> </w:t>
      </w:r>
      <w:r w:rsidR="006C1202">
        <w:t xml:space="preserve">einen </w:t>
      </w:r>
      <w:r w:rsidR="008B017A">
        <w:t xml:space="preserve">konstruktiven </w:t>
      </w:r>
      <w:r w:rsidR="00050B5D" w:rsidRPr="009A0876">
        <w:t xml:space="preserve">Austausch </w:t>
      </w:r>
      <w:r w:rsidR="006C1202">
        <w:t>zu gehen.</w:t>
      </w:r>
      <w:r w:rsidR="00050B5D" w:rsidRPr="009A0876">
        <w:t xml:space="preserve"> </w:t>
      </w:r>
      <w:r w:rsidR="008B017A">
        <w:t xml:space="preserve">Das </w:t>
      </w:r>
      <w:r w:rsidR="009E59FD">
        <w:t>wird</w:t>
      </w:r>
      <w:r w:rsidR="008B017A">
        <w:t xml:space="preserve"> sich</w:t>
      </w:r>
      <w:r w:rsidR="009E59FD">
        <w:t xml:space="preserve"> sowohl</w:t>
      </w:r>
      <w:r w:rsidR="008B017A">
        <w:t xml:space="preserve"> in </w:t>
      </w:r>
      <w:r w:rsidR="00391BA0">
        <w:t xml:space="preserve">den Themen und </w:t>
      </w:r>
      <w:r w:rsidR="008B017A">
        <w:t>der Besetzung der Panels wider</w:t>
      </w:r>
      <w:r w:rsidR="009E59FD">
        <w:t>spiegeln als auch</w:t>
      </w:r>
      <w:r w:rsidR="008B017A">
        <w:t xml:space="preserve"> </w:t>
      </w:r>
      <w:r w:rsidR="009E59FD">
        <w:t>in den offenen G</w:t>
      </w:r>
      <w:r w:rsidR="00953B5C">
        <w:t>e</w:t>
      </w:r>
      <w:r w:rsidR="009E59FD">
        <w:t>sprächsrunden mit</w:t>
      </w:r>
      <w:r w:rsidR="00050B5D" w:rsidRPr="009A0876">
        <w:t xml:space="preserve"> Publikum</w:t>
      </w:r>
      <w:r w:rsidR="009E59FD">
        <w:t>sbeteiligung.</w:t>
      </w:r>
    </w:p>
    <w:p w14:paraId="4634C1E5" w14:textId="77777777" w:rsidR="00050B5D" w:rsidRPr="009A0876" w:rsidRDefault="00050B5D" w:rsidP="00133561">
      <w:pPr>
        <w:suppressAutoHyphens w:val="0"/>
        <w:spacing w:line="280" w:lineRule="atLeast"/>
        <w:jc w:val="both"/>
      </w:pPr>
    </w:p>
    <w:p w14:paraId="0F160E94" w14:textId="257DC5EB" w:rsidR="00050B5D" w:rsidRPr="009A0876" w:rsidRDefault="00050B5D" w:rsidP="00133561">
      <w:pPr>
        <w:suppressAutoHyphens w:val="0"/>
        <w:spacing w:line="280" w:lineRule="atLeast"/>
        <w:jc w:val="both"/>
      </w:pPr>
      <w:r w:rsidRPr="009A0876">
        <w:t>Neu ist</w:t>
      </w:r>
      <w:r>
        <w:t xml:space="preserve"> auch</w:t>
      </w:r>
      <w:r w:rsidRPr="009A0876">
        <w:t xml:space="preserve">, dass die </w:t>
      </w:r>
      <w:r w:rsidRPr="009A0876">
        <w:rPr>
          <w:b/>
          <w:bCs/>
        </w:rPr>
        <w:t>Große Bühne</w:t>
      </w:r>
      <w:r w:rsidR="00F970F7">
        <w:t xml:space="preserve"> </w:t>
      </w:r>
      <w:r w:rsidRPr="009A0876">
        <w:rPr>
          <w:b/>
          <w:bCs/>
        </w:rPr>
        <w:t>von Halle 3 in Halle 5</w:t>
      </w:r>
      <w:r w:rsidRPr="009A0876">
        <w:t xml:space="preserve"> umzieht</w:t>
      </w:r>
      <w:r w:rsidR="00544370">
        <w:t xml:space="preserve"> und so zum zentralen Ort für besonders publikumsstarke Veranstaltungen wird</w:t>
      </w:r>
      <w:r w:rsidRPr="009A0876">
        <w:t xml:space="preserve">. </w:t>
      </w:r>
      <w:r w:rsidR="00544370">
        <w:t>Auch die</w:t>
      </w:r>
      <w:r w:rsidR="00B277AF">
        <w:t xml:space="preserve"> Wegeführung</w:t>
      </w:r>
      <w:r w:rsidR="00544370">
        <w:t xml:space="preserve"> profitiert davon</w:t>
      </w:r>
      <w:r w:rsidR="00B277AF">
        <w:t>: Die Besucherströme</w:t>
      </w:r>
      <w:r w:rsidR="00B277AF" w:rsidRPr="00B277AF">
        <w:t xml:space="preserve"> </w:t>
      </w:r>
      <w:r w:rsidR="00B277AF">
        <w:t xml:space="preserve">werden </w:t>
      </w:r>
      <w:r w:rsidR="00F970F7">
        <w:t xml:space="preserve">nun </w:t>
      </w:r>
      <w:r w:rsidR="00B277AF" w:rsidRPr="00B277AF">
        <w:t>so</w:t>
      </w:r>
      <w:r w:rsidR="00B277AF">
        <w:t xml:space="preserve"> gelenkt</w:t>
      </w:r>
      <w:r w:rsidR="00B277AF" w:rsidRPr="00B277AF">
        <w:t xml:space="preserve">, dass </w:t>
      </w:r>
      <w:r w:rsidR="00720421">
        <w:t xml:space="preserve">noch </w:t>
      </w:r>
      <w:r w:rsidR="00F970F7">
        <w:t xml:space="preserve">mehr </w:t>
      </w:r>
      <w:r w:rsidR="00B277AF" w:rsidRPr="00B277AF">
        <w:t>Raum für unerwartete Begegnungen und Entdeckungen entsteht</w:t>
      </w:r>
      <w:r w:rsidR="00B277AF">
        <w:t xml:space="preserve"> </w:t>
      </w:r>
      <w:r w:rsidRPr="009A0876">
        <w:t xml:space="preserve">– ein Konzept, mit dem 2025 durch die Verteilung der New-Adult-Stände auf alle Hallen bereits begonnen wurde. Gleichzeitig schafft der Umzug </w:t>
      </w:r>
      <w:r w:rsidR="00F970F7">
        <w:t xml:space="preserve">mehr Fläche </w:t>
      </w:r>
      <w:r w:rsidRPr="009A0876">
        <w:t>für die Wachstumsbereiche Phantastik sowie Kinder &amp; Jugendbuch.</w:t>
      </w:r>
    </w:p>
    <w:p w14:paraId="7A365FFA" w14:textId="77777777" w:rsidR="008B017A" w:rsidRDefault="008B017A" w:rsidP="00133561">
      <w:pPr>
        <w:suppressAutoHyphens w:val="0"/>
        <w:spacing w:line="280" w:lineRule="atLeast"/>
        <w:jc w:val="both"/>
      </w:pPr>
    </w:p>
    <w:p w14:paraId="134CC71D" w14:textId="65D3DC51" w:rsidR="00050B5D" w:rsidRDefault="00953B5C" w:rsidP="00133561">
      <w:pPr>
        <w:suppressAutoHyphens w:val="0"/>
        <w:spacing w:line="280" w:lineRule="atLeast"/>
        <w:jc w:val="both"/>
      </w:pPr>
      <w:r>
        <w:lastRenderedPageBreak/>
        <w:t xml:space="preserve">Weiter gewachsen ist </w:t>
      </w:r>
      <w:r w:rsidR="00050B5D">
        <w:t xml:space="preserve">auch </w:t>
      </w:r>
      <w:r>
        <w:t>die</w:t>
      </w:r>
      <w:r w:rsidR="00050B5D">
        <w:t xml:space="preserve"> </w:t>
      </w:r>
      <w:r w:rsidR="00050B5D" w:rsidRPr="009A0876">
        <w:t xml:space="preserve">2025 geschaffene </w:t>
      </w:r>
      <w:r w:rsidR="00050B5D" w:rsidRPr="009A0876">
        <w:rPr>
          <w:b/>
          <w:bCs/>
        </w:rPr>
        <w:t>Audiowelt</w:t>
      </w:r>
      <w:r w:rsidR="00050B5D">
        <w:rPr>
          <w:b/>
          <w:bCs/>
        </w:rPr>
        <w:t xml:space="preserve">. </w:t>
      </w:r>
      <w:r w:rsidR="00814D2C" w:rsidRPr="006C1202">
        <w:t>Fans von</w:t>
      </w:r>
      <w:r w:rsidR="00814D2C">
        <w:rPr>
          <w:b/>
          <w:bCs/>
        </w:rPr>
        <w:t xml:space="preserve"> </w:t>
      </w:r>
      <w:r w:rsidR="00814D2C" w:rsidRPr="006559C2">
        <w:t>Hörbücher</w:t>
      </w:r>
      <w:r w:rsidR="00814D2C">
        <w:t>n</w:t>
      </w:r>
      <w:r w:rsidR="00814D2C" w:rsidRPr="006559C2">
        <w:t>, Hörspiele</w:t>
      </w:r>
      <w:r w:rsidR="00814D2C">
        <w:t>n</w:t>
      </w:r>
      <w:r w:rsidR="00814D2C" w:rsidRPr="006559C2">
        <w:t xml:space="preserve"> und Podcasts </w:t>
      </w:r>
      <w:r>
        <w:t xml:space="preserve">dürfen sich </w:t>
      </w:r>
      <w:r w:rsidR="00814D2C">
        <w:t>auf viele</w:t>
      </w:r>
      <w:r>
        <w:t xml:space="preserve"> neue</w:t>
      </w:r>
      <w:r w:rsidR="00814D2C">
        <w:t xml:space="preserve"> interaktive Angebote</w:t>
      </w:r>
      <w:r>
        <w:t xml:space="preserve"> freuen und können zum Beispiel auf den Hörinseln </w:t>
      </w:r>
      <w:r w:rsidR="008C27CA">
        <w:t xml:space="preserve">Geschichten </w:t>
      </w:r>
      <w:r>
        <w:t xml:space="preserve">direkt </w:t>
      </w:r>
      <w:r w:rsidR="007200F7">
        <w:t xml:space="preserve">vor Ort </w:t>
      </w:r>
      <w:r>
        <w:t>genießen.</w:t>
      </w:r>
    </w:p>
    <w:p w14:paraId="5482CCFC" w14:textId="77777777" w:rsidR="00F970F7" w:rsidRPr="009A0876" w:rsidRDefault="00F970F7" w:rsidP="00133561">
      <w:pPr>
        <w:suppressAutoHyphens w:val="0"/>
        <w:spacing w:line="280" w:lineRule="atLeast"/>
        <w:jc w:val="both"/>
      </w:pPr>
    </w:p>
    <w:p w14:paraId="037F639A" w14:textId="33F03D1A" w:rsidR="00050B5D" w:rsidRDefault="00050B5D" w:rsidP="00133561">
      <w:pPr>
        <w:spacing w:line="280" w:lineRule="atLeast"/>
        <w:jc w:val="both"/>
      </w:pPr>
      <w:r w:rsidRPr="009A0876">
        <w:t xml:space="preserve">Die Leipziger Buchmesse findet vom 19. bis 22. März 2026 statt. Tickets sind ab 3. Dezember im </w:t>
      </w:r>
      <w:hyperlink r:id="rId8" w:history="1">
        <w:r w:rsidRPr="009A0876">
          <w:rPr>
            <w:rStyle w:val="Hyperlink"/>
          </w:rPr>
          <w:t>Online-Ticketshop</w:t>
        </w:r>
      </w:hyperlink>
      <w:r w:rsidRPr="009A0876">
        <w:t xml:space="preserve"> erhältlich. </w:t>
      </w:r>
    </w:p>
    <w:p w14:paraId="2264CD16" w14:textId="77777777" w:rsidR="00050B5D" w:rsidRDefault="00050B5D" w:rsidP="00050B5D">
      <w:pPr>
        <w:spacing w:line="280" w:lineRule="atLeast"/>
        <w:jc w:val="both"/>
      </w:pPr>
    </w:p>
    <w:p w14:paraId="214A0DA0" w14:textId="77777777" w:rsidR="00050B5D" w:rsidRDefault="00050B5D" w:rsidP="00BB2F06">
      <w:pPr>
        <w:spacing w:line="280" w:lineRule="atLeast"/>
        <w:jc w:val="both"/>
      </w:pPr>
    </w:p>
    <w:p w14:paraId="5A8FD21F" w14:textId="7A8D608F" w:rsidR="003C57EA" w:rsidRPr="00BB2F06" w:rsidRDefault="009C5F6C" w:rsidP="00BB2F06">
      <w:pPr>
        <w:spacing w:line="280" w:lineRule="atLeast"/>
        <w:jc w:val="both"/>
        <w:rPr>
          <w:rFonts w:cs="Arial"/>
          <w:bCs/>
          <w:color w:val="000000"/>
          <w:szCs w:val="22"/>
          <w:lang w:eastAsia="zh-CN"/>
        </w:rPr>
      </w:pPr>
      <w:hyperlink r:id="rId9" w:history="1">
        <w:r w:rsidR="004C3387" w:rsidRPr="00BB2F06">
          <w:rPr>
            <w:rStyle w:val="Hyperlink"/>
            <w:rFonts w:cs="Arial"/>
            <w:bCs/>
            <w:szCs w:val="22"/>
            <w:lang w:eastAsia="zh-CN"/>
          </w:rPr>
          <w:t>Über die Leipziger Buchmesse</w:t>
        </w:r>
      </w:hyperlink>
    </w:p>
    <w:p w14:paraId="7664963C" w14:textId="01691236" w:rsidR="003C57EA" w:rsidRPr="00BB2F06" w:rsidRDefault="009C5F6C" w:rsidP="00BB2F06">
      <w:pPr>
        <w:spacing w:line="280" w:lineRule="atLeast"/>
        <w:jc w:val="both"/>
        <w:rPr>
          <w:bCs/>
          <w:szCs w:val="22"/>
        </w:rPr>
      </w:pPr>
      <w:hyperlink r:id="rId10" w:anchor="anchor_747722" w:history="1">
        <w:r w:rsidR="004C3387" w:rsidRPr="002C53C8">
          <w:rPr>
            <w:rStyle w:val="Hyperlink"/>
            <w:bCs/>
            <w:szCs w:val="22"/>
          </w:rPr>
          <w:t>Über die Leipziger Messe</w:t>
        </w:r>
      </w:hyperlink>
    </w:p>
    <w:p w14:paraId="427396B2" w14:textId="74F37FF5" w:rsidR="00866043" w:rsidRDefault="00866043">
      <w:pPr>
        <w:sectPr w:rsidR="00866043">
          <w:headerReference w:type="default" r:id="rId11"/>
          <w:headerReference w:type="first" r:id="rId12"/>
          <w:footerReference w:type="first" r:id="rId13"/>
          <w:pgSz w:w="11906" w:h="16838"/>
          <w:pgMar w:top="1417" w:right="1417" w:bottom="1134" w:left="1417" w:header="720" w:footer="720" w:gutter="0"/>
          <w:cols w:space="720"/>
          <w:formProt w:val="0"/>
          <w:titlePg/>
          <w:docGrid w:linePitch="600" w:charSpace="36864"/>
        </w:sectPr>
      </w:pPr>
    </w:p>
    <w:p w14:paraId="784C9BB4" w14:textId="77777777" w:rsidR="00BD4FE3" w:rsidRDefault="00BD4FE3" w:rsidP="004C3EDC">
      <w:pPr>
        <w:tabs>
          <w:tab w:val="left" w:pos="5445"/>
        </w:tabs>
        <w:jc w:val="both"/>
        <w:rPr>
          <w:rFonts w:eastAsiaTheme="minorEastAsia" w:cs="Arial"/>
          <w:b/>
          <w:sz w:val="20"/>
          <w:szCs w:val="22"/>
        </w:rPr>
      </w:pPr>
    </w:p>
    <w:p w14:paraId="6769039A" w14:textId="209E69C6" w:rsidR="003C57EA" w:rsidRDefault="004C3387" w:rsidP="004C3EDC">
      <w:pPr>
        <w:tabs>
          <w:tab w:val="left" w:pos="5445"/>
        </w:tabs>
        <w:jc w:val="both"/>
        <w:rPr>
          <w:rFonts w:eastAsiaTheme="minorEastAsia" w:cs="Arial"/>
          <w:b/>
          <w:sz w:val="20"/>
          <w:szCs w:val="22"/>
        </w:rPr>
      </w:pPr>
      <w:r>
        <w:rPr>
          <w:rFonts w:eastAsiaTheme="minorEastAsia" w:cs="Arial"/>
          <w:b/>
          <w:sz w:val="20"/>
          <w:szCs w:val="22"/>
        </w:rPr>
        <w:t>Ansprechpartner für die Presse:</w:t>
      </w:r>
      <w:r w:rsidR="004C3EDC">
        <w:rPr>
          <w:rFonts w:eastAsiaTheme="minorEastAsia" w:cs="Arial"/>
          <w:b/>
          <w:sz w:val="20"/>
          <w:szCs w:val="22"/>
        </w:rPr>
        <w:tab/>
      </w:r>
    </w:p>
    <w:p w14:paraId="42BC1C16" w14:textId="77777777" w:rsidR="003C57EA" w:rsidRDefault="004C3387">
      <w:pPr>
        <w:jc w:val="both"/>
        <w:rPr>
          <w:rFonts w:cs="Arial"/>
          <w:sz w:val="20"/>
          <w:lang w:bidi="he-IL"/>
        </w:rPr>
      </w:pPr>
      <w:r>
        <w:rPr>
          <w:rFonts w:cs="Arial"/>
          <w:sz w:val="20"/>
          <w:lang w:bidi="he-IL"/>
        </w:rPr>
        <w:t>Felix Wisotzki, Pressesprecher</w:t>
      </w:r>
    </w:p>
    <w:p w14:paraId="458E5C79" w14:textId="77777777" w:rsidR="003C57EA" w:rsidRDefault="004C3387">
      <w:pPr>
        <w:jc w:val="both"/>
        <w:rPr>
          <w:rFonts w:cs="Arial"/>
          <w:sz w:val="20"/>
          <w:lang w:bidi="he-IL"/>
        </w:rPr>
      </w:pPr>
      <w:r>
        <w:rPr>
          <w:rFonts w:cs="Arial"/>
          <w:sz w:val="20"/>
          <w:lang w:bidi="he-IL"/>
        </w:rPr>
        <w:t>Telefon: +49 341 678-6555</w:t>
      </w:r>
    </w:p>
    <w:p w14:paraId="017E57B1" w14:textId="77777777" w:rsidR="003C57EA" w:rsidRDefault="004C3387">
      <w:pPr>
        <w:jc w:val="both"/>
        <w:rPr>
          <w:rFonts w:cs="Arial"/>
          <w:sz w:val="20"/>
          <w:lang w:bidi="he-IL"/>
        </w:rPr>
      </w:pPr>
      <w:r>
        <w:rPr>
          <w:rFonts w:cs="Arial"/>
          <w:sz w:val="20"/>
          <w:lang w:bidi="he-IL"/>
        </w:rPr>
        <w:t xml:space="preserve">E-Mail: </w:t>
      </w:r>
      <w:hyperlink r:id="rId14">
        <w:r>
          <w:rPr>
            <w:rStyle w:val="Hyperlink"/>
            <w:rFonts w:cs="Arial"/>
            <w:sz w:val="20"/>
            <w:lang w:bidi="he-IL"/>
          </w:rPr>
          <w:t>f.wisotzki@leipziger-messe.de</w:t>
        </w:r>
      </w:hyperlink>
    </w:p>
    <w:p w14:paraId="66F6CA96" w14:textId="77777777" w:rsidR="003C57EA" w:rsidRDefault="003C57EA">
      <w:pPr>
        <w:jc w:val="both"/>
        <w:rPr>
          <w:rFonts w:cs="Arial"/>
          <w:b/>
          <w:sz w:val="20"/>
          <w:szCs w:val="22"/>
        </w:rPr>
      </w:pPr>
    </w:p>
    <w:p w14:paraId="24C6B98E" w14:textId="77777777" w:rsidR="003C57EA" w:rsidRDefault="004C3387">
      <w:pPr>
        <w:jc w:val="both"/>
        <w:rPr>
          <w:rFonts w:cs="Arial"/>
          <w:b/>
          <w:sz w:val="20"/>
          <w:szCs w:val="22"/>
        </w:rPr>
      </w:pPr>
      <w:r>
        <w:rPr>
          <w:rFonts w:cs="Arial"/>
          <w:b/>
          <w:sz w:val="20"/>
          <w:szCs w:val="22"/>
        </w:rPr>
        <w:t>Leipziger Buchmesse im Internet:</w:t>
      </w:r>
      <w:r>
        <w:rPr>
          <w:rFonts w:cs="Arial"/>
          <w:b/>
          <w:sz w:val="20"/>
          <w:szCs w:val="22"/>
        </w:rPr>
        <w:tab/>
      </w:r>
    </w:p>
    <w:p w14:paraId="76C95273" w14:textId="77777777" w:rsidR="003C57EA" w:rsidRDefault="009C5F6C">
      <w:pPr>
        <w:jc w:val="both"/>
        <w:rPr>
          <w:rFonts w:cs="Arial"/>
          <w:sz w:val="20"/>
          <w:szCs w:val="22"/>
        </w:rPr>
      </w:pPr>
      <w:hyperlink r:id="rId15">
        <w:r w:rsidR="004C3387">
          <w:rPr>
            <w:rStyle w:val="Hyperlink"/>
            <w:rFonts w:cs="Arial"/>
            <w:sz w:val="20"/>
            <w:szCs w:val="22"/>
          </w:rPr>
          <w:t>www.leipziger-buchmesse.de</w:t>
        </w:r>
      </w:hyperlink>
    </w:p>
    <w:p w14:paraId="246D0C20" w14:textId="77777777" w:rsidR="003C57EA" w:rsidRDefault="009C5F6C">
      <w:pPr>
        <w:jc w:val="both"/>
        <w:rPr>
          <w:rStyle w:val="Hyperlink"/>
        </w:rPr>
      </w:pPr>
      <w:hyperlink r:id="rId16">
        <w:r w:rsidR="004C3387">
          <w:rPr>
            <w:rStyle w:val="Hyperlink"/>
            <w:rFonts w:cs="Arial"/>
            <w:sz w:val="20"/>
            <w:szCs w:val="22"/>
          </w:rPr>
          <w:t>https://blog.leipziger-buchmesse.de/</w:t>
        </w:r>
      </w:hyperlink>
    </w:p>
    <w:p w14:paraId="0676F554" w14:textId="77777777" w:rsidR="003C57EA" w:rsidRDefault="003C57EA">
      <w:pPr>
        <w:jc w:val="both"/>
        <w:rPr>
          <w:rStyle w:val="Hyperlink"/>
          <w:rFonts w:cs="Arial"/>
          <w:sz w:val="20"/>
          <w:szCs w:val="22"/>
        </w:rPr>
      </w:pPr>
    </w:p>
    <w:p w14:paraId="1CAE58DB" w14:textId="77777777" w:rsidR="003C57EA" w:rsidRDefault="004C3387">
      <w:pPr>
        <w:jc w:val="both"/>
        <w:rPr>
          <w:b/>
        </w:rPr>
      </w:pPr>
      <w:r>
        <w:rPr>
          <w:rFonts w:cs="Arial"/>
          <w:b/>
          <w:sz w:val="20"/>
          <w:szCs w:val="22"/>
        </w:rPr>
        <w:t>Leipziger Buchmesse auf Social Media:</w:t>
      </w:r>
    </w:p>
    <w:p w14:paraId="67938C05" w14:textId="77777777" w:rsidR="003C57EA" w:rsidRDefault="009C5F6C">
      <w:pPr>
        <w:jc w:val="both"/>
        <w:rPr>
          <w:rFonts w:cs="Arial"/>
          <w:sz w:val="20"/>
          <w:szCs w:val="22"/>
        </w:rPr>
      </w:pPr>
      <w:hyperlink r:id="rId17">
        <w:r w:rsidR="004C3387">
          <w:rPr>
            <w:rStyle w:val="Hyperlink"/>
            <w:rFonts w:cs="Arial"/>
            <w:sz w:val="20"/>
            <w:szCs w:val="22"/>
          </w:rPr>
          <w:t>http://www.facebook.com/leipzigerbuchmesse</w:t>
        </w:r>
      </w:hyperlink>
    </w:p>
    <w:p w14:paraId="29AB1813" w14:textId="7FC43FE9" w:rsidR="003C57EA" w:rsidRDefault="009C5F6C">
      <w:pPr>
        <w:jc w:val="both"/>
        <w:rPr>
          <w:rStyle w:val="Hyperlink"/>
          <w:rFonts w:cs="Arial"/>
          <w:sz w:val="20"/>
          <w:szCs w:val="22"/>
        </w:rPr>
      </w:pPr>
      <w:hyperlink r:id="rId18">
        <w:r w:rsidR="004C3387">
          <w:rPr>
            <w:rStyle w:val="Hyperlink"/>
            <w:rFonts w:cs="Arial"/>
            <w:sz w:val="20"/>
            <w:szCs w:val="22"/>
          </w:rPr>
          <w:t>http://www.instagram.com/leipzigerbuchmesse</w:t>
        </w:r>
      </w:hyperlink>
    </w:p>
    <w:p w14:paraId="31811318" w14:textId="77777777" w:rsidR="002F1274" w:rsidRPr="00196DB1" w:rsidRDefault="009C5F6C" w:rsidP="002F1274">
      <w:pPr>
        <w:jc w:val="both"/>
        <w:rPr>
          <w:rStyle w:val="Hyperlink"/>
          <w:sz w:val="20"/>
          <w:szCs w:val="18"/>
        </w:rPr>
      </w:pPr>
      <w:hyperlink r:id="rId19" w:history="1">
        <w:r w:rsidR="002F1274" w:rsidRPr="00196DB1">
          <w:rPr>
            <w:rStyle w:val="Hyperlink"/>
            <w:sz w:val="20"/>
            <w:szCs w:val="18"/>
          </w:rPr>
          <w:t>https://www.linkedin.com/company/leipziger-buchmesse/</w:t>
        </w:r>
      </w:hyperlink>
    </w:p>
    <w:p w14:paraId="02F83405" w14:textId="77777777" w:rsidR="002F1274" w:rsidRPr="00050B5D" w:rsidRDefault="009C5F6C">
      <w:pPr>
        <w:jc w:val="both"/>
        <w:rPr>
          <w:color w:val="0000FF"/>
          <w:sz w:val="20"/>
          <w:szCs w:val="18"/>
          <w:u w:val="single"/>
          <w:lang w:val="en-US"/>
        </w:rPr>
      </w:pPr>
      <w:hyperlink r:id="rId20" w:history="1">
        <w:r w:rsidR="002F1274" w:rsidRPr="00050B5D">
          <w:rPr>
            <w:rStyle w:val="Hyperlink"/>
            <w:sz w:val="20"/>
            <w:szCs w:val="18"/>
            <w:lang w:val="en-US"/>
          </w:rPr>
          <w:t>https://www.threads.net/@leipzigerbuchmesse</w:t>
        </w:r>
      </w:hyperlink>
    </w:p>
    <w:p w14:paraId="23C75D55" w14:textId="77777777" w:rsidR="003C57EA" w:rsidRPr="00050B5D" w:rsidRDefault="003C57EA">
      <w:pPr>
        <w:jc w:val="both"/>
        <w:rPr>
          <w:rStyle w:val="Hyperlink"/>
          <w:rFonts w:cs="Arial"/>
          <w:sz w:val="20"/>
          <w:szCs w:val="22"/>
          <w:lang w:val="en-US"/>
        </w:rPr>
      </w:pPr>
    </w:p>
    <w:p w14:paraId="325443D9" w14:textId="404DB4EF" w:rsidR="003C57EA" w:rsidRPr="00050B5D" w:rsidRDefault="004C3387">
      <w:pPr>
        <w:pStyle w:val="KeinLeerraum"/>
        <w:rPr>
          <w:b/>
          <w:bCs/>
          <w:szCs w:val="16"/>
          <w:lang w:val="en-US"/>
        </w:rPr>
      </w:pPr>
      <w:r w:rsidRPr="00050B5D">
        <w:rPr>
          <w:b/>
          <w:bCs/>
          <w:sz w:val="20"/>
          <w:szCs w:val="16"/>
          <w:lang w:val="en-US"/>
        </w:rPr>
        <w:t>Manga</w:t>
      </w:r>
      <w:r w:rsidR="000669DA" w:rsidRPr="00050B5D">
        <w:rPr>
          <w:b/>
          <w:bCs/>
          <w:sz w:val="20"/>
          <w:szCs w:val="16"/>
          <w:lang w:val="en-US"/>
        </w:rPr>
        <w:t xml:space="preserve"> </w:t>
      </w:r>
      <w:r w:rsidRPr="00050B5D">
        <w:rPr>
          <w:b/>
          <w:bCs/>
          <w:sz w:val="20"/>
          <w:szCs w:val="16"/>
          <w:lang w:val="en-US"/>
        </w:rPr>
        <w:t>Comic</w:t>
      </w:r>
      <w:r w:rsidR="000669DA" w:rsidRPr="00050B5D">
        <w:rPr>
          <w:b/>
          <w:bCs/>
          <w:sz w:val="20"/>
          <w:szCs w:val="16"/>
          <w:lang w:val="en-US"/>
        </w:rPr>
        <w:t xml:space="preserve"> </w:t>
      </w:r>
      <w:r w:rsidRPr="00050B5D">
        <w:rPr>
          <w:b/>
          <w:bCs/>
          <w:sz w:val="20"/>
          <w:szCs w:val="16"/>
          <w:lang w:val="en-US"/>
        </w:rPr>
        <w:t>Con:</w:t>
      </w:r>
    </w:p>
    <w:p w14:paraId="65BB979F" w14:textId="77777777" w:rsidR="003C57EA" w:rsidRPr="00050B5D" w:rsidRDefault="009C5F6C">
      <w:pPr>
        <w:pStyle w:val="KeinLeerraum"/>
        <w:rPr>
          <w:sz w:val="20"/>
          <w:lang w:val="en-US"/>
        </w:rPr>
      </w:pPr>
      <w:hyperlink r:id="rId21" w:tgtFrame="_blank">
        <w:r w:rsidR="004C3387" w:rsidRPr="00050B5D">
          <w:rPr>
            <w:rStyle w:val="Hyperlink"/>
            <w:sz w:val="20"/>
            <w:lang w:val="en-US"/>
          </w:rPr>
          <w:t xml:space="preserve">https://www.manga-comic-con.de/de/ </w:t>
        </w:r>
      </w:hyperlink>
    </w:p>
    <w:p w14:paraId="68B4AD04" w14:textId="77777777" w:rsidR="003C57EA" w:rsidRPr="00050B5D" w:rsidRDefault="009C5F6C">
      <w:pPr>
        <w:pStyle w:val="KeinLeerraum"/>
        <w:rPr>
          <w:sz w:val="20"/>
          <w:lang w:val="en-US"/>
        </w:rPr>
      </w:pPr>
      <w:hyperlink r:id="rId22" w:tgtFrame="_blank">
        <w:r w:rsidR="004C3387" w:rsidRPr="00050B5D">
          <w:rPr>
            <w:rStyle w:val="Hyperlink"/>
            <w:sz w:val="20"/>
            <w:lang w:val="en-US"/>
          </w:rPr>
          <w:t xml:space="preserve">https://www.facebook.com/mangacomiccon/?locale=de_DE </w:t>
        </w:r>
      </w:hyperlink>
    </w:p>
    <w:p w14:paraId="765E4EC3" w14:textId="5F61AE5B" w:rsidR="003C57EA" w:rsidRDefault="009C5F6C">
      <w:pPr>
        <w:pStyle w:val="KeinLeerraum"/>
        <w:rPr>
          <w:rStyle w:val="Hyperlink"/>
          <w:sz w:val="20"/>
          <w:lang w:val="en-US"/>
        </w:rPr>
      </w:pPr>
      <w:hyperlink r:id="rId23" w:tgtFrame="_blank">
        <w:r w:rsidR="004C3387" w:rsidRPr="00050B5D">
          <w:rPr>
            <w:rStyle w:val="Hyperlink"/>
            <w:sz w:val="20"/>
            <w:lang w:val="en-US"/>
          </w:rPr>
          <w:t xml:space="preserve">https://www.instagram.com/mangacomiccon/?hl=de </w:t>
        </w:r>
      </w:hyperlink>
    </w:p>
    <w:p w14:paraId="416AC5EE" w14:textId="1D483566" w:rsidR="008A2FD9" w:rsidRDefault="009C5F6C">
      <w:pPr>
        <w:pStyle w:val="KeinLeerraum"/>
        <w:rPr>
          <w:sz w:val="20"/>
          <w:lang w:val="en-US"/>
        </w:rPr>
      </w:pPr>
      <w:hyperlink r:id="rId24" w:history="1">
        <w:r w:rsidR="008A2FD9" w:rsidRPr="00415EE2">
          <w:rPr>
            <w:rStyle w:val="Hyperlink"/>
            <w:sz w:val="20"/>
            <w:lang w:val="en-US"/>
          </w:rPr>
          <w:t>https://www.tiktok.com/@mangacomiccon</w:t>
        </w:r>
      </w:hyperlink>
    </w:p>
    <w:p w14:paraId="69C09632" w14:textId="77777777" w:rsidR="008A2FD9" w:rsidRPr="00050B5D" w:rsidRDefault="008A2FD9">
      <w:pPr>
        <w:pStyle w:val="KeinLeerraum"/>
        <w:rPr>
          <w:sz w:val="20"/>
          <w:lang w:val="en-US"/>
        </w:rPr>
      </w:pPr>
    </w:p>
    <w:sectPr w:rsidR="008A2FD9" w:rsidRPr="00050B5D">
      <w:headerReference w:type="first" r:id="rId25"/>
      <w:type w:val="continuous"/>
      <w:pgSz w:w="11906" w:h="16838"/>
      <w:pgMar w:top="1417" w:right="1417" w:bottom="1134" w:left="1417" w:header="720" w:footer="720" w:gutter="0"/>
      <w:cols w:space="720"/>
      <w:formProt w:val="0"/>
      <w:titlePg/>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2E32AA" w16cex:dateUtc="2025-11-05T11:40:00Z"/>
  <w16cex:commentExtensible w16cex:durableId="12B68DDA" w16cex:dateUtc="2025-11-06T13:33:00Z"/>
  <w16cex:commentExtensible w16cex:durableId="5AC84F8E" w16cex:dateUtc="2025-11-05T11:40:00Z"/>
  <w16cex:commentExtensible w16cex:durableId="07B6168C" w16cex:dateUtc="2025-11-06T13:33:00Z"/>
  <w16cex:commentExtensible w16cex:durableId="26F1626B" w16cex:dateUtc="2025-11-06T16:18:00Z"/>
  <w16cex:commentExtensible w16cex:durableId="4A91A3F8" w16cex:dateUtc="2025-11-06T13:41:00Z"/>
  <w16cex:commentExtensible w16cex:durableId="63E58423" w16cex:dateUtc="2025-11-06T14:10:00Z"/>
  <w16cex:commentExtensible w16cex:durableId="40579F47" w16cex:dateUtc="2025-11-06T16: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67B1A" w14:textId="77777777" w:rsidR="00CC6066" w:rsidRDefault="00CC6066">
      <w:r>
        <w:separator/>
      </w:r>
    </w:p>
  </w:endnote>
  <w:endnote w:type="continuationSeparator" w:id="0">
    <w:p w14:paraId="111A3398" w14:textId="77777777" w:rsidR="00CC6066" w:rsidRDefault="00CC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126D" w14:textId="77777777" w:rsidR="003C57EA" w:rsidRDefault="004C3387">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A889F" w14:textId="77777777" w:rsidR="00CC6066" w:rsidRDefault="00CC6066">
      <w:r>
        <w:separator/>
      </w:r>
    </w:p>
  </w:footnote>
  <w:footnote w:type="continuationSeparator" w:id="0">
    <w:p w14:paraId="028C74EC" w14:textId="77777777" w:rsidR="00CC6066" w:rsidRDefault="00CC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470D" w14:textId="77777777" w:rsidR="003C57EA" w:rsidRDefault="004C3387">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Q1tH7fcBAABWBAAADgAAAAAAAAAAAAAAAAAu&#10;AgAAZHJzL2Uyb0RvYy54bWxQSwECLQAUAAYACAAAACEA9s8L/uAAAAALAQAADwAAAAAAAAAAAAAA&#10;AABRBAAAZHJzL2Rvd25yZXYueG1sUEsFBgAAAAAEAAQA8wAAAF4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613" w14:textId="77777777" w:rsidR="003C57EA" w:rsidRDefault="004C3387">
    <w:pPr>
      <w:pStyle w:val="Kopfzeile"/>
    </w:pPr>
    <w:r>
      <w:rPr>
        <w:noProof/>
      </w:rPr>
      <w:drawing>
        <wp:anchor distT="0" distB="0" distL="0" distR="0" simplePos="0" relativeHeight="2" behindDoc="1" locked="0" layoutInCell="1" allowOverlap="1" wp14:anchorId="5635C8EC" wp14:editId="2DD2F3D9">
          <wp:simplePos x="0" y="0"/>
          <wp:positionH relativeFrom="column">
            <wp:posOffset>-899795</wp:posOffset>
          </wp:positionH>
          <wp:positionV relativeFrom="paragraph">
            <wp:posOffset>-474980</wp:posOffset>
          </wp:positionV>
          <wp:extent cx="7571105" cy="10709910"/>
          <wp:effectExtent l="171450" t="171450" r="201295" b="1866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rPr>
      <w:drawing>
        <wp:anchor distT="0" distB="0" distL="0" distR="0" simplePos="0" relativeHeight="9" behindDoc="1" locked="0" layoutInCell="1" allowOverlap="1" wp14:anchorId="42C6A426" wp14:editId="525F2480">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ED94" w14:textId="6859496B" w:rsidR="00866043" w:rsidRPr="00866043" w:rsidRDefault="00866043" w:rsidP="008660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13807"/>
    <w:multiLevelType w:val="hybridMultilevel"/>
    <w:tmpl w:val="5302C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0C1A6F"/>
    <w:multiLevelType w:val="multilevel"/>
    <w:tmpl w:val="936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03520"/>
    <w:rsid w:val="00004288"/>
    <w:rsid w:val="00004926"/>
    <w:rsid w:val="0000695E"/>
    <w:rsid w:val="000144E0"/>
    <w:rsid w:val="0002173A"/>
    <w:rsid w:val="00022CEE"/>
    <w:rsid w:val="00025FB5"/>
    <w:rsid w:val="00027398"/>
    <w:rsid w:val="00031D4B"/>
    <w:rsid w:val="00031F56"/>
    <w:rsid w:val="00035458"/>
    <w:rsid w:val="00050B5D"/>
    <w:rsid w:val="000514B5"/>
    <w:rsid w:val="00051B1A"/>
    <w:rsid w:val="00056ADB"/>
    <w:rsid w:val="00063139"/>
    <w:rsid w:val="000669DA"/>
    <w:rsid w:val="00066BAC"/>
    <w:rsid w:val="00070401"/>
    <w:rsid w:val="00071A71"/>
    <w:rsid w:val="000A1F10"/>
    <w:rsid w:val="000A7B8C"/>
    <w:rsid w:val="000A7CE0"/>
    <w:rsid w:val="000D05CB"/>
    <w:rsid w:val="000D6894"/>
    <w:rsid w:val="000D6C86"/>
    <w:rsid w:val="000D6EB1"/>
    <w:rsid w:val="000E2857"/>
    <w:rsid w:val="000F15DE"/>
    <w:rsid w:val="000F1820"/>
    <w:rsid w:val="000F56F3"/>
    <w:rsid w:val="000F5B63"/>
    <w:rsid w:val="000F6160"/>
    <w:rsid w:val="0011141E"/>
    <w:rsid w:val="001114B5"/>
    <w:rsid w:val="00114A3A"/>
    <w:rsid w:val="001237AD"/>
    <w:rsid w:val="00127442"/>
    <w:rsid w:val="00133561"/>
    <w:rsid w:val="00133D5F"/>
    <w:rsid w:val="001406C7"/>
    <w:rsid w:val="00146E61"/>
    <w:rsid w:val="00153742"/>
    <w:rsid w:val="00153BEC"/>
    <w:rsid w:val="0015647B"/>
    <w:rsid w:val="001576E8"/>
    <w:rsid w:val="00161A04"/>
    <w:rsid w:val="00163936"/>
    <w:rsid w:val="0016588E"/>
    <w:rsid w:val="001659E0"/>
    <w:rsid w:val="00167A78"/>
    <w:rsid w:val="00167F4A"/>
    <w:rsid w:val="0017050F"/>
    <w:rsid w:val="00171148"/>
    <w:rsid w:val="00174BF4"/>
    <w:rsid w:val="001907DE"/>
    <w:rsid w:val="001932B9"/>
    <w:rsid w:val="00196DB1"/>
    <w:rsid w:val="00196FE9"/>
    <w:rsid w:val="001A087C"/>
    <w:rsid w:val="001A2487"/>
    <w:rsid w:val="001B6554"/>
    <w:rsid w:val="001C264E"/>
    <w:rsid w:val="001C27A6"/>
    <w:rsid w:val="001C52F1"/>
    <w:rsid w:val="001D5A1B"/>
    <w:rsid w:val="001D6EAB"/>
    <w:rsid w:val="001D7A4C"/>
    <w:rsid w:val="001D7F2A"/>
    <w:rsid w:val="001E2A64"/>
    <w:rsid w:val="001E5547"/>
    <w:rsid w:val="001F0DB6"/>
    <w:rsid w:val="001F36A7"/>
    <w:rsid w:val="001F53BA"/>
    <w:rsid w:val="001F7C9C"/>
    <w:rsid w:val="002035AB"/>
    <w:rsid w:val="002045BE"/>
    <w:rsid w:val="00213781"/>
    <w:rsid w:val="00213C4B"/>
    <w:rsid w:val="00214B97"/>
    <w:rsid w:val="0021707F"/>
    <w:rsid w:val="00225F81"/>
    <w:rsid w:val="00226C69"/>
    <w:rsid w:val="00227490"/>
    <w:rsid w:val="0023008B"/>
    <w:rsid w:val="00237028"/>
    <w:rsid w:val="0024523B"/>
    <w:rsid w:val="0024794A"/>
    <w:rsid w:val="00251462"/>
    <w:rsid w:val="002552CE"/>
    <w:rsid w:val="00255460"/>
    <w:rsid w:val="00261915"/>
    <w:rsid w:val="002669F2"/>
    <w:rsid w:val="00277D26"/>
    <w:rsid w:val="00277F59"/>
    <w:rsid w:val="002835B1"/>
    <w:rsid w:val="00286DF6"/>
    <w:rsid w:val="00287F84"/>
    <w:rsid w:val="00291ACF"/>
    <w:rsid w:val="002939AB"/>
    <w:rsid w:val="002A6377"/>
    <w:rsid w:val="002C1394"/>
    <w:rsid w:val="002C53C8"/>
    <w:rsid w:val="002C7044"/>
    <w:rsid w:val="002C7E25"/>
    <w:rsid w:val="002D340F"/>
    <w:rsid w:val="002E11A2"/>
    <w:rsid w:val="002E14BD"/>
    <w:rsid w:val="002E6075"/>
    <w:rsid w:val="002F1274"/>
    <w:rsid w:val="002F2451"/>
    <w:rsid w:val="00301531"/>
    <w:rsid w:val="00302442"/>
    <w:rsid w:val="003029ED"/>
    <w:rsid w:val="00303B4D"/>
    <w:rsid w:val="003040F3"/>
    <w:rsid w:val="0030477D"/>
    <w:rsid w:val="00305F6C"/>
    <w:rsid w:val="00315D26"/>
    <w:rsid w:val="0032305C"/>
    <w:rsid w:val="0033214F"/>
    <w:rsid w:val="003325D4"/>
    <w:rsid w:val="00342DEC"/>
    <w:rsid w:val="00347CC7"/>
    <w:rsid w:val="003510FE"/>
    <w:rsid w:val="0035584A"/>
    <w:rsid w:val="00362533"/>
    <w:rsid w:val="00366A14"/>
    <w:rsid w:val="003678DB"/>
    <w:rsid w:val="003736ED"/>
    <w:rsid w:val="00373A5C"/>
    <w:rsid w:val="00375398"/>
    <w:rsid w:val="00382BDF"/>
    <w:rsid w:val="00383B84"/>
    <w:rsid w:val="00391BA0"/>
    <w:rsid w:val="00392B14"/>
    <w:rsid w:val="00395942"/>
    <w:rsid w:val="00396852"/>
    <w:rsid w:val="0039718E"/>
    <w:rsid w:val="003A0689"/>
    <w:rsid w:val="003A0B61"/>
    <w:rsid w:val="003A2E74"/>
    <w:rsid w:val="003A7477"/>
    <w:rsid w:val="003A7DA1"/>
    <w:rsid w:val="003B17D5"/>
    <w:rsid w:val="003B2A36"/>
    <w:rsid w:val="003C1992"/>
    <w:rsid w:val="003C57EA"/>
    <w:rsid w:val="003C5CA4"/>
    <w:rsid w:val="003D2143"/>
    <w:rsid w:val="003D2C02"/>
    <w:rsid w:val="003E1B0D"/>
    <w:rsid w:val="003E314A"/>
    <w:rsid w:val="003E41FC"/>
    <w:rsid w:val="003E71BE"/>
    <w:rsid w:val="003E7331"/>
    <w:rsid w:val="003E786B"/>
    <w:rsid w:val="0040528F"/>
    <w:rsid w:val="00412A5B"/>
    <w:rsid w:val="0041332D"/>
    <w:rsid w:val="004134F7"/>
    <w:rsid w:val="004175FB"/>
    <w:rsid w:val="00417F34"/>
    <w:rsid w:val="00422A89"/>
    <w:rsid w:val="004242E1"/>
    <w:rsid w:val="00427DF1"/>
    <w:rsid w:val="00432B03"/>
    <w:rsid w:val="0043335A"/>
    <w:rsid w:val="00434EAC"/>
    <w:rsid w:val="00445F6F"/>
    <w:rsid w:val="0045296F"/>
    <w:rsid w:val="00455291"/>
    <w:rsid w:val="00463069"/>
    <w:rsid w:val="00467CE0"/>
    <w:rsid w:val="00471392"/>
    <w:rsid w:val="00471805"/>
    <w:rsid w:val="004760A1"/>
    <w:rsid w:val="004905CB"/>
    <w:rsid w:val="0049362E"/>
    <w:rsid w:val="00497C27"/>
    <w:rsid w:val="004B5560"/>
    <w:rsid w:val="004B56B5"/>
    <w:rsid w:val="004B6C24"/>
    <w:rsid w:val="004C3387"/>
    <w:rsid w:val="004C3EDC"/>
    <w:rsid w:val="004C5CD6"/>
    <w:rsid w:val="004C73BD"/>
    <w:rsid w:val="004D2943"/>
    <w:rsid w:val="004D2A84"/>
    <w:rsid w:val="004D5889"/>
    <w:rsid w:val="004E5A73"/>
    <w:rsid w:val="004F048A"/>
    <w:rsid w:val="004F27DE"/>
    <w:rsid w:val="004F29AD"/>
    <w:rsid w:val="004F449B"/>
    <w:rsid w:val="004F7A88"/>
    <w:rsid w:val="00513DCC"/>
    <w:rsid w:val="00523D7E"/>
    <w:rsid w:val="00525BE0"/>
    <w:rsid w:val="00543BAC"/>
    <w:rsid w:val="00543FFE"/>
    <w:rsid w:val="00544370"/>
    <w:rsid w:val="005520BC"/>
    <w:rsid w:val="0055523C"/>
    <w:rsid w:val="0055611D"/>
    <w:rsid w:val="005562C9"/>
    <w:rsid w:val="00557E93"/>
    <w:rsid w:val="005609EA"/>
    <w:rsid w:val="00561942"/>
    <w:rsid w:val="00562F8E"/>
    <w:rsid w:val="00566A39"/>
    <w:rsid w:val="00575F04"/>
    <w:rsid w:val="00577560"/>
    <w:rsid w:val="0058535D"/>
    <w:rsid w:val="00585BB5"/>
    <w:rsid w:val="005872AB"/>
    <w:rsid w:val="0058749B"/>
    <w:rsid w:val="005A6BC8"/>
    <w:rsid w:val="005B4CCD"/>
    <w:rsid w:val="005D0344"/>
    <w:rsid w:val="005D4A7C"/>
    <w:rsid w:val="005D6F14"/>
    <w:rsid w:val="005F5EA4"/>
    <w:rsid w:val="005F61FB"/>
    <w:rsid w:val="005F7150"/>
    <w:rsid w:val="0060051A"/>
    <w:rsid w:val="006032F9"/>
    <w:rsid w:val="00607C96"/>
    <w:rsid w:val="00615F60"/>
    <w:rsid w:val="00616ED2"/>
    <w:rsid w:val="00620899"/>
    <w:rsid w:val="0063311D"/>
    <w:rsid w:val="00646461"/>
    <w:rsid w:val="00646B8E"/>
    <w:rsid w:val="00651702"/>
    <w:rsid w:val="006523F7"/>
    <w:rsid w:val="00657365"/>
    <w:rsid w:val="0066121C"/>
    <w:rsid w:val="00665EC1"/>
    <w:rsid w:val="00667DA5"/>
    <w:rsid w:val="00674E10"/>
    <w:rsid w:val="006829E0"/>
    <w:rsid w:val="00682ABE"/>
    <w:rsid w:val="00694771"/>
    <w:rsid w:val="0069613E"/>
    <w:rsid w:val="006962ED"/>
    <w:rsid w:val="00697268"/>
    <w:rsid w:val="006B3061"/>
    <w:rsid w:val="006B4F8A"/>
    <w:rsid w:val="006C0B62"/>
    <w:rsid w:val="006C0D30"/>
    <w:rsid w:val="006C0D6C"/>
    <w:rsid w:val="006C1202"/>
    <w:rsid w:val="006C2140"/>
    <w:rsid w:val="006D607B"/>
    <w:rsid w:val="006E1DB1"/>
    <w:rsid w:val="006F3EF3"/>
    <w:rsid w:val="00701AE8"/>
    <w:rsid w:val="007200F7"/>
    <w:rsid w:val="00720421"/>
    <w:rsid w:val="00723C75"/>
    <w:rsid w:val="0072486C"/>
    <w:rsid w:val="00732F38"/>
    <w:rsid w:val="00733978"/>
    <w:rsid w:val="00735678"/>
    <w:rsid w:val="00740F0D"/>
    <w:rsid w:val="007437F6"/>
    <w:rsid w:val="0074659F"/>
    <w:rsid w:val="00747CDE"/>
    <w:rsid w:val="00761FA5"/>
    <w:rsid w:val="00766EC7"/>
    <w:rsid w:val="00767050"/>
    <w:rsid w:val="007674EC"/>
    <w:rsid w:val="00770891"/>
    <w:rsid w:val="00771B6B"/>
    <w:rsid w:val="0078021D"/>
    <w:rsid w:val="007902CA"/>
    <w:rsid w:val="0079513F"/>
    <w:rsid w:val="00795278"/>
    <w:rsid w:val="00795F1D"/>
    <w:rsid w:val="00796AFD"/>
    <w:rsid w:val="007A6A4E"/>
    <w:rsid w:val="007A70BC"/>
    <w:rsid w:val="007A7130"/>
    <w:rsid w:val="007A7B9A"/>
    <w:rsid w:val="007A7F1B"/>
    <w:rsid w:val="007B09E3"/>
    <w:rsid w:val="007B7F04"/>
    <w:rsid w:val="007C215F"/>
    <w:rsid w:val="007C444D"/>
    <w:rsid w:val="007C7763"/>
    <w:rsid w:val="007D79AA"/>
    <w:rsid w:val="007E147E"/>
    <w:rsid w:val="007E766A"/>
    <w:rsid w:val="007F2326"/>
    <w:rsid w:val="007F3466"/>
    <w:rsid w:val="007F550E"/>
    <w:rsid w:val="007F5943"/>
    <w:rsid w:val="0080699D"/>
    <w:rsid w:val="00814D2C"/>
    <w:rsid w:val="00816D82"/>
    <w:rsid w:val="00842252"/>
    <w:rsid w:val="00846F7F"/>
    <w:rsid w:val="00856C9E"/>
    <w:rsid w:val="00856D18"/>
    <w:rsid w:val="0086190F"/>
    <w:rsid w:val="00861F11"/>
    <w:rsid w:val="00866043"/>
    <w:rsid w:val="008903BE"/>
    <w:rsid w:val="00890857"/>
    <w:rsid w:val="0089442B"/>
    <w:rsid w:val="008961C5"/>
    <w:rsid w:val="00897C00"/>
    <w:rsid w:val="008A2FD9"/>
    <w:rsid w:val="008A5BF5"/>
    <w:rsid w:val="008A6D8F"/>
    <w:rsid w:val="008B017A"/>
    <w:rsid w:val="008B6A85"/>
    <w:rsid w:val="008C27CA"/>
    <w:rsid w:val="008D6529"/>
    <w:rsid w:val="008E1D7A"/>
    <w:rsid w:val="008F0157"/>
    <w:rsid w:val="008F17BA"/>
    <w:rsid w:val="008F6AAF"/>
    <w:rsid w:val="0090209B"/>
    <w:rsid w:val="00905704"/>
    <w:rsid w:val="00906FCC"/>
    <w:rsid w:val="0092221A"/>
    <w:rsid w:val="009313DC"/>
    <w:rsid w:val="00934218"/>
    <w:rsid w:val="009348DE"/>
    <w:rsid w:val="0093621D"/>
    <w:rsid w:val="009378DF"/>
    <w:rsid w:val="009412EA"/>
    <w:rsid w:val="009433AF"/>
    <w:rsid w:val="009506C2"/>
    <w:rsid w:val="00953B5C"/>
    <w:rsid w:val="00955E39"/>
    <w:rsid w:val="00955F0B"/>
    <w:rsid w:val="00970461"/>
    <w:rsid w:val="00984519"/>
    <w:rsid w:val="00991E16"/>
    <w:rsid w:val="00991E4F"/>
    <w:rsid w:val="009921CC"/>
    <w:rsid w:val="00992AD0"/>
    <w:rsid w:val="009936A6"/>
    <w:rsid w:val="00995184"/>
    <w:rsid w:val="00996542"/>
    <w:rsid w:val="00996F8C"/>
    <w:rsid w:val="00996FF0"/>
    <w:rsid w:val="009A135F"/>
    <w:rsid w:val="009B2430"/>
    <w:rsid w:val="009B2F69"/>
    <w:rsid w:val="009C1DAB"/>
    <w:rsid w:val="009C5F6C"/>
    <w:rsid w:val="009D1B58"/>
    <w:rsid w:val="009D2DE7"/>
    <w:rsid w:val="009D4A7D"/>
    <w:rsid w:val="009D72D0"/>
    <w:rsid w:val="009E01DA"/>
    <w:rsid w:val="009E32DF"/>
    <w:rsid w:val="009E59FD"/>
    <w:rsid w:val="00A0662A"/>
    <w:rsid w:val="00A2140D"/>
    <w:rsid w:val="00A21F9D"/>
    <w:rsid w:val="00A31EF7"/>
    <w:rsid w:val="00A33B92"/>
    <w:rsid w:val="00A34662"/>
    <w:rsid w:val="00A40796"/>
    <w:rsid w:val="00A430CA"/>
    <w:rsid w:val="00A5774B"/>
    <w:rsid w:val="00A60BFF"/>
    <w:rsid w:val="00A619B2"/>
    <w:rsid w:val="00A620D4"/>
    <w:rsid w:val="00A63C51"/>
    <w:rsid w:val="00A73268"/>
    <w:rsid w:val="00A764F2"/>
    <w:rsid w:val="00A7757F"/>
    <w:rsid w:val="00A87AA6"/>
    <w:rsid w:val="00A87B42"/>
    <w:rsid w:val="00AA0C99"/>
    <w:rsid w:val="00AA0FC7"/>
    <w:rsid w:val="00AA46AD"/>
    <w:rsid w:val="00AB1314"/>
    <w:rsid w:val="00AB4506"/>
    <w:rsid w:val="00AB457E"/>
    <w:rsid w:val="00AD0418"/>
    <w:rsid w:val="00AD1757"/>
    <w:rsid w:val="00AD6079"/>
    <w:rsid w:val="00AE0BFA"/>
    <w:rsid w:val="00AE1B49"/>
    <w:rsid w:val="00AE31EB"/>
    <w:rsid w:val="00AE5F94"/>
    <w:rsid w:val="00AE795B"/>
    <w:rsid w:val="00AF0336"/>
    <w:rsid w:val="00AF5D88"/>
    <w:rsid w:val="00AF6062"/>
    <w:rsid w:val="00B012C5"/>
    <w:rsid w:val="00B020A8"/>
    <w:rsid w:val="00B055A5"/>
    <w:rsid w:val="00B07C1F"/>
    <w:rsid w:val="00B26516"/>
    <w:rsid w:val="00B277AB"/>
    <w:rsid w:val="00B277AF"/>
    <w:rsid w:val="00B30D3C"/>
    <w:rsid w:val="00B312A9"/>
    <w:rsid w:val="00B4226F"/>
    <w:rsid w:val="00B444EB"/>
    <w:rsid w:val="00B44DC3"/>
    <w:rsid w:val="00B47E8F"/>
    <w:rsid w:val="00B611B4"/>
    <w:rsid w:val="00B63995"/>
    <w:rsid w:val="00B63CB3"/>
    <w:rsid w:val="00B66ED0"/>
    <w:rsid w:val="00B70C5D"/>
    <w:rsid w:val="00B7135F"/>
    <w:rsid w:val="00B84C9C"/>
    <w:rsid w:val="00B8691A"/>
    <w:rsid w:val="00B9554D"/>
    <w:rsid w:val="00B95AA3"/>
    <w:rsid w:val="00BA06F1"/>
    <w:rsid w:val="00BA0BE2"/>
    <w:rsid w:val="00BA3819"/>
    <w:rsid w:val="00BA66E5"/>
    <w:rsid w:val="00BB2F06"/>
    <w:rsid w:val="00BB4838"/>
    <w:rsid w:val="00BB4AB9"/>
    <w:rsid w:val="00BC0931"/>
    <w:rsid w:val="00BC1740"/>
    <w:rsid w:val="00BC4255"/>
    <w:rsid w:val="00BC469F"/>
    <w:rsid w:val="00BC6808"/>
    <w:rsid w:val="00BC707E"/>
    <w:rsid w:val="00BC7559"/>
    <w:rsid w:val="00BD2AAC"/>
    <w:rsid w:val="00BD4FE3"/>
    <w:rsid w:val="00BD6404"/>
    <w:rsid w:val="00BD67C1"/>
    <w:rsid w:val="00BE2370"/>
    <w:rsid w:val="00BE432F"/>
    <w:rsid w:val="00BE48DD"/>
    <w:rsid w:val="00BE4EF8"/>
    <w:rsid w:val="00BE5387"/>
    <w:rsid w:val="00BF2993"/>
    <w:rsid w:val="00C0399E"/>
    <w:rsid w:val="00C039C2"/>
    <w:rsid w:val="00C0406F"/>
    <w:rsid w:val="00C06F52"/>
    <w:rsid w:val="00C1475B"/>
    <w:rsid w:val="00C16EA0"/>
    <w:rsid w:val="00C16FB7"/>
    <w:rsid w:val="00C227C6"/>
    <w:rsid w:val="00C25647"/>
    <w:rsid w:val="00C31213"/>
    <w:rsid w:val="00C33A92"/>
    <w:rsid w:val="00C36091"/>
    <w:rsid w:val="00C369CA"/>
    <w:rsid w:val="00C414D7"/>
    <w:rsid w:val="00C422BB"/>
    <w:rsid w:val="00C47DD9"/>
    <w:rsid w:val="00C60D3C"/>
    <w:rsid w:val="00C73342"/>
    <w:rsid w:val="00C75D6A"/>
    <w:rsid w:val="00C766B1"/>
    <w:rsid w:val="00C77596"/>
    <w:rsid w:val="00C835AC"/>
    <w:rsid w:val="00C83E77"/>
    <w:rsid w:val="00C911D7"/>
    <w:rsid w:val="00C91AE0"/>
    <w:rsid w:val="00CA032F"/>
    <w:rsid w:val="00CA03E0"/>
    <w:rsid w:val="00CA0785"/>
    <w:rsid w:val="00CA2236"/>
    <w:rsid w:val="00CB66DD"/>
    <w:rsid w:val="00CC05F6"/>
    <w:rsid w:val="00CC1087"/>
    <w:rsid w:val="00CC6066"/>
    <w:rsid w:val="00CC774E"/>
    <w:rsid w:val="00CD2BB5"/>
    <w:rsid w:val="00CD47FB"/>
    <w:rsid w:val="00CD6D91"/>
    <w:rsid w:val="00CD7440"/>
    <w:rsid w:val="00CE4647"/>
    <w:rsid w:val="00CF3A42"/>
    <w:rsid w:val="00CF65B3"/>
    <w:rsid w:val="00D0392F"/>
    <w:rsid w:val="00D11A84"/>
    <w:rsid w:val="00D1224F"/>
    <w:rsid w:val="00D14987"/>
    <w:rsid w:val="00D229F6"/>
    <w:rsid w:val="00D267F3"/>
    <w:rsid w:val="00D322A7"/>
    <w:rsid w:val="00D34E35"/>
    <w:rsid w:val="00D353CC"/>
    <w:rsid w:val="00D37E22"/>
    <w:rsid w:val="00D41399"/>
    <w:rsid w:val="00D43C6F"/>
    <w:rsid w:val="00D46D53"/>
    <w:rsid w:val="00D53E3C"/>
    <w:rsid w:val="00D54E47"/>
    <w:rsid w:val="00D54F15"/>
    <w:rsid w:val="00D57E73"/>
    <w:rsid w:val="00D602A7"/>
    <w:rsid w:val="00D6046D"/>
    <w:rsid w:val="00D6282D"/>
    <w:rsid w:val="00D62941"/>
    <w:rsid w:val="00D67837"/>
    <w:rsid w:val="00D71F5B"/>
    <w:rsid w:val="00D73CB2"/>
    <w:rsid w:val="00D80788"/>
    <w:rsid w:val="00D81431"/>
    <w:rsid w:val="00D84B26"/>
    <w:rsid w:val="00D8706A"/>
    <w:rsid w:val="00D8730E"/>
    <w:rsid w:val="00D87B68"/>
    <w:rsid w:val="00D92548"/>
    <w:rsid w:val="00D95EE9"/>
    <w:rsid w:val="00D961FA"/>
    <w:rsid w:val="00DA17FD"/>
    <w:rsid w:val="00DA3DA2"/>
    <w:rsid w:val="00DA4529"/>
    <w:rsid w:val="00DA58CE"/>
    <w:rsid w:val="00DB0A25"/>
    <w:rsid w:val="00DB6DEB"/>
    <w:rsid w:val="00DC2F12"/>
    <w:rsid w:val="00DC6375"/>
    <w:rsid w:val="00DD284E"/>
    <w:rsid w:val="00DE10EE"/>
    <w:rsid w:val="00DE3854"/>
    <w:rsid w:val="00DE55D8"/>
    <w:rsid w:val="00DE7904"/>
    <w:rsid w:val="00DF2739"/>
    <w:rsid w:val="00DF3FC1"/>
    <w:rsid w:val="00E01931"/>
    <w:rsid w:val="00E055C0"/>
    <w:rsid w:val="00E074EC"/>
    <w:rsid w:val="00E11AD8"/>
    <w:rsid w:val="00E11B2D"/>
    <w:rsid w:val="00E17112"/>
    <w:rsid w:val="00E2057A"/>
    <w:rsid w:val="00E21FB5"/>
    <w:rsid w:val="00E22893"/>
    <w:rsid w:val="00E24F71"/>
    <w:rsid w:val="00E2504A"/>
    <w:rsid w:val="00E257D4"/>
    <w:rsid w:val="00E27315"/>
    <w:rsid w:val="00E31758"/>
    <w:rsid w:val="00E3631F"/>
    <w:rsid w:val="00E37846"/>
    <w:rsid w:val="00E413CF"/>
    <w:rsid w:val="00E44D11"/>
    <w:rsid w:val="00E5147F"/>
    <w:rsid w:val="00E551A2"/>
    <w:rsid w:val="00E6229F"/>
    <w:rsid w:val="00E647F2"/>
    <w:rsid w:val="00E6516D"/>
    <w:rsid w:val="00E70751"/>
    <w:rsid w:val="00E72EA8"/>
    <w:rsid w:val="00E77D98"/>
    <w:rsid w:val="00E823D5"/>
    <w:rsid w:val="00E8464E"/>
    <w:rsid w:val="00E85FA6"/>
    <w:rsid w:val="00E86741"/>
    <w:rsid w:val="00E91A37"/>
    <w:rsid w:val="00E927FA"/>
    <w:rsid w:val="00E929D7"/>
    <w:rsid w:val="00E9653C"/>
    <w:rsid w:val="00EB2281"/>
    <w:rsid w:val="00EB58A1"/>
    <w:rsid w:val="00EC171F"/>
    <w:rsid w:val="00EC6C8F"/>
    <w:rsid w:val="00ED1441"/>
    <w:rsid w:val="00ED3466"/>
    <w:rsid w:val="00ED7C05"/>
    <w:rsid w:val="00EF005C"/>
    <w:rsid w:val="00F131D3"/>
    <w:rsid w:val="00F131D6"/>
    <w:rsid w:val="00F21BE8"/>
    <w:rsid w:val="00F25904"/>
    <w:rsid w:val="00F32570"/>
    <w:rsid w:val="00F36AF8"/>
    <w:rsid w:val="00F4415B"/>
    <w:rsid w:val="00F53F25"/>
    <w:rsid w:val="00F56E58"/>
    <w:rsid w:val="00F61A9A"/>
    <w:rsid w:val="00F637FE"/>
    <w:rsid w:val="00F710D7"/>
    <w:rsid w:val="00F90A56"/>
    <w:rsid w:val="00F95054"/>
    <w:rsid w:val="00F970F7"/>
    <w:rsid w:val="00FA0227"/>
    <w:rsid w:val="00FA08F5"/>
    <w:rsid w:val="00FA4792"/>
    <w:rsid w:val="00FA5741"/>
    <w:rsid w:val="00FA739A"/>
    <w:rsid w:val="00FB52A2"/>
    <w:rsid w:val="00FB611B"/>
    <w:rsid w:val="00FC50D5"/>
    <w:rsid w:val="00FC77B2"/>
    <w:rsid w:val="00FC789A"/>
    <w:rsid w:val="00FD44F7"/>
    <w:rsid w:val="00FE3D84"/>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3214F"/>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 w:type="character" w:customStyle="1" w:styleId="apple-converted-space">
    <w:name w:val="apple-converted-space"/>
    <w:basedOn w:val="Absatz-Standardschriftart"/>
    <w:rsid w:val="00562F8E"/>
  </w:style>
  <w:style w:type="character" w:styleId="Platzhaltertext">
    <w:name w:val="Placeholder Text"/>
    <w:basedOn w:val="Absatz-Standardschriftart"/>
    <w:uiPriority w:val="99"/>
    <w:semiHidden/>
    <w:rsid w:val="00BE43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1134">
      <w:bodyDiv w:val="1"/>
      <w:marLeft w:val="0"/>
      <w:marRight w:val="0"/>
      <w:marTop w:val="0"/>
      <w:marBottom w:val="0"/>
      <w:divBdr>
        <w:top w:val="none" w:sz="0" w:space="0" w:color="auto"/>
        <w:left w:val="none" w:sz="0" w:space="0" w:color="auto"/>
        <w:bottom w:val="none" w:sz="0" w:space="0" w:color="auto"/>
        <w:right w:val="none" w:sz="0" w:space="0" w:color="auto"/>
      </w:divBdr>
    </w:div>
    <w:div w:id="1325933924">
      <w:bodyDiv w:val="1"/>
      <w:marLeft w:val="0"/>
      <w:marRight w:val="0"/>
      <w:marTop w:val="0"/>
      <w:marBottom w:val="0"/>
      <w:divBdr>
        <w:top w:val="none" w:sz="0" w:space="0" w:color="auto"/>
        <w:left w:val="none" w:sz="0" w:space="0" w:color="auto"/>
        <w:bottom w:val="none" w:sz="0" w:space="0" w:color="auto"/>
        <w:right w:val="none" w:sz="0" w:space="0" w:color="auto"/>
      </w:divBdr>
    </w:div>
    <w:div w:id="1491864750">
      <w:bodyDiv w:val="1"/>
      <w:marLeft w:val="0"/>
      <w:marRight w:val="0"/>
      <w:marTop w:val="0"/>
      <w:marBottom w:val="0"/>
      <w:divBdr>
        <w:top w:val="none" w:sz="0" w:space="0" w:color="auto"/>
        <w:left w:val="none" w:sz="0" w:space="0" w:color="auto"/>
        <w:bottom w:val="none" w:sz="0" w:space="0" w:color="auto"/>
        <w:right w:val="none" w:sz="0" w:space="0" w:color="auto"/>
      </w:divBdr>
    </w:div>
    <w:div w:id="1623540176">
      <w:bodyDiv w:val="1"/>
      <w:marLeft w:val="0"/>
      <w:marRight w:val="0"/>
      <w:marTop w:val="0"/>
      <w:marBottom w:val="0"/>
      <w:divBdr>
        <w:top w:val="none" w:sz="0" w:space="0" w:color="auto"/>
        <w:left w:val="none" w:sz="0" w:space="0" w:color="auto"/>
        <w:bottom w:val="none" w:sz="0" w:space="0" w:color="auto"/>
        <w:right w:val="none" w:sz="0" w:space="0" w:color="auto"/>
      </w:divBdr>
    </w:div>
    <w:div w:id="1728340810">
      <w:bodyDiv w:val="1"/>
      <w:marLeft w:val="0"/>
      <w:marRight w:val="0"/>
      <w:marTop w:val="0"/>
      <w:marBottom w:val="0"/>
      <w:divBdr>
        <w:top w:val="none" w:sz="0" w:space="0" w:color="auto"/>
        <w:left w:val="none" w:sz="0" w:space="0" w:color="auto"/>
        <w:bottom w:val="none" w:sz="0" w:space="0" w:color="auto"/>
        <w:right w:val="none" w:sz="0" w:space="0" w:color="auto"/>
      </w:divBdr>
      <w:divsChild>
        <w:div w:id="15285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ipziger-buchmesse.de/de/besuchen/tickets-preise/" TargetMode="External"/><Relationship Id="rId13" Type="http://schemas.openxmlformats.org/officeDocument/2006/relationships/footer" Target="footer1.xml"/><Relationship Id="rId18" Type="http://schemas.openxmlformats.org/officeDocument/2006/relationships/hyperlink" Target="http://www.instagram.com/leipzigerbuchmes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anga-comic-con.de/d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facebook.com/leipzigerbuchmes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log.leipziger-buchmesse.de/" TargetMode="External"/><Relationship Id="rId20" Type="http://schemas.openxmlformats.org/officeDocument/2006/relationships/hyperlink" Target="https://www.threads.net/@leipzigerbuchmes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tiktok.com/@mangacomiccon"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leipziger-buchmesse.de/" TargetMode="External"/><Relationship Id="rId23" Type="http://schemas.openxmlformats.org/officeDocument/2006/relationships/hyperlink" Target="https://www.instagram.com/mangacomiccon/?hl=de" TargetMode="External"/><Relationship Id="rId10" Type="http://schemas.openxmlformats.org/officeDocument/2006/relationships/hyperlink" Target="https://www.leipziger-messe.de/de/medien/pressematerial/" TargetMode="External"/><Relationship Id="rId19" Type="http://schemas.openxmlformats.org/officeDocument/2006/relationships/hyperlink" Target="https://www.linkedin.com/company/leipziger-buchmesse/" TargetMode="External"/><Relationship Id="rId4" Type="http://schemas.openxmlformats.org/officeDocument/2006/relationships/settings" Target="settings.xml"/><Relationship Id="rId9" Type="http://schemas.openxmlformats.org/officeDocument/2006/relationships/hyperlink" Target="https://www.leipziger-buchmesse.de/de/medien/pressemeldung-abbinder/index" TargetMode="External"/><Relationship Id="rId14" Type="http://schemas.openxmlformats.org/officeDocument/2006/relationships/hyperlink" Target="mailto:f.wisotzki@leipziger-messe.de" TargetMode="External"/><Relationship Id="rId22" Type="http://schemas.openxmlformats.org/officeDocument/2006/relationships/hyperlink" Target="https://www.facebook.com/mangacomiccon/?locale=de_D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899A-FD57-4EDF-BF0A-8FACC8A7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8B40B131.dotm</Template>
  <TotalTime>0</TotalTime>
  <Pages>3</Pages>
  <Words>1100</Words>
  <Characters>6937</Characters>
  <Application>Microsoft Office Word</Application>
  <DocSecurity>4</DocSecurity>
  <Lines>57</Lines>
  <Paragraphs>16</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Felix Wisotzki</cp:lastModifiedBy>
  <cp:revision>2</cp:revision>
  <cp:lastPrinted>2019-11-18T15:35:00Z</cp:lastPrinted>
  <dcterms:created xsi:type="dcterms:W3CDTF">2025-11-12T14:01:00Z</dcterms:created>
  <dcterms:modified xsi:type="dcterms:W3CDTF">2025-11-12T14:01:00Z</dcterms:modified>
  <dc:language>de-DE</dc:language>
</cp:coreProperties>
</file>