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pPr>
        <w:spacing w:line="280" w:lineRule="atLeast"/>
        <w:rPr>
          <w:rFonts w:cs="Arial"/>
          <w:b/>
          <w:bCs/>
        </w:rPr>
      </w:pPr>
    </w:p>
    <w:p w14:paraId="27F54900" w14:textId="77777777" w:rsidR="00577560" w:rsidRDefault="00577560">
      <w:pPr>
        <w:spacing w:line="280" w:lineRule="atLeast"/>
        <w:rPr>
          <w:rFonts w:cs="Arial"/>
          <w:b/>
          <w:bCs/>
        </w:rPr>
      </w:pPr>
    </w:p>
    <w:p w14:paraId="07FE442B" w14:textId="77777777" w:rsidR="00577560" w:rsidRDefault="00577560">
      <w:pPr>
        <w:spacing w:line="280" w:lineRule="atLeast"/>
        <w:rPr>
          <w:rFonts w:cs="Arial"/>
          <w:b/>
          <w:bCs/>
        </w:rPr>
      </w:pPr>
    </w:p>
    <w:p w14:paraId="4089DDD1" w14:textId="77777777" w:rsidR="00577560" w:rsidRDefault="00577560">
      <w:pPr>
        <w:spacing w:line="280" w:lineRule="atLeast"/>
        <w:rPr>
          <w:rFonts w:cs="Arial"/>
          <w:b/>
          <w:bCs/>
        </w:rPr>
      </w:pPr>
    </w:p>
    <w:p w14:paraId="040F7D9C" w14:textId="77777777" w:rsidR="00577560" w:rsidRDefault="00577560">
      <w:pPr>
        <w:spacing w:line="280" w:lineRule="atLeast"/>
        <w:rPr>
          <w:rFonts w:cs="Arial"/>
          <w:b/>
          <w:bCs/>
        </w:rPr>
      </w:pPr>
      <w:r>
        <w:rPr>
          <w:rFonts w:cs="Arial"/>
          <w:b/>
          <w:bCs/>
        </w:rPr>
        <w:t>Leipziger Buchmesse</w:t>
      </w:r>
    </w:p>
    <w:p w14:paraId="6152859D" w14:textId="77777777" w:rsidR="00577560" w:rsidRDefault="00577560">
      <w:pPr>
        <w:spacing w:line="280" w:lineRule="atLeast"/>
        <w:rPr>
          <w:rFonts w:cs="Arial"/>
          <w:b/>
          <w:bCs/>
          <w:szCs w:val="22"/>
        </w:rPr>
      </w:pPr>
      <w:r>
        <w:rPr>
          <w:rFonts w:cs="Arial"/>
          <w:b/>
          <w:bCs/>
          <w:szCs w:val="22"/>
        </w:rPr>
        <w:t>(19. bis 22. März 2026)</w:t>
      </w:r>
    </w:p>
    <w:p w14:paraId="35DCBDDD" w14:textId="77777777" w:rsidR="00577560" w:rsidRDefault="00577560">
      <w:pPr>
        <w:spacing w:line="280" w:lineRule="atLeast"/>
        <w:rPr>
          <w:rFonts w:cs="Arial"/>
          <w:szCs w:val="22"/>
        </w:rPr>
      </w:pPr>
    </w:p>
    <w:p w14:paraId="706C9B5A" w14:textId="5FF268A5" w:rsidR="00577560" w:rsidRPr="009A0876" w:rsidRDefault="00577560" w:rsidP="00050B5D">
      <w:pPr>
        <w:spacing w:line="280" w:lineRule="atLeast"/>
        <w:rPr>
          <w:rFonts w:cs="Arial"/>
          <w:szCs w:val="22"/>
        </w:rPr>
      </w:pPr>
      <w:r w:rsidRPr="006A77EF">
        <w:rPr>
          <w:rFonts w:cs="Arial"/>
          <w:szCs w:val="22"/>
        </w:rPr>
        <w:t xml:space="preserve">Leipzig, </w:t>
      </w:r>
      <w:r w:rsidR="006A77EF" w:rsidRPr="006A77EF">
        <w:rPr>
          <w:rFonts w:cs="Arial"/>
          <w:szCs w:val="22"/>
        </w:rPr>
        <w:t>11.02.2026</w:t>
      </w:r>
    </w:p>
    <w:p w14:paraId="1190C442" w14:textId="77777777" w:rsidR="00577560" w:rsidRDefault="00577560" w:rsidP="00BB2F06">
      <w:pPr>
        <w:spacing w:line="280" w:lineRule="atLeast"/>
        <w:jc w:val="both"/>
        <w:rPr>
          <w:rFonts w:cs="Arial"/>
        </w:rPr>
      </w:pPr>
    </w:p>
    <w:p w14:paraId="79C5D57D" w14:textId="542B637D" w:rsidR="00577560" w:rsidRPr="00976C3C" w:rsidRDefault="003A1A25" w:rsidP="00050B5D">
      <w:pPr>
        <w:spacing w:line="280" w:lineRule="atLeast"/>
        <w:jc w:val="both"/>
        <w:rPr>
          <w:rFonts w:cs="Arial"/>
          <w:b/>
          <w:sz w:val="28"/>
          <w:szCs w:val="28"/>
        </w:rPr>
      </w:pPr>
      <w:r>
        <w:rPr>
          <w:rFonts w:cs="Arial"/>
          <w:b/>
          <w:sz w:val="28"/>
          <w:szCs w:val="28"/>
        </w:rPr>
        <w:t xml:space="preserve">Die </w:t>
      </w:r>
      <w:r w:rsidR="00976C3C">
        <w:rPr>
          <w:rFonts w:cs="Arial"/>
          <w:b/>
          <w:sz w:val="28"/>
          <w:szCs w:val="28"/>
        </w:rPr>
        <w:t xml:space="preserve">Manga Comic </w:t>
      </w:r>
      <w:proofErr w:type="spellStart"/>
      <w:r w:rsidR="00976C3C">
        <w:rPr>
          <w:rFonts w:cs="Arial"/>
          <w:b/>
          <w:sz w:val="28"/>
          <w:szCs w:val="28"/>
        </w:rPr>
        <w:t>Con</w:t>
      </w:r>
      <w:proofErr w:type="spellEnd"/>
      <w:r w:rsidR="00976C3C">
        <w:rPr>
          <w:rFonts w:cs="Arial"/>
          <w:b/>
          <w:sz w:val="28"/>
          <w:szCs w:val="28"/>
        </w:rPr>
        <w:t xml:space="preserve"> im Jahr des Feuerpferdes</w:t>
      </w:r>
    </w:p>
    <w:p w14:paraId="359C217C" w14:textId="77777777" w:rsidR="00577560" w:rsidRPr="00976C3C" w:rsidRDefault="00577560" w:rsidP="00050B5D">
      <w:pPr>
        <w:pStyle w:val="berschrift1"/>
        <w:spacing w:line="280" w:lineRule="atLeast"/>
        <w:rPr>
          <w:rFonts w:cs="Arial"/>
          <w:bCs/>
          <w:strike/>
          <w:sz w:val="24"/>
          <w:szCs w:val="24"/>
        </w:rPr>
      </w:pPr>
    </w:p>
    <w:p w14:paraId="357AE733" w14:textId="057579FE" w:rsidR="00AE795B" w:rsidRPr="00976C3C" w:rsidRDefault="00976C3C" w:rsidP="00AE795B">
      <w:pPr>
        <w:pStyle w:val="berschrift1"/>
        <w:spacing w:line="280" w:lineRule="atLeast"/>
        <w:rPr>
          <w:rFonts w:cs="Arial"/>
          <w:bCs/>
          <w:sz w:val="24"/>
          <w:szCs w:val="24"/>
        </w:rPr>
      </w:pPr>
      <w:r w:rsidRPr="00976C3C">
        <w:rPr>
          <w:rFonts w:cs="Arial"/>
          <w:bCs/>
          <w:sz w:val="24"/>
          <w:szCs w:val="24"/>
        </w:rPr>
        <w:t xml:space="preserve">Ehrengäste aus </w:t>
      </w:r>
      <w:r w:rsidR="001E34F3">
        <w:rPr>
          <w:rFonts w:cs="Arial"/>
          <w:bCs/>
          <w:sz w:val="24"/>
          <w:szCs w:val="24"/>
        </w:rPr>
        <w:t>aller Welt reisen zur Leipziger Buchmesse 2026</w:t>
      </w:r>
    </w:p>
    <w:p w14:paraId="188AD00A" w14:textId="77777777" w:rsidR="00577560" w:rsidRPr="00976C3C" w:rsidRDefault="00577560" w:rsidP="002F2451"/>
    <w:p w14:paraId="205BCFD9" w14:textId="468B440E" w:rsidR="00577560" w:rsidRPr="00976C3C" w:rsidRDefault="00976C3C" w:rsidP="003A1A25">
      <w:pPr>
        <w:spacing w:line="280" w:lineRule="atLeast"/>
        <w:jc w:val="both"/>
        <w:rPr>
          <w:b/>
          <w:bCs/>
        </w:rPr>
      </w:pPr>
      <w:r w:rsidRPr="00976C3C">
        <w:rPr>
          <w:b/>
          <w:bCs/>
        </w:rPr>
        <w:t xml:space="preserve">Das Line-Up </w:t>
      </w:r>
      <w:r>
        <w:rPr>
          <w:b/>
          <w:bCs/>
        </w:rPr>
        <w:t xml:space="preserve">für die wichtigste Veranstaltung der Szene im Frühjahr steht. Zahlreiche </w:t>
      </w:r>
      <w:r w:rsidR="003A1A25">
        <w:rPr>
          <w:b/>
          <w:bCs/>
        </w:rPr>
        <w:t xml:space="preserve">bekannte </w:t>
      </w:r>
      <w:r>
        <w:rPr>
          <w:b/>
          <w:bCs/>
        </w:rPr>
        <w:t xml:space="preserve">Mangaka, </w:t>
      </w:r>
      <w:r w:rsidR="001E34F3">
        <w:rPr>
          <w:b/>
          <w:bCs/>
        </w:rPr>
        <w:t>darunter</w:t>
      </w:r>
      <w:r w:rsidR="003A1A25">
        <w:rPr>
          <w:b/>
          <w:bCs/>
        </w:rPr>
        <w:t xml:space="preserve"> </w:t>
      </w:r>
      <w:r w:rsidR="001E34F3">
        <w:rPr>
          <w:b/>
          <w:bCs/>
        </w:rPr>
        <w:t>Stars aus Japan</w:t>
      </w:r>
      <w:r w:rsidR="002C554D">
        <w:rPr>
          <w:b/>
          <w:bCs/>
        </w:rPr>
        <w:t xml:space="preserve"> und anderen Teilen der Welt</w:t>
      </w:r>
      <w:r w:rsidR="001E34F3">
        <w:rPr>
          <w:b/>
          <w:bCs/>
        </w:rPr>
        <w:t xml:space="preserve">, </w:t>
      </w:r>
      <w:r w:rsidR="006E49CE">
        <w:rPr>
          <w:b/>
          <w:bCs/>
        </w:rPr>
        <w:t xml:space="preserve">sowie </w:t>
      </w:r>
      <w:r>
        <w:rPr>
          <w:b/>
          <w:bCs/>
        </w:rPr>
        <w:t>Synchronsprecher</w:t>
      </w:r>
      <w:r w:rsidR="001E34F3">
        <w:rPr>
          <w:b/>
          <w:bCs/>
        </w:rPr>
        <w:t>:innen</w:t>
      </w:r>
      <w:r>
        <w:rPr>
          <w:b/>
          <w:bCs/>
        </w:rPr>
        <w:t xml:space="preserve"> und</w:t>
      </w:r>
      <w:r w:rsidR="001E34F3">
        <w:rPr>
          <w:b/>
          <w:bCs/>
        </w:rPr>
        <w:t xml:space="preserve"> Verlag</w:t>
      </w:r>
      <w:r>
        <w:rPr>
          <w:b/>
          <w:bCs/>
        </w:rPr>
        <w:t>e</w:t>
      </w:r>
      <w:r w:rsidR="00F9185D">
        <w:rPr>
          <w:b/>
          <w:bCs/>
        </w:rPr>
        <w:t xml:space="preserve"> haben sich</w:t>
      </w:r>
      <w:r>
        <w:rPr>
          <w:b/>
          <w:bCs/>
        </w:rPr>
        <w:t xml:space="preserve"> </w:t>
      </w:r>
      <w:r w:rsidR="00F9185D">
        <w:rPr>
          <w:b/>
          <w:bCs/>
        </w:rPr>
        <w:t xml:space="preserve">angemeldet, um vom 19. bis 22. März </w:t>
      </w:r>
      <w:r w:rsidR="006E49CE">
        <w:rPr>
          <w:b/>
          <w:bCs/>
        </w:rPr>
        <w:t xml:space="preserve">die </w:t>
      </w:r>
      <w:r w:rsidR="001E34F3">
        <w:rPr>
          <w:b/>
          <w:bCs/>
        </w:rPr>
        <w:t xml:space="preserve">Manga Comic </w:t>
      </w:r>
      <w:proofErr w:type="spellStart"/>
      <w:r w:rsidR="001E34F3">
        <w:rPr>
          <w:b/>
          <w:bCs/>
        </w:rPr>
        <w:t>Con</w:t>
      </w:r>
      <w:proofErr w:type="spellEnd"/>
      <w:r w:rsidR="001E34F3">
        <w:rPr>
          <w:b/>
          <w:bCs/>
        </w:rPr>
        <w:t xml:space="preserve"> (MCC) </w:t>
      </w:r>
      <w:r w:rsidR="006E49CE">
        <w:rPr>
          <w:b/>
          <w:bCs/>
        </w:rPr>
        <w:t>in Leipzig wieder zu einem rauschenden Fest für Manga-, Comic- und Anime-Fans zu machen</w:t>
      </w:r>
      <w:r w:rsidR="00F9185D">
        <w:rPr>
          <w:b/>
          <w:bCs/>
        </w:rPr>
        <w:t xml:space="preserve">. </w:t>
      </w:r>
      <w:r w:rsidR="001E34F3">
        <w:rPr>
          <w:b/>
          <w:bCs/>
        </w:rPr>
        <w:t xml:space="preserve">Zu den </w:t>
      </w:r>
      <w:r w:rsidR="00F9185D">
        <w:rPr>
          <w:b/>
          <w:bCs/>
        </w:rPr>
        <w:t>Publikumsmagnet</w:t>
      </w:r>
      <w:r w:rsidR="001E34F3">
        <w:rPr>
          <w:b/>
          <w:bCs/>
        </w:rPr>
        <w:t>en gehör</w:t>
      </w:r>
      <w:r w:rsidR="00045102">
        <w:rPr>
          <w:b/>
          <w:bCs/>
        </w:rPr>
        <w:t>en</w:t>
      </w:r>
      <w:r w:rsidR="00F9185D">
        <w:rPr>
          <w:b/>
          <w:bCs/>
        </w:rPr>
        <w:t xml:space="preserve"> neben dem Leipziger Cosplay Wettbewerb und der Cosplay Performance Meisterschaft Deutschland </w:t>
      </w:r>
      <w:r w:rsidR="001E34F3">
        <w:rPr>
          <w:b/>
          <w:bCs/>
        </w:rPr>
        <w:t xml:space="preserve">auch </w:t>
      </w:r>
      <w:r w:rsidR="00F9185D">
        <w:rPr>
          <w:b/>
          <w:bCs/>
        </w:rPr>
        <w:t xml:space="preserve">der neue </w:t>
      </w:r>
      <w:proofErr w:type="spellStart"/>
      <w:r w:rsidR="00F9185D">
        <w:rPr>
          <w:b/>
          <w:bCs/>
        </w:rPr>
        <w:t>Tancho</w:t>
      </w:r>
      <w:proofErr w:type="spellEnd"/>
      <w:r w:rsidR="00F9185D">
        <w:rPr>
          <w:b/>
          <w:bCs/>
        </w:rPr>
        <w:t xml:space="preserve"> Award, der 2026 zum ersten Mal verliehen wird. </w:t>
      </w:r>
    </w:p>
    <w:p w14:paraId="7D4184DB" w14:textId="77777777" w:rsidR="00577560" w:rsidRPr="00976C3C" w:rsidRDefault="00577560" w:rsidP="003A1A25">
      <w:pPr>
        <w:spacing w:line="280" w:lineRule="atLeast"/>
        <w:jc w:val="both"/>
        <w:rPr>
          <w:rFonts w:cs="Arial"/>
          <w:b/>
          <w:szCs w:val="22"/>
        </w:rPr>
      </w:pPr>
    </w:p>
    <w:p w14:paraId="3BB95EF2" w14:textId="6E1EB557" w:rsidR="00577560" w:rsidRDefault="00F9185D" w:rsidP="003A1A25">
      <w:pPr>
        <w:spacing w:line="280" w:lineRule="atLeast"/>
        <w:jc w:val="both"/>
        <w:rPr>
          <w:rFonts w:cs="Arial"/>
          <w:szCs w:val="22"/>
        </w:rPr>
      </w:pPr>
      <w:r w:rsidRPr="00F9185D">
        <w:rPr>
          <w:rFonts w:cs="Arial"/>
          <w:szCs w:val="22"/>
        </w:rPr>
        <w:t>Laut dem japanischen Kalender s</w:t>
      </w:r>
      <w:r>
        <w:rPr>
          <w:rFonts w:cs="Arial"/>
          <w:szCs w:val="22"/>
        </w:rPr>
        <w:t>teht das Jahr</w:t>
      </w:r>
      <w:r w:rsidR="001E34F3">
        <w:rPr>
          <w:rFonts w:cs="Arial"/>
          <w:szCs w:val="22"/>
        </w:rPr>
        <w:t xml:space="preserve"> 2026</w:t>
      </w:r>
      <w:r>
        <w:rPr>
          <w:rFonts w:cs="Arial"/>
          <w:szCs w:val="22"/>
        </w:rPr>
        <w:t xml:space="preserve"> im Zeichen kraftvoller Transformationen, tiefer Selbstkonfrontation – und mutiger Neuanfänge. </w:t>
      </w:r>
      <w:r w:rsidR="00045102">
        <w:rPr>
          <w:rFonts w:cs="Arial"/>
          <w:szCs w:val="22"/>
        </w:rPr>
        <w:t xml:space="preserve">Spannende </w:t>
      </w:r>
      <w:r w:rsidR="001E34F3">
        <w:rPr>
          <w:rFonts w:cs="Arial"/>
          <w:szCs w:val="22"/>
        </w:rPr>
        <w:t xml:space="preserve">Neuerscheinungen gibt es </w:t>
      </w:r>
      <w:r>
        <w:rPr>
          <w:rFonts w:cs="Arial"/>
          <w:szCs w:val="22"/>
        </w:rPr>
        <w:t xml:space="preserve">auf der </w:t>
      </w:r>
      <w:r w:rsidR="001E34F3">
        <w:rPr>
          <w:rFonts w:cs="Arial"/>
          <w:szCs w:val="22"/>
        </w:rPr>
        <w:t xml:space="preserve">MCC auf jeden Fall zuhauf. Zahlreiche Mangaka haben sich angemeldet, um den Fans ihre frisch gedruckten Werke zu präsentieren, ihnen bei Workshops zu zeigen, wie sie selbst kreativ werden können und gemeinsam mit ihnen den Geist einer Szene zu feiern, wie er einzigartiger nicht sein könnte. </w:t>
      </w:r>
    </w:p>
    <w:p w14:paraId="23DD2E12" w14:textId="77777777" w:rsidR="001E34F3" w:rsidRPr="00F9185D" w:rsidRDefault="001E34F3" w:rsidP="003A1A25">
      <w:pPr>
        <w:spacing w:line="280" w:lineRule="atLeast"/>
        <w:jc w:val="both"/>
        <w:rPr>
          <w:rFonts w:cs="Arial"/>
          <w:szCs w:val="22"/>
        </w:rPr>
      </w:pPr>
    </w:p>
    <w:p w14:paraId="01A22679" w14:textId="1508A53D" w:rsidR="001E34F3" w:rsidRPr="001E34F3" w:rsidRDefault="003A1A25" w:rsidP="003A1A25">
      <w:pPr>
        <w:spacing w:line="280" w:lineRule="atLeast"/>
        <w:jc w:val="both"/>
        <w:rPr>
          <w:rFonts w:cs="Arial"/>
          <w:b/>
          <w:bCs/>
          <w:szCs w:val="22"/>
        </w:rPr>
      </w:pPr>
      <w:r>
        <w:rPr>
          <w:rFonts w:cs="Arial"/>
          <w:b/>
          <w:bCs/>
          <w:szCs w:val="22"/>
        </w:rPr>
        <w:t>Prominente Mangaka</w:t>
      </w:r>
      <w:r w:rsidR="00045102">
        <w:rPr>
          <w:rFonts w:cs="Arial"/>
          <w:b/>
          <w:bCs/>
          <w:szCs w:val="22"/>
        </w:rPr>
        <w:t xml:space="preserve">, </w:t>
      </w:r>
      <w:proofErr w:type="spellStart"/>
      <w:proofErr w:type="gramStart"/>
      <w:r w:rsidR="00045102">
        <w:rPr>
          <w:rFonts w:cs="Arial"/>
          <w:b/>
          <w:bCs/>
          <w:szCs w:val="22"/>
        </w:rPr>
        <w:t>Comic</w:t>
      </w:r>
      <w:r w:rsidR="009E4FC8">
        <w:rPr>
          <w:rFonts w:cs="Arial"/>
          <w:b/>
          <w:bCs/>
          <w:szCs w:val="22"/>
        </w:rPr>
        <w:t>zeichner:innen</w:t>
      </w:r>
      <w:proofErr w:type="spellEnd"/>
      <w:proofErr w:type="gramEnd"/>
      <w:r w:rsidR="00045102">
        <w:rPr>
          <w:rFonts w:cs="Arial"/>
          <w:b/>
          <w:bCs/>
          <w:szCs w:val="22"/>
        </w:rPr>
        <w:t xml:space="preserve"> und </w:t>
      </w:r>
      <w:proofErr w:type="spellStart"/>
      <w:r w:rsidR="00045102">
        <w:rPr>
          <w:rFonts w:cs="Arial"/>
          <w:b/>
          <w:bCs/>
          <w:szCs w:val="22"/>
        </w:rPr>
        <w:t>Synchronsprecher:innen</w:t>
      </w:r>
      <w:proofErr w:type="spellEnd"/>
    </w:p>
    <w:p w14:paraId="26967C6B" w14:textId="77777777" w:rsidR="00577560" w:rsidRPr="001E34F3" w:rsidRDefault="00577560" w:rsidP="00050B5D">
      <w:pPr>
        <w:spacing w:line="280" w:lineRule="atLeast"/>
        <w:jc w:val="both"/>
        <w:rPr>
          <w:rFonts w:cs="Arial"/>
          <w:szCs w:val="22"/>
        </w:rPr>
      </w:pPr>
    </w:p>
    <w:p w14:paraId="2567D95C" w14:textId="255E5AF6" w:rsidR="003A1A25" w:rsidRPr="003A1A25" w:rsidRDefault="001E34F3" w:rsidP="006D3648">
      <w:pPr>
        <w:spacing w:line="280" w:lineRule="atLeast"/>
        <w:jc w:val="both"/>
        <w:rPr>
          <w:rFonts w:cs="Arial"/>
          <w:b/>
          <w:szCs w:val="22"/>
        </w:rPr>
      </w:pPr>
      <w:r>
        <w:rPr>
          <w:rFonts w:cs="Arial"/>
          <w:szCs w:val="22"/>
        </w:rPr>
        <w:t>Aus</w:t>
      </w:r>
      <w:r w:rsidRPr="001E34F3">
        <w:rPr>
          <w:rFonts w:cs="Arial"/>
          <w:szCs w:val="22"/>
        </w:rPr>
        <w:t xml:space="preserve"> Japan</w:t>
      </w:r>
      <w:r>
        <w:rPr>
          <w:rFonts w:cs="Arial"/>
          <w:szCs w:val="22"/>
        </w:rPr>
        <w:t xml:space="preserve"> werden folgende </w:t>
      </w:r>
      <w:r w:rsidR="003A1A25">
        <w:rPr>
          <w:rFonts w:cs="Arial"/>
          <w:szCs w:val="22"/>
        </w:rPr>
        <w:t>Mangaka-</w:t>
      </w:r>
      <w:r w:rsidRPr="001E34F3">
        <w:rPr>
          <w:rFonts w:cs="Arial"/>
          <w:szCs w:val="22"/>
        </w:rPr>
        <w:t>Ehrengäste</w:t>
      </w:r>
      <w:r>
        <w:rPr>
          <w:rFonts w:cs="Arial"/>
          <w:szCs w:val="22"/>
        </w:rPr>
        <w:t xml:space="preserve"> erwartet: </w:t>
      </w:r>
      <w:r w:rsidR="003A1A25">
        <w:rPr>
          <w:rFonts w:cs="Arial"/>
          <w:szCs w:val="22"/>
        </w:rPr>
        <w:t xml:space="preserve">das </w:t>
      </w:r>
      <w:r w:rsidRPr="001E34F3">
        <w:rPr>
          <w:rFonts w:cs="Arial"/>
          <w:szCs w:val="22"/>
        </w:rPr>
        <w:t xml:space="preserve">Duo </w:t>
      </w:r>
      <w:proofErr w:type="spellStart"/>
      <w:r w:rsidRPr="003A1A25">
        <w:rPr>
          <w:rFonts w:cs="Arial"/>
          <w:b/>
          <w:szCs w:val="22"/>
        </w:rPr>
        <w:t>Fumi</w:t>
      </w:r>
      <w:proofErr w:type="spellEnd"/>
      <w:r w:rsidRPr="003A1A25">
        <w:rPr>
          <w:rFonts w:cs="Arial"/>
          <w:b/>
          <w:szCs w:val="22"/>
        </w:rPr>
        <w:t xml:space="preserve"> </w:t>
      </w:r>
      <w:proofErr w:type="spellStart"/>
      <w:r w:rsidRPr="003A1A25">
        <w:rPr>
          <w:rFonts w:cs="Arial"/>
          <w:b/>
          <w:szCs w:val="22"/>
        </w:rPr>
        <w:t>Tsuyuhisa</w:t>
      </w:r>
      <w:proofErr w:type="spellEnd"/>
      <w:r w:rsidR="003A1A25">
        <w:rPr>
          <w:rFonts w:cs="Arial"/>
          <w:szCs w:val="22"/>
        </w:rPr>
        <w:t xml:space="preserve"> (</w:t>
      </w:r>
      <w:r w:rsidRPr="001E34F3">
        <w:rPr>
          <w:rFonts w:cs="Arial"/>
          <w:szCs w:val="22"/>
        </w:rPr>
        <w:t>Panini</w:t>
      </w:r>
      <w:r w:rsidR="003A1A25">
        <w:rPr>
          <w:rFonts w:cs="Arial"/>
          <w:szCs w:val="22"/>
        </w:rPr>
        <w:t xml:space="preserve">), </w:t>
      </w:r>
      <w:proofErr w:type="spellStart"/>
      <w:r w:rsidRPr="003A1A25">
        <w:rPr>
          <w:rFonts w:cs="Arial"/>
          <w:b/>
          <w:szCs w:val="22"/>
        </w:rPr>
        <w:t>Inio</w:t>
      </w:r>
      <w:proofErr w:type="spellEnd"/>
      <w:r w:rsidRPr="003A1A25">
        <w:rPr>
          <w:rFonts w:cs="Arial"/>
          <w:b/>
          <w:szCs w:val="22"/>
        </w:rPr>
        <w:t xml:space="preserve"> </w:t>
      </w:r>
      <w:proofErr w:type="spellStart"/>
      <w:r w:rsidRPr="003A1A25">
        <w:rPr>
          <w:rFonts w:cs="Arial"/>
          <w:b/>
          <w:szCs w:val="22"/>
        </w:rPr>
        <w:t>Asano</w:t>
      </w:r>
      <w:proofErr w:type="spellEnd"/>
      <w:r w:rsidRPr="001E34F3">
        <w:rPr>
          <w:rFonts w:cs="Arial"/>
          <w:szCs w:val="22"/>
        </w:rPr>
        <w:t xml:space="preserve"> </w:t>
      </w:r>
      <w:r w:rsidR="003A1A25">
        <w:rPr>
          <w:rFonts w:cs="Arial"/>
          <w:szCs w:val="22"/>
        </w:rPr>
        <w:t>(</w:t>
      </w:r>
      <w:proofErr w:type="spellStart"/>
      <w:r w:rsidRPr="001E34F3">
        <w:rPr>
          <w:rFonts w:cs="Arial"/>
          <w:szCs w:val="22"/>
        </w:rPr>
        <w:t>Tokyopop</w:t>
      </w:r>
      <w:proofErr w:type="spellEnd"/>
      <w:r w:rsidR="003A1A25">
        <w:rPr>
          <w:rFonts w:cs="Arial"/>
          <w:szCs w:val="22"/>
        </w:rPr>
        <w:t xml:space="preserve">), </w:t>
      </w:r>
      <w:proofErr w:type="spellStart"/>
      <w:r w:rsidRPr="003A1A25">
        <w:rPr>
          <w:rFonts w:cs="Arial"/>
          <w:b/>
          <w:szCs w:val="22"/>
        </w:rPr>
        <w:t>Tohru</w:t>
      </w:r>
      <w:proofErr w:type="spellEnd"/>
      <w:r w:rsidRPr="003A1A25">
        <w:rPr>
          <w:rFonts w:cs="Arial"/>
          <w:b/>
          <w:szCs w:val="22"/>
        </w:rPr>
        <w:t xml:space="preserve"> </w:t>
      </w:r>
      <w:proofErr w:type="spellStart"/>
      <w:r w:rsidRPr="003A1A25">
        <w:rPr>
          <w:rFonts w:cs="Arial"/>
          <w:b/>
          <w:szCs w:val="22"/>
        </w:rPr>
        <w:t>Kuramori</w:t>
      </w:r>
      <w:proofErr w:type="spellEnd"/>
      <w:r w:rsidRPr="001E34F3">
        <w:rPr>
          <w:rFonts w:cs="Arial"/>
          <w:szCs w:val="22"/>
        </w:rPr>
        <w:t xml:space="preserve"> </w:t>
      </w:r>
      <w:r w:rsidR="003A1A25">
        <w:rPr>
          <w:rFonts w:cs="Arial"/>
          <w:szCs w:val="22"/>
        </w:rPr>
        <w:t>(</w:t>
      </w:r>
      <w:r w:rsidRPr="001E34F3">
        <w:rPr>
          <w:rFonts w:cs="Arial"/>
          <w:szCs w:val="22"/>
        </w:rPr>
        <w:t>Egmont</w:t>
      </w:r>
      <w:r w:rsidR="003A1A25">
        <w:rPr>
          <w:rFonts w:cs="Arial"/>
          <w:szCs w:val="22"/>
        </w:rPr>
        <w:t xml:space="preserve">), </w:t>
      </w:r>
      <w:r w:rsidRPr="003A1A25">
        <w:rPr>
          <w:rFonts w:cs="Arial"/>
          <w:b/>
          <w:szCs w:val="22"/>
        </w:rPr>
        <w:t xml:space="preserve">Shu </w:t>
      </w:r>
      <w:proofErr w:type="spellStart"/>
      <w:r w:rsidRPr="003A1A25">
        <w:rPr>
          <w:rFonts w:cs="Arial"/>
          <w:b/>
          <w:szCs w:val="22"/>
        </w:rPr>
        <w:t>Sakuratani</w:t>
      </w:r>
      <w:proofErr w:type="spellEnd"/>
      <w:r w:rsidRPr="001E34F3">
        <w:rPr>
          <w:rFonts w:cs="Arial"/>
          <w:szCs w:val="22"/>
        </w:rPr>
        <w:t xml:space="preserve"> </w:t>
      </w:r>
      <w:r w:rsidR="003A1A25">
        <w:rPr>
          <w:rFonts w:cs="Arial"/>
          <w:szCs w:val="22"/>
        </w:rPr>
        <w:t>(</w:t>
      </w:r>
      <w:proofErr w:type="spellStart"/>
      <w:r w:rsidRPr="001E34F3">
        <w:rPr>
          <w:rFonts w:cs="Arial"/>
          <w:szCs w:val="22"/>
        </w:rPr>
        <w:t>Altraverse</w:t>
      </w:r>
      <w:proofErr w:type="spellEnd"/>
      <w:r w:rsidR="003A1A25">
        <w:rPr>
          <w:rFonts w:cs="Arial"/>
          <w:szCs w:val="22"/>
        </w:rPr>
        <w:t xml:space="preserve">) und </w:t>
      </w:r>
      <w:r w:rsidRPr="003A1A25">
        <w:rPr>
          <w:rFonts w:cs="Arial"/>
          <w:b/>
          <w:szCs w:val="22"/>
        </w:rPr>
        <w:t>Nicke</w:t>
      </w:r>
      <w:r w:rsidRPr="001E34F3">
        <w:rPr>
          <w:rFonts w:cs="Arial"/>
          <w:szCs w:val="22"/>
        </w:rPr>
        <w:t xml:space="preserve"> </w:t>
      </w:r>
      <w:r w:rsidR="003A1A25">
        <w:rPr>
          <w:rFonts w:cs="Arial"/>
          <w:szCs w:val="22"/>
        </w:rPr>
        <w:t>(</w:t>
      </w:r>
      <w:r w:rsidRPr="001E34F3">
        <w:rPr>
          <w:rFonts w:cs="Arial"/>
          <w:szCs w:val="22"/>
        </w:rPr>
        <w:t>Carlsen Manga</w:t>
      </w:r>
      <w:r w:rsidR="003A1A25">
        <w:rPr>
          <w:rFonts w:cs="Arial"/>
          <w:szCs w:val="22"/>
        </w:rPr>
        <w:t xml:space="preserve">). Aus weiteren </w:t>
      </w:r>
      <w:r w:rsidR="003A1A25" w:rsidRPr="009E4FC8">
        <w:rPr>
          <w:rFonts w:cs="Arial"/>
          <w:szCs w:val="22"/>
        </w:rPr>
        <w:t xml:space="preserve">Teilen der Welt kommen </w:t>
      </w:r>
      <w:proofErr w:type="spellStart"/>
      <w:r w:rsidR="003A1A25" w:rsidRPr="009E4FC8">
        <w:rPr>
          <w:b/>
        </w:rPr>
        <w:t>Ricedumpling</w:t>
      </w:r>
      <w:proofErr w:type="spellEnd"/>
      <w:r w:rsidR="003A1A25" w:rsidRPr="009E4FC8">
        <w:t xml:space="preserve"> (Taipeh Vertretung),</w:t>
      </w:r>
      <w:r w:rsidR="003A1A25" w:rsidRPr="009E4FC8">
        <w:rPr>
          <w:rFonts w:cs="Arial"/>
          <w:szCs w:val="22"/>
        </w:rPr>
        <w:t xml:space="preserve"> </w:t>
      </w:r>
      <w:r w:rsidR="003A1A25" w:rsidRPr="009E4FC8">
        <w:rPr>
          <w:b/>
        </w:rPr>
        <w:t>Wu Shi-Shan</w:t>
      </w:r>
      <w:r w:rsidR="003A1A25" w:rsidRPr="009E4FC8">
        <w:t xml:space="preserve"> (Taipeh Vertretung),</w:t>
      </w:r>
      <w:r w:rsidR="003A1A25">
        <w:t xml:space="preserve"> </w:t>
      </w:r>
      <w:r w:rsidR="003A1A25" w:rsidRPr="003A1A25">
        <w:rPr>
          <w:b/>
        </w:rPr>
        <w:t xml:space="preserve">Miguel Diaz </w:t>
      </w:r>
      <w:proofErr w:type="spellStart"/>
      <w:r w:rsidR="003A1A25" w:rsidRPr="003A1A25">
        <w:rPr>
          <w:b/>
        </w:rPr>
        <w:t>Vizoso</w:t>
      </w:r>
      <w:proofErr w:type="spellEnd"/>
      <w:r w:rsidR="003A1A25">
        <w:t xml:space="preserve"> (Splitter), </w:t>
      </w:r>
      <w:proofErr w:type="spellStart"/>
      <w:r w:rsidR="003A1A25" w:rsidRPr="003A1A25">
        <w:rPr>
          <w:b/>
        </w:rPr>
        <w:t>Zyad</w:t>
      </w:r>
      <w:proofErr w:type="spellEnd"/>
      <w:r w:rsidR="003A1A25" w:rsidRPr="003A1A25">
        <w:rPr>
          <w:b/>
        </w:rPr>
        <w:t xml:space="preserve"> </w:t>
      </w:r>
      <w:proofErr w:type="spellStart"/>
      <w:r w:rsidR="003A1A25" w:rsidRPr="003A1A25">
        <w:rPr>
          <w:b/>
        </w:rPr>
        <w:t>Hamani</w:t>
      </w:r>
      <w:proofErr w:type="spellEnd"/>
      <w:r w:rsidR="003A1A25" w:rsidRPr="003A1A25">
        <w:rPr>
          <w:b/>
        </w:rPr>
        <w:t>/ZD</w:t>
      </w:r>
      <w:r w:rsidR="003A1A25">
        <w:t xml:space="preserve"> (Splitter)</w:t>
      </w:r>
      <w:r w:rsidR="009E4FC8">
        <w:t xml:space="preserve"> und</w:t>
      </w:r>
      <w:r w:rsidR="003A1A25">
        <w:rPr>
          <w:rFonts w:cs="Arial"/>
          <w:szCs w:val="22"/>
        </w:rPr>
        <w:t xml:space="preserve"> </w:t>
      </w:r>
      <w:r w:rsidR="003A1A25" w:rsidRPr="003A1A25">
        <w:rPr>
          <w:b/>
        </w:rPr>
        <w:t xml:space="preserve">Renaud Roche &amp; Laurent </w:t>
      </w:r>
      <w:proofErr w:type="spellStart"/>
      <w:r w:rsidR="003A1A25" w:rsidRPr="003A1A25">
        <w:rPr>
          <w:b/>
        </w:rPr>
        <w:t>Hopman</w:t>
      </w:r>
      <w:proofErr w:type="spellEnd"/>
      <w:r w:rsidR="003A1A25" w:rsidRPr="00A74CD5">
        <w:t xml:space="preserve"> </w:t>
      </w:r>
      <w:r w:rsidR="003A1A25">
        <w:t>(Splitter)</w:t>
      </w:r>
      <w:r w:rsidR="009E4FC8">
        <w:t xml:space="preserve">. </w:t>
      </w:r>
      <w:r w:rsidR="00CC31F6">
        <w:t>Ebenfalls angekündigt haben sich folgende</w:t>
      </w:r>
      <w:r w:rsidR="009E4FC8">
        <w:t xml:space="preserve"> </w:t>
      </w:r>
      <w:r w:rsidR="00CC31F6">
        <w:t>MANGA</w:t>
      </w:r>
      <w:r w:rsidR="009E4FC8">
        <w:t xml:space="preserve"> ISSHO </w:t>
      </w:r>
      <w:proofErr w:type="spellStart"/>
      <w:proofErr w:type="gramStart"/>
      <w:r w:rsidR="00CC31F6">
        <w:t>Künstler:innen</w:t>
      </w:r>
      <w:proofErr w:type="spellEnd"/>
      <w:proofErr w:type="gramEnd"/>
      <w:r w:rsidR="00CC31F6">
        <w:t>:</w:t>
      </w:r>
      <w:r w:rsidR="003A1A25">
        <w:t xml:space="preserve"> </w:t>
      </w:r>
      <w:r w:rsidR="003A1A25" w:rsidRPr="003A1A25">
        <w:rPr>
          <w:b/>
        </w:rPr>
        <w:t xml:space="preserve">Andrea Pérez </w:t>
      </w:r>
      <w:proofErr w:type="spellStart"/>
      <w:r w:rsidR="003A1A25" w:rsidRPr="003A1A25">
        <w:rPr>
          <w:b/>
        </w:rPr>
        <w:t>Dália</w:t>
      </w:r>
      <w:proofErr w:type="spellEnd"/>
      <w:r w:rsidR="003A1A25" w:rsidRPr="003A1A25">
        <w:rPr>
          <w:b/>
        </w:rPr>
        <w:t>,</w:t>
      </w:r>
      <w:r w:rsidR="003A1A25" w:rsidRPr="003A1A25">
        <w:rPr>
          <w:rFonts w:cs="Arial"/>
          <w:b/>
          <w:szCs w:val="22"/>
        </w:rPr>
        <w:t xml:space="preserve"> </w:t>
      </w:r>
      <w:proofErr w:type="spellStart"/>
      <w:r w:rsidR="003A1A25" w:rsidRPr="003A1A25">
        <w:rPr>
          <w:b/>
        </w:rPr>
        <w:t>Konata</w:t>
      </w:r>
      <w:proofErr w:type="spellEnd"/>
      <w:r w:rsidR="003A1A25" w:rsidRPr="003A1A25">
        <w:rPr>
          <w:b/>
        </w:rPr>
        <w:t>,</w:t>
      </w:r>
      <w:r w:rsidR="003A1A25" w:rsidRPr="003A1A25">
        <w:rPr>
          <w:rFonts w:cs="Arial"/>
          <w:b/>
          <w:szCs w:val="22"/>
        </w:rPr>
        <w:t xml:space="preserve"> </w:t>
      </w:r>
      <w:proofErr w:type="spellStart"/>
      <w:r w:rsidR="003A1A25" w:rsidRPr="003A1A25">
        <w:rPr>
          <w:b/>
        </w:rPr>
        <w:t>Yoann</w:t>
      </w:r>
      <w:proofErr w:type="spellEnd"/>
      <w:r w:rsidR="003A1A25" w:rsidRPr="003A1A25">
        <w:rPr>
          <w:b/>
        </w:rPr>
        <w:t xml:space="preserve"> </w:t>
      </w:r>
      <w:proofErr w:type="spellStart"/>
      <w:r w:rsidR="003A1A25" w:rsidRPr="003A1A25">
        <w:rPr>
          <w:b/>
        </w:rPr>
        <w:t>Vornière</w:t>
      </w:r>
      <w:proofErr w:type="spellEnd"/>
      <w:r w:rsidR="003A1A25" w:rsidRPr="003A1A25">
        <w:rPr>
          <w:rFonts w:cs="Arial"/>
          <w:b/>
          <w:szCs w:val="22"/>
        </w:rPr>
        <w:t xml:space="preserve">, </w:t>
      </w:r>
      <w:r w:rsidR="003A1A25" w:rsidRPr="003A1A25">
        <w:rPr>
          <w:b/>
        </w:rPr>
        <w:t xml:space="preserve">Marco </w:t>
      </w:r>
      <w:proofErr w:type="spellStart"/>
      <w:r w:rsidR="003A1A25" w:rsidRPr="003A1A25">
        <w:rPr>
          <w:b/>
        </w:rPr>
        <w:t>Albiero</w:t>
      </w:r>
      <w:proofErr w:type="spellEnd"/>
      <w:r w:rsidR="003A1A25" w:rsidRPr="003A1A25">
        <w:rPr>
          <w:rFonts w:cs="Arial"/>
          <w:b/>
          <w:szCs w:val="22"/>
        </w:rPr>
        <w:t xml:space="preserve">, </w:t>
      </w:r>
      <w:r w:rsidR="003A1A25" w:rsidRPr="003A1A25">
        <w:rPr>
          <w:b/>
        </w:rPr>
        <w:t xml:space="preserve">Jeronimo </w:t>
      </w:r>
      <w:proofErr w:type="spellStart"/>
      <w:r w:rsidR="003A1A25" w:rsidRPr="003A1A25">
        <w:rPr>
          <w:b/>
        </w:rPr>
        <w:t>Cejudo</w:t>
      </w:r>
      <w:proofErr w:type="spellEnd"/>
      <w:r w:rsidR="003A1A25" w:rsidRPr="003A1A25">
        <w:rPr>
          <w:b/>
        </w:rPr>
        <w:t xml:space="preserve"> </w:t>
      </w:r>
      <w:r w:rsidR="003A1A25" w:rsidRPr="009E4FC8">
        <w:t>und</w:t>
      </w:r>
      <w:r w:rsidR="003A1A25" w:rsidRPr="003A1A25">
        <w:rPr>
          <w:rFonts w:cs="Arial"/>
          <w:b/>
          <w:szCs w:val="22"/>
        </w:rPr>
        <w:t xml:space="preserve"> </w:t>
      </w:r>
      <w:r w:rsidR="003A1A25" w:rsidRPr="003A1A25">
        <w:rPr>
          <w:b/>
        </w:rPr>
        <w:t xml:space="preserve">Francesca </w:t>
      </w:r>
      <w:proofErr w:type="spellStart"/>
      <w:r w:rsidR="003A1A25" w:rsidRPr="003A1A25">
        <w:rPr>
          <w:b/>
        </w:rPr>
        <w:t>Siviero</w:t>
      </w:r>
      <w:proofErr w:type="spellEnd"/>
      <w:r w:rsidR="009E4FC8" w:rsidRPr="009E4FC8">
        <w:t>.</w:t>
      </w:r>
    </w:p>
    <w:p w14:paraId="34B3FAFF" w14:textId="53459D82" w:rsidR="003A1A25" w:rsidRDefault="003A1A25" w:rsidP="006D3648">
      <w:pPr>
        <w:spacing w:line="280" w:lineRule="atLeast"/>
        <w:jc w:val="both"/>
        <w:rPr>
          <w:rFonts w:cs="Arial"/>
          <w:szCs w:val="22"/>
        </w:rPr>
      </w:pPr>
    </w:p>
    <w:p w14:paraId="3A808311" w14:textId="1162F832" w:rsidR="003A1A25" w:rsidRDefault="00B51A84" w:rsidP="00CC31F6">
      <w:pPr>
        <w:spacing w:line="280" w:lineRule="atLeast"/>
        <w:jc w:val="both"/>
      </w:pPr>
      <w:r>
        <w:rPr>
          <w:rFonts w:cs="Arial"/>
          <w:szCs w:val="22"/>
        </w:rPr>
        <w:t>V</w:t>
      </w:r>
      <w:r w:rsidR="00CC31F6">
        <w:rPr>
          <w:rFonts w:cs="Arial"/>
          <w:szCs w:val="22"/>
        </w:rPr>
        <w:t>or Ort sein werden</w:t>
      </w:r>
      <w:r w:rsidR="00045102">
        <w:rPr>
          <w:rFonts w:cs="Arial"/>
          <w:szCs w:val="22"/>
        </w:rPr>
        <w:t xml:space="preserve"> </w:t>
      </w:r>
      <w:r w:rsidR="00325DE2">
        <w:rPr>
          <w:rFonts w:cs="Arial"/>
          <w:szCs w:val="22"/>
        </w:rPr>
        <w:t>aus Deutschland</w:t>
      </w:r>
      <w:r>
        <w:rPr>
          <w:rFonts w:cs="Arial"/>
          <w:szCs w:val="22"/>
        </w:rPr>
        <w:t xml:space="preserve"> auch</w:t>
      </w:r>
      <w:r w:rsidR="00325DE2">
        <w:rPr>
          <w:rFonts w:cs="Arial"/>
          <w:szCs w:val="22"/>
        </w:rPr>
        <w:t xml:space="preserve"> die</w:t>
      </w:r>
      <w:r w:rsidR="00045102">
        <w:rPr>
          <w:rFonts w:cs="Arial"/>
          <w:szCs w:val="22"/>
        </w:rPr>
        <w:t xml:space="preserve"> </w:t>
      </w:r>
      <w:proofErr w:type="spellStart"/>
      <w:proofErr w:type="gramStart"/>
      <w:r w:rsidR="00045102">
        <w:rPr>
          <w:rFonts w:cs="Arial"/>
          <w:szCs w:val="22"/>
        </w:rPr>
        <w:t>Künstler:innen</w:t>
      </w:r>
      <w:proofErr w:type="spellEnd"/>
      <w:proofErr w:type="gramEnd"/>
      <w:r w:rsidR="003A1A25" w:rsidRPr="003A1A25">
        <w:rPr>
          <w:rFonts w:cs="Arial"/>
          <w:szCs w:val="22"/>
        </w:rPr>
        <w:t xml:space="preserve"> </w:t>
      </w:r>
      <w:r w:rsidR="003A1A25" w:rsidRPr="003A1A25">
        <w:rPr>
          <w:b/>
        </w:rPr>
        <w:t>Daniela Schreiter,</w:t>
      </w:r>
      <w:r w:rsidR="00045102">
        <w:rPr>
          <w:b/>
        </w:rPr>
        <w:t xml:space="preserve"> </w:t>
      </w:r>
      <w:r w:rsidR="003A1A25" w:rsidRPr="003A1A25">
        <w:rPr>
          <w:b/>
        </w:rPr>
        <w:t xml:space="preserve">Frank Schmolke, Anne </w:t>
      </w:r>
      <w:proofErr w:type="spellStart"/>
      <w:r w:rsidR="003A1A25" w:rsidRPr="003A1A25">
        <w:rPr>
          <w:b/>
        </w:rPr>
        <w:t>Herzel</w:t>
      </w:r>
      <w:proofErr w:type="spellEnd"/>
      <w:r w:rsidR="003A1A25" w:rsidRPr="003A1A25">
        <w:rPr>
          <w:b/>
        </w:rPr>
        <w:t xml:space="preserve">, Steffen Volkmer, Jenny </w:t>
      </w:r>
      <w:proofErr w:type="spellStart"/>
      <w:r w:rsidR="003A1A25" w:rsidRPr="003A1A25">
        <w:rPr>
          <w:b/>
        </w:rPr>
        <w:t>Jinya</w:t>
      </w:r>
      <w:proofErr w:type="spellEnd"/>
      <w:r w:rsidR="003A1A25" w:rsidRPr="003A1A25">
        <w:rPr>
          <w:b/>
        </w:rPr>
        <w:t xml:space="preserve">, </w:t>
      </w:r>
      <w:proofErr w:type="spellStart"/>
      <w:r w:rsidR="003A1A25" w:rsidRPr="003A1A25">
        <w:rPr>
          <w:b/>
        </w:rPr>
        <w:t>Yu.Hi</w:t>
      </w:r>
      <w:proofErr w:type="spellEnd"/>
      <w:r w:rsidR="003A1A25" w:rsidRPr="003A1A25">
        <w:rPr>
          <w:b/>
        </w:rPr>
        <w:t xml:space="preserve">, </w:t>
      </w:r>
      <w:proofErr w:type="spellStart"/>
      <w:r w:rsidR="003A1A25" w:rsidRPr="003A1A25">
        <w:rPr>
          <w:b/>
        </w:rPr>
        <w:t>Ihabo</w:t>
      </w:r>
      <w:proofErr w:type="spellEnd"/>
      <w:r w:rsidR="003A1A25" w:rsidRPr="003A1A25">
        <w:rPr>
          <w:b/>
        </w:rPr>
        <w:t xml:space="preserve"> und </w:t>
      </w:r>
      <w:proofErr w:type="spellStart"/>
      <w:r w:rsidR="003A1A25" w:rsidRPr="003A1A25">
        <w:rPr>
          <w:b/>
        </w:rPr>
        <w:t>Sozan</w:t>
      </w:r>
      <w:proofErr w:type="spellEnd"/>
      <w:r w:rsidR="003A1A25" w:rsidRPr="003A1A25">
        <w:rPr>
          <w:b/>
        </w:rPr>
        <w:t xml:space="preserve"> Coskun</w:t>
      </w:r>
      <w:r w:rsidR="003A1A25">
        <w:rPr>
          <w:b/>
        </w:rPr>
        <w:t xml:space="preserve">. </w:t>
      </w:r>
      <w:r w:rsidR="00045102">
        <w:t>In der</w:t>
      </w:r>
      <w:r w:rsidR="003A1A25" w:rsidRPr="003A1A25">
        <w:t xml:space="preserve"> </w:t>
      </w:r>
      <w:r w:rsidR="00F540FF">
        <w:t xml:space="preserve">2025 eröffneten </w:t>
      </w:r>
      <w:r w:rsidR="003A1A25" w:rsidRPr="003A1A25">
        <w:rPr>
          <w:b/>
        </w:rPr>
        <w:t>Synchro Area</w:t>
      </w:r>
      <w:r w:rsidR="003A1A25" w:rsidRPr="003A1A25">
        <w:t xml:space="preserve"> in Halle 3</w:t>
      </w:r>
      <w:r w:rsidR="009E4FC8">
        <w:t xml:space="preserve"> </w:t>
      </w:r>
      <w:r w:rsidR="00CC31F6">
        <w:t>freuen sich</w:t>
      </w:r>
      <w:r w:rsidR="003A1A25">
        <w:rPr>
          <w:b/>
        </w:rPr>
        <w:t xml:space="preserve"> </w:t>
      </w:r>
      <w:proofErr w:type="gramStart"/>
      <w:r w:rsidR="003A1A25" w:rsidRPr="003A1A25">
        <w:t>Synchronsprecher:innen</w:t>
      </w:r>
      <w:proofErr w:type="gramEnd"/>
      <w:r w:rsidR="009E4FC8">
        <w:t xml:space="preserve"> wie</w:t>
      </w:r>
      <w:r w:rsidR="003A1A25" w:rsidRPr="003A1A25">
        <w:t xml:space="preserve"> </w:t>
      </w:r>
      <w:r w:rsidR="003A1A25" w:rsidRPr="003A1A25">
        <w:rPr>
          <w:b/>
        </w:rPr>
        <w:t xml:space="preserve">Daniel Schlauch, Santiago </w:t>
      </w:r>
      <w:proofErr w:type="spellStart"/>
      <w:r w:rsidR="003A1A25" w:rsidRPr="003A1A25">
        <w:rPr>
          <w:b/>
        </w:rPr>
        <w:t>Ziesmer</w:t>
      </w:r>
      <w:proofErr w:type="spellEnd"/>
      <w:r w:rsidR="003A1A25" w:rsidRPr="003A1A25">
        <w:rPr>
          <w:b/>
        </w:rPr>
        <w:t xml:space="preserve">, Konrad </w:t>
      </w:r>
      <w:proofErr w:type="spellStart"/>
      <w:r w:rsidR="003A1A25" w:rsidRPr="003A1A25">
        <w:rPr>
          <w:b/>
        </w:rPr>
        <w:t>Bösherz</w:t>
      </w:r>
      <w:proofErr w:type="spellEnd"/>
      <w:r w:rsidR="003A1A25" w:rsidRPr="003A1A25">
        <w:rPr>
          <w:b/>
        </w:rPr>
        <w:t xml:space="preserve">, </w:t>
      </w:r>
      <w:proofErr w:type="spellStart"/>
      <w:r w:rsidR="003A1A25" w:rsidRPr="003A1A25">
        <w:rPr>
          <w:b/>
        </w:rPr>
        <w:t>Guiliana</w:t>
      </w:r>
      <w:proofErr w:type="spellEnd"/>
      <w:r w:rsidR="003A1A25" w:rsidRPr="003A1A25">
        <w:rPr>
          <w:b/>
        </w:rPr>
        <w:t xml:space="preserve"> </w:t>
      </w:r>
      <w:proofErr w:type="spellStart"/>
      <w:r w:rsidR="003A1A25" w:rsidRPr="003A1A25">
        <w:rPr>
          <w:b/>
        </w:rPr>
        <w:t>Jakobeit</w:t>
      </w:r>
      <w:proofErr w:type="spellEnd"/>
      <w:r w:rsidR="003A1A25">
        <w:t xml:space="preserve"> </w:t>
      </w:r>
      <w:r w:rsidR="00CC31F6">
        <w:t>oder</w:t>
      </w:r>
      <w:r w:rsidR="003A1A25">
        <w:t xml:space="preserve"> </w:t>
      </w:r>
      <w:r w:rsidR="003A1A25" w:rsidRPr="003A1A25">
        <w:rPr>
          <w:b/>
        </w:rPr>
        <w:t>Tom Ferenc</w:t>
      </w:r>
      <w:r w:rsidR="00CC31F6">
        <w:rPr>
          <w:b/>
        </w:rPr>
        <w:t xml:space="preserve"> </w:t>
      </w:r>
      <w:r w:rsidR="00CC31F6" w:rsidRPr="00CC31F6">
        <w:t>auf</w:t>
      </w:r>
      <w:r w:rsidR="00CC31F6">
        <w:t xml:space="preserve"> die </w:t>
      </w:r>
      <w:proofErr w:type="spellStart"/>
      <w:r w:rsidR="00CC31F6">
        <w:t>Besucher:innen</w:t>
      </w:r>
      <w:proofErr w:type="spellEnd"/>
      <w:r w:rsidR="009E4FC8" w:rsidRPr="00CC31F6">
        <w:t>.</w:t>
      </w:r>
      <w:r w:rsidR="00045102">
        <w:t xml:space="preserve"> </w:t>
      </w:r>
      <w:r w:rsidR="00CC31F6">
        <w:t>G</w:t>
      </w:r>
      <w:r w:rsidR="00045102">
        <w:t xml:space="preserve">egen eine Gebühr </w:t>
      </w:r>
      <w:r w:rsidR="00CC31F6">
        <w:t xml:space="preserve">kann man dort </w:t>
      </w:r>
      <w:r w:rsidR="009E4FC8">
        <w:t xml:space="preserve">individuelle </w:t>
      </w:r>
      <w:r w:rsidR="00CC31F6">
        <w:t>Ton</w:t>
      </w:r>
      <w:r w:rsidR="003A1A25">
        <w:t>auf</w:t>
      </w:r>
      <w:r w:rsidR="00CC31F6">
        <w:t>nahmen</w:t>
      </w:r>
      <w:r w:rsidR="003A1A25">
        <w:t xml:space="preserve"> </w:t>
      </w:r>
      <w:r w:rsidR="00CC31F6">
        <w:t xml:space="preserve">mit den </w:t>
      </w:r>
      <w:proofErr w:type="spellStart"/>
      <w:proofErr w:type="gramStart"/>
      <w:r w:rsidR="00CC31F6">
        <w:t>Sprecher:innen</w:t>
      </w:r>
      <w:proofErr w:type="spellEnd"/>
      <w:proofErr w:type="gramEnd"/>
      <w:r w:rsidR="00CC31F6">
        <w:t xml:space="preserve"> aufnehmen und</w:t>
      </w:r>
      <w:r w:rsidR="009E4FC8">
        <w:t xml:space="preserve"> Fotos und Autogramme</w:t>
      </w:r>
      <w:r w:rsidR="00CC31F6">
        <w:t xml:space="preserve"> erhalten.</w:t>
      </w:r>
    </w:p>
    <w:p w14:paraId="02496C11" w14:textId="77777777" w:rsidR="00CC31F6" w:rsidRPr="003A1A25" w:rsidRDefault="00CC31F6" w:rsidP="00CC31F6">
      <w:pPr>
        <w:spacing w:line="280" w:lineRule="atLeast"/>
        <w:jc w:val="both"/>
      </w:pPr>
    </w:p>
    <w:p w14:paraId="3B197F2D" w14:textId="79D88D31" w:rsidR="00483E4A" w:rsidRDefault="00483E4A" w:rsidP="00D74C86">
      <w:pPr>
        <w:spacing w:line="280" w:lineRule="atLeast"/>
        <w:jc w:val="both"/>
        <w:rPr>
          <w:rFonts w:cs="Arial"/>
          <w:b/>
          <w:bCs/>
          <w:szCs w:val="22"/>
        </w:rPr>
      </w:pPr>
      <w:r>
        <w:rPr>
          <w:rFonts w:cs="Arial"/>
          <w:b/>
          <w:bCs/>
          <w:szCs w:val="22"/>
        </w:rPr>
        <w:t xml:space="preserve">Die Auszeichnungen des Jahres und der neue </w:t>
      </w:r>
      <w:proofErr w:type="spellStart"/>
      <w:r>
        <w:rPr>
          <w:rFonts w:cs="Arial"/>
          <w:b/>
          <w:bCs/>
          <w:szCs w:val="22"/>
        </w:rPr>
        <w:t>Tancho</w:t>
      </w:r>
      <w:proofErr w:type="spellEnd"/>
      <w:r>
        <w:rPr>
          <w:rFonts w:cs="Arial"/>
          <w:b/>
          <w:bCs/>
          <w:szCs w:val="22"/>
        </w:rPr>
        <w:t xml:space="preserve"> Award</w:t>
      </w:r>
    </w:p>
    <w:p w14:paraId="554D6950" w14:textId="77777777" w:rsidR="00483E4A" w:rsidRDefault="00483E4A" w:rsidP="00D74C86">
      <w:pPr>
        <w:spacing w:line="280" w:lineRule="atLeast"/>
        <w:jc w:val="both"/>
        <w:rPr>
          <w:rFonts w:cs="Arial"/>
          <w:b/>
          <w:bCs/>
          <w:szCs w:val="22"/>
        </w:rPr>
      </w:pPr>
    </w:p>
    <w:p w14:paraId="437FF249" w14:textId="72AD0C8D" w:rsidR="003A1A25" w:rsidRDefault="009404F6" w:rsidP="00D74C86">
      <w:pPr>
        <w:suppressAutoHyphens w:val="0"/>
        <w:spacing w:line="280" w:lineRule="atLeast"/>
        <w:jc w:val="both"/>
        <w:rPr>
          <w:rFonts w:cs="Arial"/>
          <w:bCs/>
          <w:szCs w:val="22"/>
        </w:rPr>
      </w:pPr>
      <w:r>
        <w:rPr>
          <w:rFonts w:cs="Arial"/>
          <w:bCs/>
          <w:szCs w:val="22"/>
        </w:rPr>
        <w:t>Unter den</w:t>
      </w:r>
      <w:r w:rsidR="009B6558">
        <w:rPr>
          <w:rFonts w:cs="Arial"/>
          <w:bCs/>
          <w:szCs w:val="22"/>
        </w:rPr>
        <w:t xml:space="preserve"> </w:t>
      </w:r>
      <w:r>
        <w:rPr>
          <w:rFonts w:cs="Arial"/>
          <w:bCs/>
          <w:szCs w:val="22"/>
        </w:rPr>
        <w:t>Preisverleihungen</w:t>
      </w:r>
      <w:r w:rsidR="009B6558">
        <w:rPr>
          <w:rFonts w:cs="Arial"/>
          <w:bCs/>
          <w:szCs w:val="22"/>
        </w:rPr>
        <w:t xml:space="preserve"> auf der MCC startet </w:t>
      </w:r>
      <w:r>
        <w:rPr>
          <w:rFonts w:cs="Arial"/>
          <w:bCs/>
          <w:szCs w:val="22"/>
        </w:rPr>
        <w:t xml:space="preserve">die Woche am 20.03. </w:t>
      </w:r>
      <w:r w:rsidR="009B6558">
        <w:rPr>
          <w:rFonts w:cs="Arial"/>
          <w:bCs/>
          <w:szCs w:val="22"/>
        </w:rPr>
        <w:t>mit dem neuen</w:t>
      </w:r>
      <w:r w:rsidR="009779B8">
        <w:rPr>
          <w:rFonts w:cs="Arial"/>
          <w:bCs/>
          <w:szCs w:val="22"/>
        </w:rPr>
        <w:t xml:space="preserve"> </w:t>
      </w:r>
      <w:proofErr w:type="spellStart"/>
      <w:r w:rsidR="009779B8" w:rsidRPr="009779B8">
        <w:rPr>
          <w:rFonts w:cs="Arial"/>
          <w:b/>
          <w:bCs/>
          <w:szCs w:val="22"/>
        </w:rPr>
        <w:t>Tancho</w:t>
      </w:r>
      <w:proofErr w:type="spellEnd"/>
      <w:r w:rsidR="009779B8" w:rsidRPr="009779B8">
        <w:rPr>
          <w:rFonts w:cs="Arial"/>
          <w:b/>
          <w:bCs/>
          <w:szCs w:val="22"/>
        </w:rPr>
        <w:t xml:space="preserve"> Award</w:t>
      </w:r>
      <w:r w:rsidR="009779B8">
        <w:rPr>
          <w:rFonts w:cs="Arial"/>
          <w:bCs/>
          <w:szCs w:val="22"/>
        </w:rPr>
        <w:t xml:space="preserve">, der der deutschsprachigen Manga-Szene mehr Aufmerksamkeit verleihen soll. Die Verleihung findet </w:t>
      </w:r>
      <w:r w:rsidR="009B6558">
        <w:rPr>
          <w:rFonts w:cs="Arial"/>
          <w:bCs/>
          <w:szCs w:val="22"/>
        </w:rPr>
        <w:t xml:space="preserve">auf der </w:t>
      </w:r>
      <w:proofErr w:type="spellStart"/>
      <w:r w:rsidR="009B6558" w:rsidRPr="009779B8">
        <w:rPr>
          <w:rFonts w:cs="Arial"/>
          <w:bCs/>
          <w:szCs w:val="22"/>
        </w:rPr>
        <w:t>Große</w:t>
      </w:r>
      <w:r w:rsidR="009B6558">
        <w:rPr>
          <w:rFonts w:cs="Arial"/>
          <w:bCs/>
          <w:szCs w:val="22"/>
        </w:rPr>
        <w:t>n</w:t>
      </w:r>
      <w:proofErr w:type="spellEnd"/>
      <w:r w:rsidR="009B6558" w:rsidRPr="009779B8">
        <w:rPr>
          <w:rFonts w:cs="Arial"/>
          <w:bCs/>
          <w:szCs w:val="22"/>
        </w:rPr>
        <w:t xml:space="preserve"> Bühne in Halle 5 </w:t>
      </w:r>
      <w:r w:rsidR="009779B8">
        <w:rPr>
          <w:rFonts w:cs="Arial"/>
          <w:bCs/>
          <w:szCs w:val="22"/>
        </w:rPr>
        <w:t xml:space="preserve">statt. </w:t>
      </w:r>
      <w:r w:rsidR="00B56ACC" w:rsidRPr="009779B8">
        <w:rPr>
          <w:rFonts w:cs="Arial"/>
          <w:bCs/>
          <w:szCs w:val="22"/>
        </w:rPr>
        <w:t xml:space="preserve">Am 21.03. </w:t>
      </w:r>
      <w:r w:rsidR="009779B8" w:rsidRPr="009779B8">
        <w:rPr>
          <w:rFonts w:cs="Arial"/>
          <w:bCs/>
          <w:szCs w:val="22"/>
        </w:rPr>
        <w:t xml:space="preserve">steht </w:t>
      </w:r>
      <w:r w:rsidR="009B6558">
        <w:rPr>
          <w:rFonts w:cs="Arial"/>
          <w:bCs/>
          <w:szCs w:val="22"/>
        </w:rPr>
        <w:t xml:space="preserve">dieser Ort </w:t>
      </w:r>
      <w:r w:rsidR="009779B8" w:rsidRPr="009779B8">
        <w:rPr>
          <w:rFonts w:cs="Arial"/>
          <w:bCs/>
          <w:szCs w:val="22"/>
        </w:rPr>
        <w:t xml:space="preserve">beim </w:t>
      </w:r>
      <w:r w:rsidR="009779B8" w:rsidRPr="009779B8">
        <w:rPr>
          <w:rFonts w:cs="Arial"/>
          <w:b/>
          <w:bCs/>
          <w:szCs w:val="22"/>
        </w:rPr>
        <w:lastRenderedPageBreak/>
        <w:t>Leipziger Cosplay Wettbewerb</w:t>
      </w:r>
      <w:r w:rsidR="009779B8" w:rsidRPr="009779B8">
        <w:rPr>
          <w:rFonts w:cs="Arial"/>
          <w:bCs/>
          <w:szCs w:val="22"/>
        </w:rPr>
        <w:t xml:space="preserve"> </w:t>
      </w:r>
      <w:r w:rsidR="009B6558">
        <w:rPr>
          <w:rFonts w:cs="Arial"/>
          <w:bCs/>
          <w:szCs w:val="22"/>
        </w:rPr>
        <w:t xml:space="preserve">ganz </w:t>
      </w:r>
      <w:r w:rsidR="009779B8" w:rsidRPr="009779B8">
        <w:rPr>
          <w:rFonts w:cs="Arial"/>
          <w:bCs/>
          <w:szCs w:val="22"/>
        </w:rPr>
        <w:t xml:space="preserve">im Zeichen des </w:t>
      </w:r>
      <w:r w:rsidR="00B56ACC" w:rsidRPr="009779B8">
        <w:rPr>
          <w:rFonts w:cs="Arial"/>
          <w:bCs/>
          <w:szCs w:val="22"/>
        </w:rPr>
        <w:t>Wettstreit</w:t>
      </w:r>
      <w:r w:rsidR="009779B8" w:rsidRPr="009779B8">
        <w:rPr>
          <w:rFonts w:cs="Arial"/>
          <w:bCs/>
          <w:szCs w:val="22"/>
        </w:rPr>
        <w:t>s</w:t>
      </w:r>
      <w:r w:rsidR="00B56ACC" w:rsidRPr="009779B8">
        <w:rPr>
          <w:rFonts w:cs="Arial"/>
          <w:bCs/>
          <w:szCs w:val="22"/>
        </w:rPr>
        <w:t xml:space="preserve"> um die tollsten Cosplays. Einen Tag später </w:t>
      </w:r>
      <w:r w:rsidR="009B6558">
        <w:rPr>
          <w:rFonts w:cs="Arial"/>
          <w:bCs/>
          <w:szCs w:val="22"/>
        </w:rPr>
        <w:t>wird dort die</w:t>
      </w:r>
      <w:r w:rsidR="00B56ACC" w:rsidRPr="009779B8">
        <w:rPr>
          <w:rFonts w:cs="Arial"/>
          <w:bCs/>
          <w:szCs w:val="22"/>
        </w:rPr>
        <w:t xml:space="preserve"> </w:t>
      </w:r>
      <w:r w:rsidR="00B56ACC" w:rsidRPr="009779B8">
        <w:rPr>
          <w:rFonts w:cs="Arial"/>
          <w:b/>
          <w:bCs/>
          <w:szCs w:val="22"/>
        </w:rPr>
        <w:t>Cosplay Performance Meisterschaft Deutschland</w:t>
      </w:r>
      <w:r w:rsidR="009B6558">
        <w:rPr>
          <w:rFonts w:cs="Arial"/>
          <w:b/>
          <w:bCs/>
          <w:szCs w:val="22"/>
        </w:rPr>
        <w:t xml:space="preserve"> </w:t>
      </w:r>
      <w:r w:rsidR="009B6558" w:rsidRPr="009B6558">
        <w:rPr>
          <w:rFonts w:cs="Arial"/>
          <w:bCs/>
          <w:szCs w:val="22"/>
        </w:rPr>
        <w:t>ausgetragen</w:t>
      </w:r>
      <w:r w:rsidR="009779B8" w:rsidRPr="009779B8">
        <w:rPr>
          <w:rFonts w:cs="Arial"/>
          <w:bCs/>
          <w:szCs w:val="22"/>
        </w:rPr>
        <w:t>, bei der die</w:t>
      </w:r>
      <w:r w:rsidR="009779B8">
        <w:rPr>
          <w:rFonts w:cs="Arial"/>
          <w:b/>
          <w:bCs/>
          <w:szCs w:val="22"/>
        </w:rPr>
        <w:t xml:space="preserve"> </w:t>
      </w:r>
      <w:r w:rsidR="009779B8" w:rsidRPr="0061723A">
        <w:t xml:space="preserve">Top 3 Performance </w:t>
      </w:r>
      <w:proofErr w:type="spellStart"/>
      <w:proofErr w:type="gramStart"/>
      <w:r w:rsidR="009779B8" w:rsidRPr="0061723A">
        <w:t>Cosplayer</w:t>
      </w:r>
      <w:r w:rsidR="009779B8">
        <w:t>:innen</w:t>
      </w:r>
      <w:proofErr w:type="spellEnd"/>
      <w:proofErr w:type="gramEnd"/>
      <w:r w:rsidR="009779B8" w:rsidRPr="0061723A">
        <w:t xml:space="preserve"> in Deutschland gekür</w:t>
      </w:r>
      <w:r w:rsidR="009779B8">
        <w:t xml:space="preserve">t </w:t>
      </w:r>
      <w:r w:rsidR="009779B8" w:rsidRPr="0061723A">
        <w:t>w</w:t>
      </w:r>
      <w:r w:rsidR="009779B8">
        <w:t>e</w:t>
      </w:r>
      <w:r w:rsidR="009779B8" w:rsidRPr="0061723A">
        <w:t>rden</w:t>
      </w:r>
      <w:r w:rsidR="009779B8">
        <w:t xml:space="preserve">. </w:t>
      </w:r>
      <w:r w:rsidR="00B56ACC">
        <w:rPr>
          <w:rFonts w:cs="Arial"/>
          <w:bCs/>
          <w:szCs w:val="22"/>
        </w:rPr>
        <w:t>Das Finale</w:t>
      </w:r>
      <w:r w:rsidR="009779B8">
        <w:rPr>
          <w:rFonts w:cs="Arial"/>
          <w:bCs/>
          <w:szCs w:val="22"/>
        </w:rPr>
        <w:t xml:space="preserve"> in Kooperation mit Con-Finder.de </w:t>
      </w:r>
      <w:r w:rsidR="00B56ACC">
        <w:rPr>
          <w:rFonts w:cs="Arial"/>
          <w:bCs/>
          <w:szCs w:val="22"/>
        </w:rPr>
        <w:t xml:space="preserve">findet </w:t>
      </w:r>
      <w:r w:rsidR="009779B8">
        <w:rPr>
          <w:rFonts w:cs="Arial"/>
          <w:bCs/>
          <w:szCs w:val="22"/>
        </w:rPr>
        <w:t xml:space="preserve">bereits </w:t>
      </w:r>
      <w:r w:rsidR="00B56ACC">
        <w:rPr>
          <w:rFonts w:cs="Arial"/>
          <w:bCs/>
          <w:szCs w:val="22"/>
        </w:rPr>
        <w:t>zum 2.</w:t>
      </w:r>
      <w:r w:rsidR="009779B8">
        <w:rPr>
          <w:rFonts w:cs="Arial"/>
          <w:bCs/>
          <w:szCs w:val="22"/>
        </w:rPr>
        <w:t xml:space="preserve"> Mal auf der MCC statt. </w:t>
      </w:r>
    </w:p>
    <w:p w14:paraId="6C0950D8" w14:textId="3C6F55DF" w:rsidR="00CD12CA" w:rsidRDefault="00CD12CA" w:rsidP="00D74C86">
      <w:pPr>
        <w:suppressAutoHyphens w:val="0"/>
        <w:spacing w:line="280" w:lineRule="atLeast"/>
        <w:jc w:val="both"/>
        <w:rPr>
          <w:rFonts w:cs="Arial"/>
          <w:bCs/>
          <w:szCs w:val="22"/>
        </w:rPr>
      </w:pPr>
    </w:p>
    <w:p w14:paraId="7A868385" w14:textId="5E493803" w:rsidR="002C2810" w:rsidRPr="009B6558" w:rsidRDefault="009B6558" w:rsidP="00D74C86">
      <w:pPr>
        <w:spacing w:line="280" w:lineRule="atLeast"/>
        <w:jc w:val="both"/>
        <w:rPr>
          <w:rFonts w:cs="Arial"/>
          <w:b/>
          <w:szCs w:val="22"/>
        </w:rPr>
      </w:pPr>
      <w:r>
        <w:rPr>
          <w:rFonts w:cs="Arial"/>
          <w:b/>
          <w:szCs w:val="22"/>
        </w:rPr>
        <w:t>Von historischer japanischer Musik</w:t>
      </w:r>
      <w:r w:rsidR="00977EF7">
        <w:rPr>
          <w:rFonts w:cs="Arial"/>
          <w:b/>
          <w:szCs w:val="22"/>
        </w:rPr>
        <w:t xml:space="preserve"> über</w:t>
      </w:r>
      <w:bookmarkStart w:id="0" w:name="_GoBack"/>
      <w:bookmarkEnd w:id="0"/>
      <w:r>
        <w:rPr>
          <w:rFonts w:cs="Arial"/>
          <w:b/>
          <w:szCs w:val="22"/>
        </w:rPr>
        <w:t xml:space="preserve"> Anime Kino und Workshops bis zur MCC Party</w:t>
      </w:r>
    </w:p>
    <w:p w14:paraId="469DFE19" w14:textId="3629CC6A" w:rsidR="009B6558" w:rsidRDefault="009B6558" w:rsidP="00D74C86">
      <w:pPr>
        <w:spacing w:line="280" w:lineRule="atLeast"/>
        <w:jc w:val="both"/>
        <w:rPr>
          <w:rFonts w:cs="Arial"/>
          <w:szCs w:val="22"/>
        </w:rPr>
      </w:pPr>
    </w:p>
    <w:p w14:paraId="6662A03F" w14:textId="5029EFE3" w:rsidR="002C2810" w:rsidRDefault="009B6558" w:rsidP="00D74C86">
      <w:pPr>
        <w:suppressAutoHyphens w:val="0"/>
        <w:spacing w:line="280" w:lineRule="atLeast"/>
        <w:jc w:val="both"/>
      </w:pPr>
      <w:r>
        <w:t xml:space="preserve">Am 20.03. findet um 10.30 Uhr auf der </w:t>
      </w:r>
      <w:proofErr w:type="spellStart"/>
      <w:r>
        <w:t>Großen</w:t>
      </w:r>
      <w:proofErr w:type="spellEnd"/>
      <w:r>
        <w:t xml:space="preserve"> Bühne ein wirklich außergewöhnliches Konzert statt: </w:t>
      </w:r>
      <w:proofErr w:type="spellStart"/>
      <w:r w:rsidRPr="009B6558">
        <w:rPr>
          <w:b/>
        </w:rPr>
        <w:t>Tarō</w:t>
      </w:r>
      <w:proofErr w:type="spellEnd"/>
      <w:r w:rsidRPr="009B6558">
        <w:rPr>
          <w:b/>
        </w:rPr>
        <w:t xml:space="preserve"> </w:t>
      </w:r>
      <w:proofErr w:type="spellStart"/>
      <w:r w:rsidRPr="009B6558">
        <w:rPr>
          <w:b/>
        </w:rPr>
        <w:t>Ishida</w:t>
      </w:r>
      <w:proofErr w:type="spellEnd"/>
      <w:r w:rsidRPr="009B6558">
        <w:rPr>
          <w:b/>
        </w:rPr>
        <w:t>, der Komponist der erfolgreichen Serie „SHÔGUN“</w:t>
      </w:r>
      <w:r w:rsidRPr="000609BD">
        <w:t xml:space="preserve"> lädt zu einer faszinierenden Einführung in die über 1300 Jahre alte japanische Hofmusik ein, live begleitet von Mitgliedern des </w:t>
      </w:r>
      <w:r w:rsidRPr="009B6558">
        <w:rPr>
          <w:b/>
        </w:rPr>
        <w:t>Kölner Gagaku-Ensembles</w:t>
      </w:r>
      <w:r>
        <w:t xml:space="preserve">. </w:t>
      </w:r>
      <w:r w:rsidRPr="000609BD">
        <w:t>Veranstalter</w:t>
      </w:r>
      <w:r>
        <w:t xml:space="preserve"> sind die</w:t>
      </w:r>
      <w:r w:rsidRPr="000609BD">
        <w:t xml:space="preserve"> Botschaft von Japan in Deutschland,</w:t>
      </w:r>
      <w:r>
        <w:t xml:space="preserve"> das</w:t>
      </w:r>
      <w:r w:rsidRPr="000609BD">
        <w:t xml:space="preserve"> Japanische Kulturinstitut Köln (The Japan </w:t>
      </w:r>
      <w:proofErr w:type="spellStart"/>
      <w:r w:rsidRPr="000609BD">
        <w:t>Foundation</w:t>
      </w:r>
      <w:proofErr w:type="spellEnd"/>
      <w:r w:rsidRPr="000609BD">
        <w:t>)</w:t>
      </w:r>
      <w:r>
        <w:t xml:space="preserve"> und das</w:t>
      </w:r>
      <w:r w:rsidRPr="000609BD">
        <w:t xml:space="preserve"> Japanisch-Deutsche Zentrum Berlin</w:t>
      </w:r>
      <w:r>
        <w:t>.</w:t>
      </w:r>
    </w:p>
    <w:p w14:paraId="3EABD304" w14:textId="60CB1199" w:rsidR="009B6558" w:rsidRDefault="009B6558" w:rsidP="00D74C86">
      <w:pPr>
        <w:suppressAutoHyphens w:val="0"/>
        <w:spacing w:line="280" w:lineRule="atLeast"/>
        <w:jc w:val="both"/>
      </w:pPr>
    </w:p>
    <w:p w14:paraId="5AF0750B" w14:textId="0F4CD8D9" w:rsidR="009B6558" w:rsidRPr="00FA5803" w:rsidRDefault="009B6558" w:rsidP="00F540FF">
      <w:pPr>
        <w:suppressAutoHyphens w:val="0"/>
        <w:spacing w:line="280" w:lineRule="atLeast"/>
        <w:jc w:val="both"/>
      </w:pPr>
      <w:r>
        <w:t>Wie gewohnt</w:t>
      </w:r>
      <w:r w:rsidR="00F540FF">
        <w:t>,</w:t>
      </w:r>
      <w:r>
        <w:t xml:space="preserve"> ist</w:t>
      </w:r>
      <w:r w:rsidR="002C1B42">
        <w:t xml:space="preserve"> </w:t>
      </w:r>
      <w:r w:rsidR="002C1B42" w:rsidRPr="00F540FF">
        <w:rPr>
          <w:rFonts w:cs="Arial"/>
          <w:bCs/>
          <w:szCs w:val="22"/>
        </w:rPr>
        <w:t xml:space="preserve">im Messehaus, Ebene -1, </w:t>
      </w:r>
      <w:r w:rsidR="00F540FF">
        <w:rPr>
          <w:rFonts w:cs="Arial"/>
          <w:bCs/>
          <w:szCs w:val="22"/>
        </w:rPr>
        <w:t>im</w:t>
      </w:r>
      <w:r w:rsidR="00F540FF" w:rsidRPr="00F540FF">
        <w:rPr>
          <w:rFonts w:cs="Arial"/>
          <w:bCs/>
          <w:szCs w:val="22"/>
        </w:rPr>
        <w:t xml:space="preserve"> </w:t>
      </w:r>
      <w:r w:rsidR="002C1B42" w:rsidRPr="00F540FF">
        <w:rPr>
          <w:rFonts w:cs="Arial"/>
          <w:bCs/>
          <w:szCs w:val="22"/>
        </w:rPr>
        <w:t>Raum M3</w:t>
      </w:r>
      <w:r>
        <w:t xml:space="preserve"> das </w:t>
      </w:r>
      <w:r w:rsidRPr="00FA5803">
        <w:rPr>
          <w:b/>
        </w:rPr>
        <w:t>Anime Kino</w:t>
      </w:r>
      <w:r>
        <w:t xml:space="preserve"> zuhause, das</w:t>
      </w:r>
      <w:r w:rsidR="00F540FF">
        <w:t xml:space="preserve"> an</w:t>
      </w:r>
      <w:r>
        <w:t xml:space="preserve"> vier Tage</w:t>
      </w:r>
      <w:r w:rsidR="00F540FF">
        <w:t>n</w:t>
      </w:r>
      <w:r>
        <w:t xml:space="preserve"> von 10:30 – 17:30 Uhr Anime Filme </w:t>
      </w:r>
      <w:r w:rsidR="00FA5803">
        <w:t>und</w:t>
      </w:r>
      <w:r>
        <w:t xml:space="preserve"> Serien </w:t>
      </w:r>
      <w:r w:rsidR="00FA5803">
        <w:t xml:space="preserve">von </w:t>
      </w:r>
      <w:r w:rsidRPr="00FA5803">
        <w:t>Publisher</w:t>
      </w:r>
      <w:r w:rsidR="00FA5803">
        <w:t>n wie</w:t>
      </w:r>
      <w:r w:rsidRPr="00FA5803">
        <w:t xml:space="preserve"> Anime House, </w:t>
      </w:r>
      <w:proofErr w:type="spellStart"/>
      <w:r w:rsidRPr="00FA5803">
        <w:t>Animoon</w:t>
      </w:r>
      <w:proofErr w:type="spellEnd"/>
      <w:r w:rsidRPr="00FA5803">
        <w:t xml:space="preserve"> Publishing</w:t>
      </w:r>
      <w:r w:rsidR="00FA5803">
        <w:t xml:space="preserve"> und</w:t>
      </w:r>
      <w:r w:rsidRPr="00FA5803">
        <w:t xml:space="preserve"> </w:t>
      </w:r>
      <w:proofErr w:type="spellStart"/>
      <w:r w:rsidRPr="00FA5803">
        <w:t>Hardball</w:t>
      </w:r>
      <w:proofErr w:type="spellEnd"/>
      <w:r w:rsidRPr="00FA5803">
        <w:t xml:space="preserve"> Films</w:t>
      </w:r>
      <w:r w:rsidR="00FA5803">
        <w:t xml:space="preserve"> zeigt. Auf der Leinwand laufen zum Beispiel „</w:t>
      </w:r>
      <w:r w:rsidRPr="00B33C75">
        <w:t>Edens Zero 2</w:t>
      </w:r>
      <w:r w:rsidR="00FA5803">
        <w:t>“</w:t>
      </w:r>
      <w:r w:rsidRPr="00B33C75">
        <w:t xml:space="preserve"> (S</w:t>
      </w:r>
      <w:r>
        <w:t xml:space="preserve">taffel 1, Folge 1 von </w:t>
      </w:r>
      <w:proofErr w:type="spellStart"/>
      <w:r>
        <w:t>Animoon</w:t>
      </w:r>
      <w:proofErr w:type="spellEnd"/>
      <w:r>
        <w:t xml:space="preserve"> Publishing)</w:t>
      </w:r>
      <w:r w:rsidR="00FA5803">
        <w:t>, „</w:t>
      </w:r>
      <w:proofErr w:type="spellStart"/>
      <w:r w:rsidRPr="00E350C8">
        <w:t>Hellsing</w:t>
      </w:r>
      <w:proofErr w:type="spellEnd"/>
      <w:r w:rsidRPr="00E350C8">
        <w:t xml:space="preserve"> TV</w:t>
      </w:r>
      <w:r w:rsidR="00FA5803">
        <w:t>“</w:t>
      </w:r>
      <w:r>
        <w:t xml:space="preserve"> (Staffel 1, Folge 1 &amp; 2 von </w:t>
      </w:r>
      <w:proofErr w:type="spellStart"/>
      <w:r>
        <w:t>Hardball</w:t>
      </w:r>
      <w:proofErr w:type="spellEnd"/>
      <w:r>
        <w:t xml:space="preserve"> Films)</w:t>
      </w:r>
      <w:r w:rsidR="00FA5803">
        <w:t xml:space="preserve"> und „</w:t>
      </w:r>
      <w:r w:rsidRPr="00FA5803">
        <w:t xml:space="preserve">The Devil </w:t>
      </w:r>
      <w:proofErr w:type="spellStart"/>
      <w:r w:rsidRPr="00FA5803">
        <w:t>is</w:t>
      </w:r>
      <w:proofErr w:type="spellEnd"/>
      <w:r w:rsidRPr="00FA5803">
        <w:t xml:space="preserve"> a Part </w:t>
      </w:r>
      <w:proofErr w:type="spellStart"/>
      <w:r w:rsidRPr="00FA5803">
        <w:t>Timer</w:t>
      </w:r>
      <w:proofErr w:type="spellEnd"/>
      <w:r w:rsidR="00FA5803">
        <w:t>“</w:t>
      </w:r>
      <w:r w:rsidRPr="00FA5803">
        <w:t xml:space="preserve"> (Staffel 2, Folge 1 von Anime House)</w:t>
      </w:r>
      <w:r w:rsidR="00FA5803">
        <w:t>.</w:t>
      </w:r>
    </w:p>
    <w:p w14:paraId="3B1E191E" w14:textId="21716255" w:rsidR="002C2810" w:rsidRDefault="002C2810" w:rsidP="00F540FF">
      <w:pPr>
        <w:spacing w:line="280" w:lineRule="atLeast"/>
        <w:jc w:val="both"/>
      </w:pPr>
    </w:p>
    <w:p w14:paraId="674444EE" w14:textId="1A796CC6" w:rsidR="00FA5803" w:rsidRDefault="00FA5803" w:rsidP="007B133F">
      <w:pPr>
        <w:suppressAutoHyphens w:val="0"/>
        <w:spacing w:line="280" w:lineRule="atLeast"/>
        <w:jc w:val="both"/>
      </w:pPr>
      <w:r>
        <w:t>Nicht nur zuschauen, sondern auch mitmachen</w:t>
      </w:r>
      <w:r w:rsidR="009404F6">
        <w:t>,</w:t>
      </w:r>
      <w:r>
        <w:t xml:space="preserve"> kann man</w:t>
      </w:r>
      <w:r w:rsidR="00306363">
        <w:t xml:space="preserve"> bei den</w:t>
      </w:r>
      <w:r>
        <w:t xml:space="preserve"> </w:t>
      </w:r>
      <w:r w:rsidRPr="00306363">
        <w:rPr>
          <w:b/>
        </w:rPr>
        <w:t>Workshop</w:t>
      </w:r>
      <w:r w:rsidR="00306363" w:rsidRPr="00306363">
        <w:rPr>
          <w:b/>
        </w:rPr>
        <w:t>s</w:t>
      </w:r>
      <w:r w:rsidR="00306363">
        <w:t xml:space="preserve"> im </w:t>
      </w:r>
      <w:proofErr w:type="spellStart"/>
      <w:r w:rsidR="00306363">
        <w:t>Workshopr</w:t>
      </w:r>
      <w:r>
        <w:t>aum</w:t>
      </w:r>
      <w:proofErr w:type="spellEnd"/>
      <w:r>
        <w:t xml:space="preserve"> M1. </w:t>
      </w:r>
      <w:r w:rsidR="00CD12CA">
        <w:t>Zu den Highlights zählt zum Beispiel d</w:t>
      </w:r>
      <w:r>
        <w:t>er Kurs „Die Anatomie der Kanji“ am 19.03.</w:t>
      </w:r>
      <w:r w:rsidR="00CD12CA">
        <w:t>, der</w:t>
      </w:r>
      <w:r>
        <w:t xml:space="preserve"> einen ersten Einblick in die japanische Schrift</w:t>
      </w:r>
      <w:r w:rsidR="00CD12CA">
        <w:t xml:space="preserve"> vermittelt</w:t>
      </w:r>
      <w:r>
        <w:t xml:space="preserve">. Im Workshop „Japanische Fadenbindung </w:t>
      </w:r>
      <w:proofErr w:type="spellStart"/>
      <w:r>
        <w:t>to</w:t>
      </w:r>
      <w:proofErr w:type="spellEnd"/>
      <w:r>
        <w:t xml:space="preserve"> Go“ </w:t>
      </w:r>
      <w:r w:rsidR="00306363">
        <w:t>lernt man i</w:t>
      </w:r>
      <w:r w:rsidRPr="00C20D9C">
        <w:t xml:space="preserve">n unter 30 Minuten </w:t>
      </w:r>
      <w:r w:rsidR="00306363">
        <w:t>ein</w:t>
      </w:r>
      <w:r w:rsidRPr="00C20D9C">
        <w:t xml:space="preserve"> eigene</w:t>
      </w:r>
      <w:r w:rsidR="00306363">
        <w:t>s</w:t>
      </w:r>
      <w:r w:rsidRPr="00C20D9C">
        <w:t xml:space="preserve"> </w:t>
      </w:r>
      <w:r w:rsidR="009404F6">
        <w:t xml:space="preserve">DIN </w:t>
      </w:r>
      <w:r w:rsidRPr="00C20D9C">
        <w:t>A6-Notizbuch</w:t>
      </w:r>
      <w:r w:rsidR="00F7147C">
        <w:t xml:space="preserve"> aus</w:t>
      </w:r>
      <w:r w:rsidR="00306363">
        <w:t xml:space="preserve"> </w:t>
      </w:r>
      <w:r w:rsidR="00F7147C">
        <w:t xml:space="preserve">Faden und Papier </w:t>
      </w:r>
      <w:r w:rsidR="00306363">
        <w:t>herzustellen.</w:t>
      </w:r>
    </w:p>
    <w:p w14:paraId="15D62E40" w14:textId="51FA8C76" w:rsidR="00FA5803" w:rsidRDefault="00FA5803" w:rsidP="007B133F">
      <w:pPr>
        <w:spacing w:line="280" w:lineRule="atLeast"/>
        <w:jc w:val="both"/>
        <w:rPr>
          <w:rFonts w:cs="Arial"/>
          <w:szCs w:val="22"/>
        </w:rPr>
      </w:pPr>
    </w:p>
    <w:p w14:paraId="750A16A3" w14:textId="5322A555" w:rsidR="00F7147C" w:rsidRDefault="00F7147C" w:rsidP="007B133F">
      <w:pPr>
        <w:spacing w:line="280" w:lineRule="atLeast"/>
        <w:jc w:val="both"/>
      </w:pPr>
      <w:r w:rsidRPr="00F7147C">
        <w:t xml:space="preserve">Gefeiert wird am </w:t>
      </w:r>
      <w:r>
        <w:t xml:space="preserve">Freitag, </w:t>
      </w:r>
      <w:r w:rsidR="00A70C60">
        <w:t xml:space="preserve">20.03., </w:t>
      </w:r>
      <w:r>
        <w:t xml:space="preserve">ab 20 Uhr auf der </w:t>
      </w:r>
      <w:hyperlink r:id="rId8" w:history="1">
        <w:r w:rsidRPr="009E4FC8">
          <w:rPr>
            <w:rStyle w:val="Hyperlink"/>
            <w:b/>
          </w:rPr>
          <w:t xml:space="preserve">großen MCC Party in der </w:t>
        </w:r>
        <w:proofErr w:type="spellStart"/>
        <w:r w:rsidRPr="009E4FC8">
          <w:rPr>
            <w:rStyle w:val="Hyperlink"/>
            <w:b/>
          </w:rPr>
          <w:t>Moritzbastei</w:t>
        </w:r>
        <w:proofErr w:type="spellEnd"/>
      </w:hyperlink>
      <w:r>
        <w:t xml:space="preserve"> mit </w:t>
      </w:r>
      <w:r w:rsidRPr="00D706CF">
        <w:t>Karaoke,</w:t>
      </w:r>
      <w:r>
        <w:t xml:space="preserve"> Korean </w:t>
      </w:r>
      <w:proofErr w:type="spellStart"/>
      <w:r>
        <w:t>Streetfood</w:t>
      </w:r>
      <w:proofErr w:type="spellEnd"/>
      <w:r>
        <w:t xml:space="preserve">, DJs, einer </w:t>
      </w:r>
      <w:proofErr w:type="spellStart"/>
      <w:r w:rsidRPr="00D706CF">
        <w:t>Fotowelt</w:t>
      </w:r>
      <w:proofErr w:type="spellEnd"/>
      <w:r w:rsidRPr="00D706CF">
        <w:t xml:space="preserve"> inkl. Fotogr</w:t>
      </w:r>
      <w:r>
        <w:t>afen und der</w:t>
      </w:r>
      <w:r w:rsidRPr="00D706CF">
        <w:t xml:space="preserve"> Live Band</w:t>
      </w:r>
      <w:r>
        <w:t xml:space="preserve"> „Kontrollverlust“. Wer möchte, kann gerne im Cosplay kommen.</w:t>
      </w:r>
      <w:r w:rsidR="009404F6">
        <w:t xml:space="preserve"> </w:t>
      </w:r>
    </w:p>
    <w:p w14:paraId="24C51F34" w14:textId="77777777" w:rsidR="001732C9" w:rsidRDefault="001732C9" w:rsidP="007B133F">
      <w:pPr>
        <w:spacing w:line="280" w:lineRule="atLeast"/>
        <w:jc w:val="both"/>
      </w:pPr>
    </w:p>
    <w:p w14:paraId="51A23EF0" w14:textId="57C43AAA" w:rsidR="001732C9" w:rsidRPr="002C1B42" w:rsidRDefault="00BF29BD" w:rsidP="007B133F">
      <w:pPr>
        <w:suppressAutoHyphens w:val="0"/>
        <w:spacing w:line="280" w:lineRule="atLeast"/>
        <w:jc w:val="both"/>
        <w:rPr>
          <w:rFonts w:cs="Arial"/>
          <w:b/>
          <w:bCs/>
          <w:szCs w:val="22"/>
        </w:rPr>
      </w:pPr>
      <w:r>
        <w:rPr>
          <w:rFonts w:cs="Arial"/>
          <w:b/>
          <w:bCs/>
          <w:szCs w:val="22"/>
        </w:rPr>
        <w:t>Wichtige Informationen</w:t>
      </w:r>
      <w:r w:rsidR="001732C9" w:rsidRPr="002C1B42">
        <w:rPr>
          <w:rFonts w:cs="Arial"/>
          <w:b/>
          <w:bCs/>
          <w:szCs w:val="22"/>
        </w:rPr>
        <w:t xml:space="preserve"> für </w:t>
      </w:r>
      <w:proofErr w:type="spellStart"/>
      <w:proofErr w:type="gramStart"/>
      <w:r>
        <w:rPr>
          <w:rFonts w:cs="Arial"/>
          <w:b/>
          <w:bCs/>
          <w:szCs w:val="22"/>
        </w:rPr>
        <w:t>Cosplayer:innen</w:t>
      </w:r>
      <w:proofErr w:type="spellEnd"/>
      <w:proofErr w:type="gramEnd"/>
      <w:r>
        <w:rPr>
          <w:rFonts w:cs="Arial"/>
          <w:b/>
          <w:bCs/>
          <w:szCs w:val="22"/>
        </w:rPr>
        <w:t xml:space="preserve"> und Rollenspiel-Fans</w:t>
      </w:r>
    </w:p>
    <w:p w14:paraId="5855565A" w14:textId="77777777" w:rsidR="001732C9" w:rsidRPr="00CD12CA" w:rsidRDefault="001732C9" w:rsidP="007B133F">
      <w:pPr>
        <w:suppressAutoHyphens w:val="0"/>
        <w:spacing w:line="280" w:lineRule="atLeast"/>
        <w:jc w:val="both"/>
        <w:rPr>
          <w:color w:val="FF0000"/>
        </w:rPr>
      </w:pPr>
    </w:p>
    <w:p w14:paraId="19C6768B" w14:textId="7E9D8F86" w:rsidR="001732C9" w:rsidRPr="00483B19" w:rsidRDefault="00483B19" w:rsidP="007B133F">
      <w:pPr>
        <w:spacing w:line="280" w:lineRule="atLeast"/>
        <w:jc w:val="both"/>
      </w:pPr>
      <w:r>
        <w:t xml:space="preserve">Gab es bisher </w:t>
      </w:r>
      <w:r w:rsidR="00A9625F">
        <w:t xml:space="preserve">zwei </w:t>
      </w:r>
      <w:r w:rsidR="001732C9" w:rsidRPr="00483B19">
        <w:t>Cosplay Check</w:t>
      </w:r>
      <w:r w:rsidR="00506BC0">
        <w:t>s</w:t>
      </w:r>
      <w:r w:rsidR="001732C9" w:rsidRPr="00483B19">
        <w:t xml:space="preserve"> in Halle 1 und Halle 5</w:t>
      </w:r>
      <w:r w:rsidR="00506BC0">
        <w:t xml:space="preserve">, findet der zentrale </w:t>
      </w:r>
      <w:r w:rsidR="00506BC0" w:rsidRPr="00506BC0">
        <w:rPr>
          <w:b/>
        </w:rPr>
        <w:t>Cosplay Check</w:t>
      </w:r>
      <w:r w:rsidR="00506BC0">
        <w:t xml:space="preserve"> jetzt </w:t>
      </w:r>
      <w:r w:rsidR="00506BC0" w:rsidRPr="007B133F">
        <w:rPr>
          <w:b/>
        </w:rPr>
        <w:t xml:space="preserve">in </w:t>
      </w:r>
      <w:r w:rsidR="001732C9" w:rsidRPr="007B133F">
        <w:rPr>
          <w:b/>
        </w:rPr>
        <w:t xml:space="preserve">Halle 1 an der Garderobe, </w:t>
      </w:r>
      <w:r w:rsidR="00506BC0" w:rsidRPr="007B133F">
        <w:rPr>
          <w:b/>
        </w:rPr>
        <w:t xml:space="preserve">am </w:t>
      </w:r>
      <w:r w:rsidR="001732C9" w:rsidRPr="007B133F">
        <w:rPr>
          <w:b/>
        </w:rPr>
        <w:t>Stand M303</w:t>
      </w:r>
      <w:r w:rsidR="00506BC0">
        <w:t xml:space="preserve">, statt. </w:t>
      </w:r>
      <w:hyperlink r:id="rId9" w:history="1">
        <w:r w:rsidR="00506BC0" w:rsidRPr="00506BC0">
          <w:rPr>
            <w:rStyle w:val="Hyperlink"/>
          </w:rPr>
          <w:t>Wer seine Requisiten bzw. sein Kostüm vorab auf Herz und Nieren prüfen lassen möchte</w:t>
        </w:r>
      </w:hyperlink>
      <w:r w:rsidR="00506BC0">
        <w:t>, ist hier richtig. Ebenfalls neu ist, dass</w:t>
      </w:r>
      <w:r w:rsidR="00BF29BD">
        <w:t xml:space="preserve"> täglich überall auf dem Gelände</w:t>
      </w:r>
      <w:r w:rsidR="00506BC0">
        <w:t xml:space="preserve"> Sichtkontrollen </w:t>
      </w:r>
      <w:r w:rsidR="007B133F">
        <w:t>stattfinden</w:t>
      </w:r>
      <w:r w:rsidR="00506BC0">
        <w:t xml:space="preserve"> und kritische</w:t>
      </w:r>
      <w:r w:rsidR="009E4FC8">
        <w:t xml:space="preserve"> Cosplays oder</w:t>
      </w:r>
      <w:r w:rsidR="00506BC0">
        <w:t xml:space="preserve"> Gegenstände </w:t>
      </w:r>
      <w:r w:rsidR="00BF29BD">
        <w:t>vom Sicherheitspersonal ge</w:t>
      </w:r>
      <w:r w:rsidR="00506BC0">
        <w:t xml:space="preserve">prüft bzw. </w:t>
      </w:r>
      <w:r w:rsidR="001732C9" w:rsidRPr="00483B19">
        <w:t xml:space="preserve">zum </w:t>
      </w:r>
      <w:r w:rsidR="00506BC0">
        <w:t>Cosplay Check verpflichtet</w:t>
      </w:r>
      <w:r w:rsidR="00BF29BD">
        <w:t xml:space="preserve"> werden</w:t>
      </w:r>
      <w:r w:rsidR="00506BC0">
        <w:t>.</w:t>
      </w:r>
    </w:p>
    <w:p w14:paraId="6DBE65AB" w14:textId="77777777" w:rsidR="001732C9" w:rsidRPr="00483B19" w:rsidRDefault="001732C9" w:rsidP="007B133F">
      <w:pPr>
        <w:spacing w:line="280" w:lineRule="atLeast"/>
      </w:pPr>
    </w:p>
    <w:p w14:paraId="3C4F53A6" w14:textId="43E2D9C4" w:rsidR="001732C9" w:rsidRPr="00483B19" w:rsidRDefault="00BF29BD" w:rsidP="007B133F">
      <w:pPr>
        <w:spacing w:line="280" w:lineRule="atLeast"/>
        <w:jc w:val="both"/>
        <w:rPr>
          <w:b/>
        </w:rPr>
      </w:pPr>
      <w:r w:rsidRPr="00BF29BD">
        <w:t>Im neuen</w:t>
      </w:r>
      <w:r>
        <w:rPr>
          <w:b/>
        </w:rPr>
        <w:t xml:space="preserve"> </w:t>
      </w:r>
      <w:proofErr w:type="spellStart"/>
      <w:r w:rsidR="001732C9" w:rsidRPr="00483B19">
        <w:rPr>
          <w:b/>
        </w:rPr>
        <w:t>PnP</w:t>
      </w:r>
      <w:proofErr w:type="spellEnd"/>
      <w:r w:rsidR="001732C9" w:rsidRPr="00483B19">
        <w:rPr>
          <w:b/>
        </w:rPr>
        <w:t xml:space="preserve"> Dungeon</w:t>
      </w:r>
      <w:r>
        <w:rPr>
          <w:b/>
        </w:rPr>
        <w:t xml:space="preserve"> </w:t>
      </w:r>
      <w:r w:rsidRPr="00BF29BD">
        <w:t xml:space="preserve">(Raum M2) finden dieses Jahr </w:t>
      </w:r>
      <w:r>
        <w:t xml:space="preserve">kostenlose </w:t>
      </w:r>
      <w:r w:rsidRPr="00BF29BD">
        <w:t xml:space="preserve">Rollenspielrunden statt, </w:t>
      </w:r>
      <w:r>
        <w:t>unter anderem</w:t>
      </w:r>
      <w:r w:rsidRPr="00BF29BD">
        <w:t xml:space="preserve"> organisiert von der </w:t>
      </w:r>
      <w:r w:rsidRPr="00483B19">
        <w:t xml:space="preserve">der </w:t>
      </w:r>
      <w:proofErr w:type="spellStart"/>
      <w:r w:rsidRPr="00483B19">
        <w:t>Gugelgilde</w:t>
      </w:r>
      <w:proofErr w:type="spellEnd"/>
      <w:r w:rsidRPr="00483B19">
        <w:t xml:space="preserve"> e. V., dem Verein für Pen &amp; Paper und LARP in Sachsen</w:t>
      </w:r>
      <w:r>
        <w:t xml:space="preserve">. Wer Lust auf eine Testrunde hat, ist eingeladen, mitzumachen. </w:t>
      </w:r>
    </w:p>
    <w:p w14:paraId="3EDB2600" w14:textId="0E834207" w:rsidR="008903BE" w:rsidRDefault="008903BE" w:rsidP="007B133F">
      <w:pPr>
        <w:spacing w:line="280" w:lineRule="atLeast"/>
        <w:jc w:val="both"/>
        <w:rPr>
          <w:rFonts w:cs="Arial"/>
          <w:b/>
          <w:bCs/>
          <w:szCs w:val="22"/>
        </w:rPr>
      </w:pPr>
    </w:p>
    <w:p w14:paraId="037F639A" w14:textId="149146D9" w:rsidR="00050B5D" w:rsidRDefault="00050B5D" w:rsidP="007B133F">
      <w:pPr>
        <w:spacing w:line="280" w:lineRule="atLeast"/>
        <w:jc w:val="both"/>
      </w:pPr>
      <w:r w:rsidRPr="009A0876">
        <w:t xml:space="preserve">Die Leipziger Buchmesse findet vom 19. bis 22. März 2026 statt. Tickets sind im </w:t>
      </w:r>
      <w:hyperlink r:id="rId10" w:history="1">
        <w:r w:rsidRPr="009A0876">
          <w:rPr>
            <w:rStyle w:val="Hyperlink"/>
          </w:rPr>
          <w:t>Online-Ticketshop</w:t>
        </w:r>
      </w:hyperlink>
      <w:r w:rsidRPr="009A0876">
        <w:t xml:space="preserve"> erhältlich. </w:t>
      </w:r>
    </w:p>
    <w:p w14:paraId="2264CD16" w14:textId="77777777" w:rsidR="00050B5D" w:rsidRDefault="00050B5D" w:rsidP="00050B5D">
      <w:pPr>
        <w:spacing w:line="280" w:lineRule="atLeast"/>
        <w:jc w:val="both"/>
      </w:pPr>
    </w:p>
    <w:p w14:paraId="214A0DA0" w14:textId="77777777" w:rsidR="00050B5D" w:rsidRDefault="00050B5D" w:rsidP="00BB2F06">
      <w:pPr>
        <w:spacing w:line="280" w:lineRule="atLeast"/>
        <w:jc w:val="both"/>
      </w:pPr>
    </w:p>
    <w:p w14:paraId="5A8FD21F" w14:textId="7A8D608F" w:rsidR="003C57EA" w:rsidRPr="00BB2F06" w:rsidRDefault="00977EF7" w:rsidP="00BB2F06">
      <w:pPr>
        <w:spacing w:line="280" w:lineRule="atLeast"/>
        <w:jc w:val="both"/>
        <w:rPr>
          <w:rFonts w:cs="Arial"/>
          <w:bCs/>
          <w:color w:val="000000"/>
          <w:szCs w:val="22"/>
          <w:lang w:eastAsia="zh-CN"/>
        </w:rPr>
      </w:pPr>
      <w:hyperlink r:id="rId11" w:history="1">
        <w:r w:rsidR="004C3387" w:rsidRPr="00BB2F06">
          <w:rPr>
            <w:rStyle w:val="Hyperlink"/>
            <w:rFonts w:cs="Arial"/>
            <w:bCs/>
            <w:szCs w:val="22"/>
            <w:lang w:eastAsia="zh-CN"/>
          </w:rPr>
          <w:t>Über die Leipziger Buchmesse</w:t>
        </w:r>
      </w:hyperlink>
    </w:p>
    <w:p w14:paraId="7664963C" w14:textId="01691236" w:rsidR="003C57EA" w:rsidRPr="00BB2F06" w:rsidRDefault="00977EF7" w:rsidP="00BB2F06">
      <w:pPr>
        <w:spacing w:line="280" w:lineRule="atLeast"/>
        <w:jc w:val="both"/>
        <w:rPr>
          <w:bCs/>
          <w:szCs w:val="22"/>
        </w:rPr>
      </w:pPr>
      <w:hyperlink r:id="rId12" w:anchor="anchor_747722" w:history="1">
        <w:r w:rsidR="004C3387" w:rsidRPr="002C53C8">
          <w:rPr>
            <w:rStyle w:val="Hyperlink"/>
            <w:bCs/>
            <w:szCs w:val="22"/>
          </w:rPr>
          <w:t>Über die Leipziger Messe</w:t>
        </w:r>
      </w:hyperlink>
    </w:p>
    <w:p w14:paraId="427396B2" w14:textId="74F37FF5" w:rsidR="00866043" w:rsidRDefault="00866043">
      <w:pPr>
        <w:sectPr w:rsidR="00866043">
          <w:headerReference w:type="default" r:id="rId13"/>
          <w:headerReference w:type="first" r:id="rId14"/>
          <w:footerReference w:type="first" r:id="rId15"/>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4C3EDC">
      <w:pPr>
        <w:tabs>
          <w:tab w:val="left" w:pos="5445"/>
        </w:tabs>
        <w:jc w:val="both"/>
        <w:rPr>
          <w:rFonts w:eastAsiaTheme="minorEastAsia" w:cs="Arial"/>
          <w:b/>
          <w:sz w:val="20"/>
          <w:szCs w:val="22"/>
        </w:rPr>
      </w:pPr>
    </w:p>
    <w:p w14:paraId="6769039A" w14:textId="209E69C6" w:rsidR="003C57EA" w:rsidRDefault="004C3387" w:rsidP="004C3EDC">
      <w:pPr>
        <w:tabs>
          <w:tab w:val="left" w:pos="5445"/>
        </w:tabs>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lastRenderedPageBreak/>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6">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977EF7">
      <w:pPr>
        <w:jc w:val="both"/>
        <w:rPr>
          <w:rFonts w:cs="Arial"/>
          <w:sz w:val="20"/>
          <w:szCs w:val="22"/>
        </w:rPr>
      </w:pPr>
      <w:hyperlink r:id="rId17">
        <w:r w:rsidR="004C3387">
          <w:rPr>
            <w:rStyle w:val="Hyperlink"/>
            <w:rFonts w:cs="Arial"/>
            <w:sz w:val="20"/>
            <w:szCs w:val="22"/>
          </w:rPr>
          <w:t>www.leipziger-buchmesse.de</w:t>
        </w:r>
      </w:hyperlink>
    </w:p>
    <w:p w14:paraId="246D0C20" w14:textId="77777777" w:rsidR="003C57EA" w:rsidRDefault="00977EF7">
      <w:pPr>
        <w:jc w:val="both"/>
        <w:rPr>
          <w:rStyle w:val="Hyperlink"/>
        </w:rPr>
      </w:pPr>
      <w:hyperlink r:id="rId18">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Leipziger Buchmesse auf Social Media:</w:t>
      </w:r>
    </w:p>
    <w:p w14:paraId="67938C05" w14:textId="77777777" w:rsidR="003C57EA" w:rsidRDefault="00977EF7">
      <w:pPr>
        <w:jc w:val="both"/>
        <w:rPr>
          <w:rFonts w:cs="Arial"/>
          <w:sz w:val="20"/>
          <w:szCs w:val="22"/>
        </w:rPr>
      </w:pPr>
      <w:hyperlink r:id="rId19">
        <w:r w:rsidR="004C3387">
          <w:rPr>
            <w:rStyle w:val="Hyperlink"/>
            <w:rFonts w:cs="Arial"/>
            <w:sz w:val="20"/>
            <w:szCs w:val="22"/>
          </w:rPr>
          <w:t>http://www.facebook.com/leipzigerbuchmesse</w:t>
        </w:r>
      </w:hyperlink>
    </w:p>
    <w:p w14:paraId="29AB1813" w14:textId="7FC43FE9" w:rsidR="003C57EA" w:rsidRDefault="00977EF7">
      <w:pPr>
        <w:jc w:val="both"/>
        <w:rPr>
          <w:rStyle w:val="Hyperlink"/>
          <w:rFonts w:cs="Arial"/>
          <w:sz w:val="20"/>
          <w:szCs w:val="22"/>
        </w:rPr>
      </w:pPr>
      <w:hyperlink r:id="rId20">
        <w:r w:rsidR="004C3387">
          <w:rPr>
            <w:rStyle w:val="Hyperlink"/>
            <w:rFonts w:cs="Arial"/>
            <w:sz w:val="20"/>
            <w:szCs w:val="22"/>
          </w:rPr>
          <w:t>http://www.instagram.com/leipzigerbuchmesse</w:t>
        </w:r>
      </w:hyperlink>
    </w:p>
    <w:p w14:paraId="31811318" w14:textId="77777777" w:rsidR="002F1274" w:rsidRPr="00196DB1" w:rsidRDefault="00977EF7" w:rsidP="002F1274">
      <w:pPr>
        <w:jc w:val="both"/>
        <w:rPr>
          <w:rStyle w:val="Hyperlink"/>
          <w:sz w:val="20"/>
          <w:szCs w:val="18"/>
        </w:rPr>
      </w:pPr>
      <w:hyperlink r:id="rId21" w:history="1">
        <w:r w:rsidR="002F1274" w:rsidRPr="00196DB1">
          <w:rPr>
            <w:rStyle w:val="Hyperlink"/>
            <w:sz w:val="20"/>
            <w:szCs w:val="18"/>
          </w:rPr>
          <w:t>https://www.linkedin.com/company/leipziger-buchmesse/</w:t>
        </w:r>
      </w:hyperlink>
    </w:p>
    <w:p w14:paraId="02F83405" w14:textId="77777777" w:rsidR="002F1274" w:rsidRPr="00050B5D" w:rsidRDefault="00977EF7">
      <w:pPr>
        <w:jc w:val="both"/>
        <w:rPr>
          <w:color w:val="0000FF"/>
          <w:sz w:val="20"/>
          <w:szCs w:val="18"/>
          <w:u w:val="single"/>
          <w:lang w:val="en-US"/>
        </w:rPr>
      </w:pPr>
      <w:hyperlink r:id="rId22" w:history="1">
        <w:r w:rsidR="002F1274" w:rsidRPr="00050B5D">
          <w:rPr>
            <w:rStyle w:val="Hyperlink"/>
            <w:sz w:val="20"/>
            <w:szCs w:val="18"/>
            <w:lang w:val="en-US"/>
          </w:rPr>
          <w:t>https://www.threads.net/@leipzigerbuchmesse</w:t>
        </w:r>
      </w:hyperlink>
    </w:p>
    <w:p w14:paraId="23C75D55" w14:textId="77777777" w:rsidR="003C57EA" w:rsidRPr="00050B5D" w:rsidRDefault="003C57EA">
      <w:pPr>
        <w:jc w:val="both"/>
        <w:rPr>
          <w:rStyle w:val="Hyperlink"/>
          <w:rFonts w:cs="Arial"/>
          <w:sz w:val="20"/>
          <w:szCs w:val="22"/>
          <w:lang w:val="en-US"/>
        </w:rPr>
      </w:pPr>
    </w:p>
    <w:p w14:paraId="325443D9" w14:textId="404DB4EF" w:rsidR="003C57EA" w:rsidRPr="00050B5D" w:rsidRDefault="004C3387">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977EF7">
      <w:pPr>
        <w:pStyle w:val="KeinLeerraum"/>
        <w:rPr>
          <w:sz w:val="20"/>
          <w:lang w:val="en-US"/>
        </w:rPr>
      </w:pPr>
      <w:hyperlink r:id="rId23" w:tgtFrame="_blank">
        <w:r w:rsidR="004C3387" w:rsidRPr="00050B5D">
          <w:rPr>
            <w:rStyle w:val="Hyperlink"/>
            <w:sz w:val="20"/>
            <w:lang w:val="en-US"/>
          </w:rPr>
          <w:t xml:space="preserve">https://www.manga-comic-con.de/de/ </w:t>
        </w:r>
      </w:hyperlink>
    </w:p>
    <w:p w14:paraId="68B4AD04" w14:textId="77777777" w:rsidR="003C57EA" w:rsidRPr="00050B5D" w:rsidRDefault="00977EF7">
      <w:pPr>
        <w:pStyle w:val="KeinLeerraum"/>
        <w:rPr>
          <w:sz w:val="20"/>
          <w:lang w:val="en-US"/>
        </w:rPr>
      </w:pPr>
      <w:hyperlink r:id="rId24" w:tgtFrame="_blank">
        <w:r w:rsidR="004C3387" w:rsidRPr="00050B5D">
          <w:rPr>
            <w:rStyle w:val="Hyperlink"/>
            <w:sz w:val="20"/>
            <w:lang w:val="en-US"/>
          </w:rPr>
          <w:t xml:space="preserve">https://www.facebook.com/mangacomiccon/?locale=de_DE </w:t>
        </w:r>
      </w:hyperlink>
    </w:p>
    <w:p w14:paraId="765E4EC3" w14:textId="5F61AE5B" w:rsidR="003C57EA" w:rsidRDefault="00977EF7">
      <w:pPr>
        <w:pStyle w:val="KeinLeerraum"/>
        <w:rPr>
          <w:rStyle w:val="Hyperlink"/>
          <w:sz w:val="20"/>
          <w:lang w:val="en-US"/>
        </w:rPr>
      </w:pPr>
      <w:hyperlink r:id="rId25" w:tgtFrame="_blank">
        <w:r w:rsidR="004C3387" w:rsidRPr="00050B5D">
          <w:rPr>
            <w:rStyle w:val="Hyperlink"/>
            <w:sz w:val="20"/>
            <w:lang w:val="en-US"/>
          </w:rPr>
          <w:t xml:space="preserve">https://www.instagram.com/mangacomiccon/?hl=de </w:t>
        </w:r>
      </w:hyperlink>
    </w:p>
    <w:p w14:paraId="416AC5EE" w14:textId="1D483566" w:rsidR="008A2FD9" w:rsidRDefault="00977EF7">
      <w:pPr>
        <w:pStyle w:val="KeinLeerraum"/>
        <w:rPr>
          <w:sz w:val="20"/>
          <w:lang w:val="en-US"/>
        </w:rPr>
      </w:pPr>
      <w:hyperlink r:id="rId26" w:history="1">
        <w:r w:rsidR="008A2FD9" w:rsidRPr="00415EE2">
          <w:rPr>
            <w:rStyle w:val="Hyperlink"/>
            <w:sz w:val="20"/>
            <w:lang w:val="en-US"/>
          </w:rPr>
          <w:t>https://www.tiktok.com/@mangacomiccon</w:t>
        </w:r>
      </w:hyperlink>
    </w:p>
    <w:p w14:paraId="69C09632" w14:textId="77777777" w:rsidR="008A2FD9" w:rsidRPr="00050B5D" w:rsidRDefault="008A2FD9">
      <w:pPr>
        <w:pStyle w:val="KeinLeerraum"/>
        <w:rPr>
          <w:sz w:val="20"/>
          <w:lang w:val="en-US"/>
        </w:rPr>
      </w:pPr>
    </w:p>
    <w:sectPr w:rsidR="008A2FD9" w:rsidRPr="00050B5D">
      <w:headerReference w:type="first" r:id="rId27"/>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E32AA" w16cex:dateUtc="2025-11-05T11:40:00Z"/>
  <w16cex:commentExtensible w16cex:durableId="12B68DDA" w16cex:dateUtc="2025-11-06T13:33:00Z"/>
  <w16cex:commentExtensible w16cex:durableId="5AC84F8E" w16cex:dateUtc="2025-11-05T11:40:00Z"/>
  <w16cex:commentExtensible w16cex:durableId="07B6168C" w16cex:dateUtc="2025-11-06T13:33:00Z"/>
  <w16cex:commentExtensible w16cex:durableId="26F1626B" w16cex:dateUtc="2025-11-06T16:18:00Z"/>
  <w16cex:commentExtensible w16cex:durableId="4A91A3F8" w16cex:dateUtc="2025-11-06T13:41:00Z"/>
  <w16cex:commentExtensible w16cex:durableId="63E58423" w16cex:dateUtc="2025-11-06T14:10:00Z"/>
  <w16cex:commentExtensible w16cex:durableId="40579F47" w16cex:dateUtc="2025-11-06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7B1A" w14:textId="77777777" w:rsidR="00CC6066" w:rsidRDefault="00CC6066">
      <w:r>
        <w:separator/>
      </w:r>
    </w:p>
  </w:endnote>
  <w:endnote w:type="continuationSeparator" w:id="0">
    <w:p w14:paraId="111A3398" w14:textId="77777777" w:rsidR="00CC6066" w:rsidRDefault="00C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w:altName w:val="Times New Roman"/>
    <w:charset w:val="01"/>
    <w:family w:val="auto"/>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889F" w14:textId="77777777" w:rsidR="00CC6066" w:rsidRDefault="00CC6066">
      <w:r>
        <w:separator/>
      </w:r>
    </w:p>
  </w:footnote>
  <w:footnote w:type="continuationSeparator" w:id="0">
    <w:p w14:paraId="028C74EC" w14:textId="77777777" w:rsidR="00CC6066" w:rsidRDefault="00CC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FD4"/>
    <w:multiLevelType w:val="hybridMultilevel"/>
    <w:tmpl w:val="4E4E73D6"/>
    <w:lvl w:ilvl="0" w:tplc="EF3EB9CC">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F65318"/>
    <w:multiLevelType w:val="hybridMultilevel"/>
    <w:tmpl w:val="EE68A844"/>
    <w:lvl w:ilvl="0" w:tplc="CBC86C5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3256D"/>
    <w:multiLevelType w:val="hybridMultilevel"/>
    <w:tmpl w:val="9A0AEA8A"/>
    <w:lvl w:ilvl="0" w:tplc="4EC2D09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3932"/>
    <w:rsid w:val="00035458"/>
    <w:rsid w:val="00045102"/>
    <w:rsid w:val="00050B5D"/>
    <w:rsid w:val="000514B5"/>
    <w:rsid w:val="00051B1A"/>
    <w:rsid w:val="00056ADB"/>
    <w:rsid w:val="00063139"/>
    <w:rsid w:val="000669DA"/>
    <w:rsid w:val="00066BAC"/>
    <w:rsid w:val="00070401"/>
    <w:rsid w:val="00071A71"/>
    <w:rsid w:val="000944D4"/>
    <w:rsid w:val="000A1F10"/>
    <w:rsid w:val="000A7B8C"/>
    <w:rsid w:val="000A7CE0"/>
    <w:rsid w:val="000D05CB"/>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32C9"/>
    <w:rsid w:val="00174BF4"/>
    <w:rsid w:val="001907DE"/>
    <w:rsid w:val="001932B9"/>
    <w:rsid w:val="00196DB1"/>
    <w:rsid w:val="00196FE9"/>
    <w:rsid w:val="001A087C"/>
    <w:rsid w:val="001A2487"/>
    <w:rsid w:val="001B6554"/>
    <w:rsid w:val="001C264E"/>
    <w:rsid w:val="001C27A6"/>
    <w:rsid w:val="001C52F1"/>
    <w:rsid w:val="001D5A1B"/>
    <w:rsid w:val="001D6EAB"/>
    <w:rsid w:val="001D7A4C"/>
    <w:rsid w:val="001D7F2A"/>
    <w:rsid w:val="001E2A64"/>
    <w:rsid w:val="001E34F3"/>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6377"/>
    <w:rsid w:val="002C1394"/>
    <w:rsid w:val="002C1B42"/>
    <w:rsid w:val="002C2810"/>
    <w:rsid w:val="002C53C8"/>
    <w:rsid w:val="002C554D"/>
    <w:rsid w:val="002C7044"/>
    <w:rsid w:val="002C7E25"/>
    <w:rsid w:val="002D340F"/>
    <w:rsid w:val="002E11A2"/>
    <w:rsid w:val="002E14BD"/>
    <w:rsid w:val="002E6075"/>
    <w:rsid w:val="002E79B3"/>
    <w:rsid w:val="002F1274"/>
    <w:rsid w:val="002F2451"/>
    <w:rsid w:val="00301531"/>
    <w:rsid w:val="00302442"/>
    <w:rsid w:val="003029ED"/>
    <w:rsid w:val="00303B4D"/>
    <w:rsid w:val="003040F3"/>
    <w:rsid w:val="0030477D"/>
    <w:rsid w:val="00305F6C"/>
    <w:rsid w:val="00306363"/>
    <w:rsid w:val="00315D26"/>
    <w:rsid w:val="0032305C"/>
    <w:rsid w:val="00325DE2"/>
    <w:rsid w:val="0033214F"/>
    <w:rsid w:val="003325D4"/>
    <w:rsid w:val="00342DEC"/>
    <w:rsid w:val="00347CC7"/>
    <w:rsid w:val="003510FE"/>
    <w:rsid w:val="0035584A"/>
    <w:rsid w:val="00362533"/>
    <w:rsid w:val="00366A14"/>
    <w:rsid w:val="003678DB"/>
    <w:rsid w:val="003736ED"/>
    <w:rsid w:val="00373A5C"/>
    <w:rsid w:val="00375398"/>
    <w:rsid w:val="00382BDF"/>
    <w:rsid w:val="00383B84"/>
    <w:rsid w:val="00391BA0"/>
    <w:rsid w:val="00392B14"/>
    <w:rsid w:val="00395942"/>
    <w:rsid w:val="00396852"/>
    <w:rsid w:val="0039718E"/>
    <w:rsid w:val="003A0689"/>
    <w:rsid w:val="003A0B61"/>
    <w:rsid w:val="003A1A25"/>
    <w:rsid w:val="003A2E74"/>
    <w:rsid w:val="003A7477"/>
    <w:rsid w:val="003A7DA1"/>
    <w:rsid w:val="003B17D5"/>
    <w:rsid w:val="003B2A36"/>
    <w:rsid w:val="003C1992"/>
    <w:rsid w:val="003C57EA"/>
    <w:rsid w:val="003C5CA4"/>
    <w:rsid w:val="003D2143"/>
    <w:rsid w:val="003D2C02"/>
    <w:rsid w:val="003E1B0D"/>
    <w:rsid w:val="003E314A"/>
    <w:rsid w:val="003E41FC"/>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60A1"/>
    <w:rsid w:val="00483B19"/>
    <w:rsid w:val="00483E4A"/>
    <w:rsid w:val="004905CB"/>
    <w:rsid w:val="0049362E"/>
    <w:rsid w:val="00497C27"/>
    <w:rsid w:val="004B5560"/>
    <w:rsid w:val="004B56B5"/>
    <w:rsid w:val="004B6C24"/>
    <w:rsid w:val="004C3387"/>
    <w:rsid w:val="004C3EDC"/>
    <w:rsid w:val="004C5CD6"/>
    <w:rsid w:val="004C73BD"/>
    <w:rsid w:val="004D2943"/>
    <w:rsid w:val="004D2A84"/>
    <w:rsid w:val="004D5889"/>
    <w:rsid w:val="004E5A73"/>
    <w:rsid w:val="004F048A"/>
    <w:rsid w:val="004F27DE"/>
    <w:rsid w:val="004F29AD"/>
    <w:rsid w:val="004F449B"/>
    <w:rsid w:val="004F7A88"/>
    <w:rsid w:val="00506BC0"/>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1B2E"/>
    <w:rsid w:val="0063311D"/>
    <w:rsid w:val="00646461"/>
    <w:rsid w:val="00646B8E"/>
    <w:rsid w:val="00646FB5"/>
    <w:rsid w:val="00651702"/>
    <w:rsid w:val="006523F7"/>
    <w:rsid w:val="00657365"/>
    <w:rsid w:val="0066121C"/>
    <w:rsid w:val="00665EC1"/>
    <w:rsid w:val="00667DA5"/>
    <w:rsid w:val="00674E10"/>
    <w:rsid w:val="006829E0"/>
    <w:rsid w:val="00682ABE"/>
    <w:rsid w:val="00685D7B"/>
    <w:rsid w:val="00694771"/>
    <w:rsid w:val="0069613E"/>
    <w:rsid w:val="006962ED"/>
    <w:rsid w:val="00697268"/>
    <w:rsid w:val="006A77EF"/>
    <w:rsid w:val="006B3061"/>
    <w:rsid w:val="006B4F8A"/>
    <w:rsid w:val="006C0B62"/>
    <w:rsid w:val="006C0D30"/>
    <w:rsid w:val="006C0D6C"/>
    <w:rsid w:val="006C1202"/>
    <w:rsid w:val="006C2140"/>
    <w:rsid w:val="006D3648"/>
    <w:rsid w:val="006D607B"/>
    <w:rsid w:val="006E1DB1"/>
    <w:rsid w:val="006E49CE"/>
    <w:rsid w:val="006F3EF3"/>
    <w:rsid w:val="00701AE8"/>
    <w:rsid w:val="007200F7"/>
    <w:rsid w:val="00720421"/>
    <w:rsid w:val="00723C75"/>
    <w:rsid w:val="0072486C"/>
    <w:rsid w:val="00732F38"/>
    <w:rsid w:val="00733978"/>
    <w:rsid w:val="00735678"/>
    <w:rsid w:val="00740F0D"/>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133F"/>
    <w:rsid w:val="007B7F04"/>
    <w:rsid w:val="007C215F"/>
    <w:rsid w:val="007C444D"/>
    <w:rsid w:val="007C7763"/>
    <w:rsid w:val="007D79AA"/>
    <w:rsid w:val="007E147E"/>
    <w:rsid w:val="007E766A"/>
    <w:rsid w:val="007F2326"/>
    <w:rsid w:val="007F3466"/>
    <w:rsid w:val="007F550E"/>
    <w:rsid w:val="007F5943"/>
    <w:rsid w:val="0080699D"/>
    <w:rsid w:val="00814D2C"/>
    <w:rsid w:val="00816D82"/>
    <w:rsid w:val="00842252"/>
    <w:rsid w:val="00846F7F"/>
    <w:rsid w:val="00856C9E"/>
    <w:rsid w:val="00856D18"/>
    <w:rsid w:val="0086190F"/>
    <w:rsid w:val="00861F11"/>
    <w:rsid w:val="00866043"/>
    <w:rsid w:val="0087775F"/>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04F6"/>
    <w:rsid w:val="009412EA"/>
    <w:rsid w:val="009433AF"/>
    <w:rsid w:val="009506C2"/>
    <w:rsid w:val="00953B5C"/>
    <w:rsid w:val="00955E39"/>
    <w:rsid w:val="00955F0B"/>
    <w:rsid w:val="00964A31"/>
    <w:rsid w:val="00970461"/>
    <w:rsid w:val="00976C3C"/>
    <w:rsid w:val="009779B8"/>
    <w:rsid w:val="00977EF7"/>
    <w:rsid w:val="00984519"/>
    <w:rsid w:val="00991E16"/>
    <w:rsid w:val="00991E4F"/>
    <w:rsid w:val="009921CC"/>
    <w:rsid w:val="00992AD0"/>
    <w:rsid w:val="009936A6"/>
    <w:rsid w:val="00995184"/>
    <w:rsid w:val="00996542"/>
    <w:rsid w:val="00996F8C"/>
    <w:rsid w:val="00996FF0"/>
    <w:rsid w:val="009A135F"/>
    <w:rsid w:val="009B2430"/>
    <w:rsid w:val="009B2F69"/>
    <w:rsid w:val="009B6558"/>
    <w:rsid w:val="009C1DAB"/>
    <w:rsid w:val="009D1B05"/>
    <w:rsid w:val="009D1B58"/>
    <w:rsid w:val="009D2DE7"/>
    <w:rsid w:val="009D4A7D"/>
    <w:rsid w:val="009D72D0"/>
    <w:rsid w:val="009E01DA"/>
    <w:rsid w:val="009E32DF"/>
    <w:rsid w:val="009E4FC8"/>
    <w:rsid w:val="009E59FD"/>
    <w:rsid w:val="00A0662A"/>
    <w:rsid w:val="00A2140D"/>
    <w:rsid w:val="00A21F9D"/>
    <w:rsid w:val="00A31EF7"/>
    <w:rsid w:val="00A33B92"/>
    <w:rsid w:val="00A34662"/>
    <w:rsid w:val="00A40796"/>
    <w:rsid w:val="00A430CA"/>
    <w:rsid w:val="00A4545E"/>
    <w:rsid w:val="00A5774B"/>
    <w:rsid w:val="00A60BFF"/>
    <w:rsid w:val="00A619B2"/>
    <w:rsid w:val="00A620D4"/>
    <w:rsid w:val="00A63C51"/>
    <w:rsid w:val="00A70C60"/>
    <w:rsid w:val="00A73268"/>
    <w:rsid w:val="00A764F2"/>
    <w:rsid w:val="00A7757F"/>
    <w:rsid w:val="00A87AA6"/>
    <w:rsid w:val="00A87B42"/>
    <w:rsid w:val="00A9625F"/>
    <w:rsid w:val="00AA0C99"/>
    <w:rsid w:val="00AA0FC7"/>
    <w:rsid w:val="00AA46AD"/>
    <w:rsid w:val="00AB1314"/>
    <w:rsid w:val="00AB3AA3"/>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26F"/>
    <w:rsid w:val="00B444EB"/>
    <w:rsid w:val="00B44DC3"/>
    <w:rsid w:val="00B47E8F"/>
    <w:rsid w:val="00B51A84"/>
    <w:rsid w:val="00B56ACC"/>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2993"/>
    <w:rsid w:val="00BF29BD"/>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31F6"/>
    <w:rsid w:val="00CC6066"/>
    <w:rsid w:val="00CC774E"/>
    <w:rsid w:val="00CD12CA"/>
    <w:rsid w:val="00CD2BB5"/>
    <w:rsid w:val="00CD47FB"/>
    <w:rsid w:val="00CD6D91"/>
    <w:rsid w:val="00CD7440"/>
    <w:rsid w:val="00CE4647"/>
    <w:rsid w:val="00CF3A42"/>
    <w:rsid w:val="00CF65B3"/>
    <w:rsid w:val="00D0392F"/>
    <w:rsid w:val="00D11A84"/>
    <w:rsid w:val="00D1224F"/>
    <w:rsid w:val="00D14987"/>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74C86"/>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4BD4"/>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026A"/>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C171F"/>
    <w:rsid w:val="00EC6C8F"/>
    <w:rsid w:val="00ED1441"/>
    <w:rsid w:val="00ED3466"/>
    <w:rsid w:val="00ED7C05"/>
    <w:rsid w:val="00EF005C"/>
    <w:rsid w:val="00F131D3"/>
    <w:rsid w:val="00F131D6"/>
    <w:rsid w:val="00F21BE8"/>
    <w:rsid w:val="00F25904"/>
    <w:rsid w:val="00F32570"/>
    <w:rsid w:val="00F36AF8"/>
    <w:rsid w:val="00F4415B"/>
    <w:rsid w:val="00F53F25"/>
    <w:rsid w:val="00F540FF"/>
    <w:rsid w:val="00F56E58"/>
    <w:rsid w:val="00F61A9A"/>
    <w:rsid w:val="00F637FE"/>
    <w:rsid w:val="00F710D7"/>
    <w:rsid w:val="00F7147C"/>
    <w:rsid w:val="00F90A56"/>
    <w:rsid w:val="00F9185D"/>
    <w:rsid w:val="00F95054"/>
    <w:rsid w:val="00F970F7"/>
    <w:rsid w:val="00FA0227"/>
    <w:rsid w:val="00FA08F5"/>
    <w:rsid w:val="00FA4792"/>
    <w:rsid w:val="00FA5741"/>
    <w:rsid w:val="00FA5803"/>
    <w:rsid w:val="00FA739A"/>
    <w:rsid w:val="00FB52A2"/>
    <w:rsid w:val="00FB611B"/>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A1A25"/>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customStyle="1" w:styleId="mw-page-title-main">
    <w:name w:val="mw-page-title-main"/>
    <w:basedOn w:val="Absatz-Standardschriftart"/>
    <w:rsid w:val="009B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956984393">
      <w:bodyDiv w:val="1"/>
      <w:marLeft w:val="0"/>
      <w:marRight w:val="0"/>
      <w:marTop w:val="0"/>
      <w:marBottom w:val="0"/>
      <w:divBdr>
        <w:top w:val="none" w:sz="0" w:space="0" w:color="auto"/>
        <w:left w:val="none" w:sz="0" w:space="0" w:color="auto"/>
        <w:bottom w:val="none" w:sz="0" w:space="0" w:color="auto"/>
        <w:right w:val="none" w:sz="0" w:space="0" w:color="auto"/>
      </w:divBdr>
    </w:div>
    <w:div w:id="1049694576">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nga-comic-con.de/tickets" TargetMode="External"/><Relationship Id="rId13" Type="http://schemas.openxmlformats.org/officeDocument/2006/relationships/header" Target="header1.xml"/><Relationship Id="rId18" Type="http://schemas.openxmlformats.org/officeDocument/2006/relationships/hyperlink" Target="https://blog.leipziger-buchmesse.de/" TargetMode="External"/><Relationship Id="rId26" Type="http://schemas.openxmlformats.org/officeDocument/2006/relationships/hyperlink" Target="https://www.tiktok.com/@mangacomiccon" TargetMode="External"/><Relationship Id="rId3" Type="http://schemas.openxmlformats.org/officeDocument/2006/relationships/styles" Target="styles.xml"/><Relationship Id="rId21" Type="http://schemas.openxmlformats.org/officeDocument/2006/relationships/hyperlink" Target="https://www.linkedin.com/company/leipziger-buchmesse/" TargetMode="External"/><Relationship Id="rId7" Type="http://schemas.openxmlformats.org/officeDocument/2006/relationships/endnotes" Target="endnotes.xml"/><Relationship Id="rId12" Type="http://schemas.openxmlformats.org/officeDocument/2006/relationships/hyperlink" Target="https://www.leipziger-messe.de/de/medien/pressematerial/" TargetMode="External"/><Relationship Id="rId17" Type="http://schemas.openxmlformats.org/officeDocument/2006/relationships/hyperlink" Target="http://www.leipziger-buchmesse.de/" TargetMode="External"/><Relationship Id="rId25" Type="http://schemas.openxmlformats.org/officeDocument/2006/relationships/hyperlink" Target="https://www.instagram.com/mangacomiccon/?hl=de"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f.wisotzki@leipziger-messe.de" TargetMode="External"/><Relationship Id="rId20" Type="http://schemas.openxmlformats.org/officeDocument/2006/relationships/hyperlink" Target="http://www.instagram.com/leipzigerbuchme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buchmesse.de/de/medien/pressemeldung-abbinder/index" TargetMode="External"/><Relationship Id="rId24" Type="http://schemas.openxmlformats.org/officeDocument/2006/relationships/hyperlink" Target="https://www.facebook.com/mangacomiccon/?locale=de_D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manga-comic-con.de/de/" TargetMode="External"/><Relationship Id="rId28" Type="http://schemas.openxmlformats.org/officeDocument/2006/relationships/fontTable" Target="fontTable.xml"/><Relationship Id="rId10" Type="http://schemas.openxmlformats.org/officeDocument/2006/relationships/hyperlink" Target="https://www.leipziger-buchmesse.de/de/besuchen/tickets-preise/" TargetMode="External"/><Relationship Id="rId19" Type="http://schemas.openxmlformats.org/officeDocument/2006/relationships/hyperlink" Target="http://www.facebook.com/leipzigerbuchmesse" TargetMode="External"/><Relationship Id="rId4" Type="http://schemas.openxmlformats.org/officeDocument/2006/relationships/settings" Target="settings.xml"/><Relationship Id="rId9" Type="http://schemas.openxmlformats.org/officeDocument/2006/relationships/hyperlink" Target="https://www.manga-comic-con.de/de/besuchen/cosplay-regeln/" TargetMode="External"/><Relationship Id="rId14" Type="http://schemas.openxmlformats.org/officeDocument/2006/relationships/header" Target="header2.xml"/><Relationship Id="rId22" Type="http://schemas.openxmlformats.org/officeDocument/2006/relationships/hyperlink" Target="https://www.threads.net/@leipzigerbuchmesse"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28D7-259D-40CC-B1AC-02D0557A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9239E0DA.dotm</Template>
  <TotalTime>0</TotalTime>
  <Pages>3</Pages>
  <Words>999</Words>
  <Characters>6299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29</cp:revision>
  <cp:lastPrinted>2019-11-18T15:35:00Z</cp:lastPrinted>
  <dcterms:created xsi:type="dcterms:W3CDTF">2026-01-09T09:43:00Z</dcterms:created>
  <dcterms:modified xsi:type="dcterms:W3CDTF">2026-02-09T09:17:00Z</dcterms:modified>
  <dc:language>de-DE</dc:language>
</cp:coreProperties>
</file>